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71" w:lineRule="auto"/>
        <w:ind w:right="532"/>
        <w:jc w:val="left"/>
        <w:rPr>
          <w:b w:val="0"/>
          <w:bCs w:val="0"/>
        </w:rPr>
      </w:pPr>
      <w:bookmarkStart w:name="Лист1" w:id="1"/>
      <w:bookmarkEnd w:id="1"/>
      <w:r>
        <w:rPr>
          <w:b w:val="0"/>
        </w:rPr>
      </w:r>
      <w:r>
        <w:rPr>
          <w:spacing w:val="-1"/>
          <w:w w:val="105"/>
        </w:rPr>
        <w:t>Сведения</w:t>
      </w:r>
      <w:r>
        <w:rPr>
          <w:spacing w:val="-8"/>
          <w:w w:val="105"/>
        </w:rPr>
        <w:t> </w:t>
      </w:r>
      <w:r>
        <w:rPr>
          <w:w w:val="105"/>
        </w:rPr>
        <w:t>о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доходах,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расходах,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об</w:t>
      </w:r>
      <w:r>
        <w:rPr>
          <w:spacing w:val="-7"/>
          <w:w w:val="105"/>
        </w:rPr>
        <w:t> </w:t>
      </w:r>
      <w:r>
        <w:rPr>
          <w:w w:val="105"/>
        </w:rPr>
        <w:t>имуществе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обязательствах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имущественного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характера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муниципальных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служащих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департамент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жилищно-коммунального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хозяйства,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жилищной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политики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строительства</w:t>
      </w:r>
      <w:r>
        <w:rPr>
          <w:spacing w:val="167"/>
          <w:w w:val="104"/>
        </w:rPr>
        <w:t> </w:t>
      </w:r>
      <w:r>
        <w:rPr>
          <w:spacing w:val="-1"/>
          <w:w w:val="105"/>
        </w:rPr>
        <w:t>администрации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города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Твери,</w:t>
      </w:r>
      <w:r>
        <w:rPr>
          <w:spacing w:val="-6"/>
          <w:w w:val="105"/>
        </w:rPr>
        <w:t> </w:t>
      </w:r>
      <w:r>
        <w:rPr>
          <w:w w:val="105"/>
        </w:rPr>
        <w:t>а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также</w:t>
      </w:r>
      <w:r>
        <w:rPr>
          <w:spacing w:val="-6"/>
          <w:w w:val="105"/>
        </w:rPr>
        <w:t> </w:t>
      </w:r>
      <w:r>
        <w:rPr>
          <w:w w:val="105"/>
        </w:rPr>
        <w:t>о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доходах,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расходах,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об</w:t>
      </w:r>
      <w:r>
        <w:rPr>
          <w:spacing w:val="-4"/>
          <w:w w:val="105"/>
        </w:rPr>
        <w:t> </w:t>
      </w:r>
      <w:r>
        <w:rPr>
          <w:w w:val="105"/>
        </w:rPr>
        <w:t>имуществе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обязательствах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имущественного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характера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их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супруги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(супруга)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несовершеннолетних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детей</w:t>
      </w:r>
      <w:r>
        <w:rPr>
          <w:spacing w:val="25"/>
          <w:w w:val="105"/>
        </w:rPr>
        <w:t> </w:t>
      </w:r>
      <w:r>
        <w:rPr>
          <w:w w:val="105"/>
        </w:rPr>
        <w:t>за</w:t>
      </w:r>
      <w:r>
        <w:rPr>
          <w:spacing w:val="-5"/>
          <w:w w:val="105"/>
        </w:rPr>
        <w:t> </w:t>
      </w:r>
      <w:r>
        <w:rPr>
          <w:w w:val="105"/>
        </w:rPr>
        <w:t>2018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год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534"/>
        <w:gridCol w:w="881"/>
        <w:gridCol w:w="1013"/>
        <w:gridCol w:w="1157"/>
        <w:gridCol w:w="1066"/>
        <w:gridCol w:w="595"/>
        <w:gridCol w:w="562"/>
        <w:gridCol w:w="1349"/>
        <w:gridCol w:w="914"/>
        <w:gridCol w:w="948"/>
        <w:gridCol w:w="538"/>
        <w:gridCol w:w="2330"/>
      </w:tblGrid>
      <w:tr>
        <w:trPr>
          <w:trHeight w:val="883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582" w:right="574" w:hanging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Фамилия,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инициалы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Должность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Декларированный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годовой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73" w:lineRule="auto" w:before="17"/>
              <w:ind w:left="18" w:right="1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2018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г.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(руб.),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 том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числе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основному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месту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работы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47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1851" w:right="153" w:hanging="169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Перечень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имущества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транспортных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средств,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принадлежащих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</w:t>
            </w:r>
            <w:r>
              <w:rPr>
                <w:rFonts w:ascii="Times New Roman" w:hAnsi="Times New Roman"/>
                <w:spacing w:val="6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праве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собственности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488" w:right="83" w:hanging="39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Перечень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имущества,</w:t>
            </w:r>
            <w:r>
              <w:rPr>
                <w:rFonts w:ascii="Times New Roman" w:hAnsi="Times New Roman"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находящегося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пользовании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Сведения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73" w:lineRule="auto" w:before="17"/>
              <w:ind w:left="27" w:right="21" w:firstLine="3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об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источниках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получения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средств,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счет</w:t>
            </w:r>
            <w:r>
              <w:rPr>
                <w:rFonts w:ascii="Times New Roman" w:hAnsi="Times New Roman"/>
                <w:spacing w:val="3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которых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совершены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сделки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приобретению</w:t>
            </w:r>
            <w:r>
              <w:rPr>
                <w:rFonts w:ascii="Times New Roman" w:hAnsi="Times New Roman"/>
                <w:spacing w:val="3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участка,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иного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объекта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недвижимого</w:t>
            </w:r>
            <w:r>
              <w:rPr>
                <w:rFonts w:ascii="Times New Roman" w:hAnsi="Times New Roman"/>
                <w:spacing w:val="-1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имущества,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транспортного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средства,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ценных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бумаг,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долей участия,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паев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spacing w:val="4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уставных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(складочных)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капиталах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организаций,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если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сумма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таких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сделок</w:t>
            </w:r>
            <w:r>
              <w:rPr>
                <w:rFonts w:ascii="Times New Roman" w:hAnsi="Times New Roman"/>
                <w:spacing w:val="4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превышает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общий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служащего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(работника)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его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супруги (супруга)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три</w:t>
            </w:r>
            <w:r>
              <w:rPr>
                <w:rFonts w:ascii="Times New Roman" w:hAnsi="Times New Roman"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последних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года,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предшествующих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отчетному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периоду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246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Итого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73" w:lineRule="auto"/>
              <w:ind w:left="169" w:right="45" w:hanging="11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В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том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числе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доход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основному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месту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работы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0"/>
              <w:ind w:left="214" w:right="208" w:firstLine="5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объекта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недвижимости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собственности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0"/>
              <w:ind w:left="181" w:right="17" w:hanging="15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Площадь(к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в.м.)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73" w:lineRule="auto"/>
              <w:ind w:left="18" w:right="10" w:firstLine="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Страна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sz w:val="11"/>
              </w:rPr>
              <w:t>расположе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73" w:lineRule="auto"/>
              <w:ind w:left="318" w:right="31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sz w:val="11"/>
              </w:rPr>
              <w:t>Транспортные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средства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73" w:lineRule="auto"/>
              <w:ind w:left="190" w:right="18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(вид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транспортного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средства,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марка,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 w:before="17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собственности)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73" w:lineRule="auto" w:before="70"/>
              <w:ind w:left="92" w:right="89" w:firstLine="2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Вид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объектов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недвижимости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Площадь(кв.м)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73" w:lineRule="auto"/>
              <w:ind w:left="30" w:right="29" w:firstLine="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Страна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sz w:val="11"/>
              </w:rPr>
              <w:t>располож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ения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4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Головина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Т.Н.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21"/>
              <w:ind w:left="198" w:right="194" w:firstLine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бухгалтерского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учета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отчетности,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главный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бухгалтер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351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482,05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341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706,73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73" w:lineRule="auto"/>
              <w:ind w:left="418" w:right="49" w:hanging="363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3"/>
              <w:ind w:left="243" w:right="136" w:hanging="10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Citroen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c4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aircross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99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Запорожченко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Т.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02"/>
              <w:ind w:left="539" w:right="12" w:hanging="51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контроля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312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631,51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309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255,51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38,5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30"/>
              <w:ind w:left="94" w:right="87" w:firstLine="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22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HYUNDAI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ix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35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2.0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GL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AT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3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38,5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Сорокина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73" w:lineRule="auto"/>
              <w:ind w:left="119" w:right="115" w:firstLine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планирования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тарифной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бюджетной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политики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580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037,16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1423315,56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49" w:hanging="363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73" w:lineRule="auto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ОПЕЛЬ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КОРСА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83,0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35,0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5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Садовый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49" w:hanging="363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27,0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Садовый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49" w:hanging="363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52,0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Баня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49" w:hanging="363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2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34,6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46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Удовина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21"/>
              <w:ind w:left="164" w:right="159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планирования,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тарифной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бюджетной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политики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413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526,88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161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451,92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48,0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3"/>
              <w:ind w:left="97" w:right="93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VOLKSWAGEN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GOLF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4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3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3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48,0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68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Яковлев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164" w:right="159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коммунальной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инфраструктуры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270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870,63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230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865,45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3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ШЕВРОЛЕ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НИВА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55,6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247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674,27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88</w:t>
            </w:r>
            <w:r>
              <w:rPr>
                <w:rFonts w:asci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176,34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55,6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62,7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37,2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28,8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3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</w:t>
            </w:r>
            <w:r>
              <w:rPr>
                <w:rFonts w:asci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780,00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55,6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Абрамова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Г.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301" w:right="159" w:hanging="13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326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047,70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294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732,02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62,1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3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543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918,60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184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480,00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Renоult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Duster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44,3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Renоult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Duster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1100" w:bottom="280" w:left="920" w:right="11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534"/>
        <w:gridCol w:w="881"/>
        <w:gridCol w:w="1013"/>
        <w:gridCol w:w="1157"/>
        <w:gridCol w:w="1066"/>
        <w:gridCol w:w="595"/>
        <w:gridCol w:w="562"/>
        <w:gridCol w:w="1349"/>
        <w:gridCol w:w="914"/>
        <w:gridCol w:w="948"/>
        <w:gridCol w:w="538"/>
        <w:gridCol w:w="2330"/>
      </w:tblGrid>
      <w:tr>
        <w:trPr>
          <w:trHeight w:val="302" w:hRule="exact"/>
        </w:trPr>
        <w:tc>
          <w:tcPr>
            <w:tcW w:w="3202" w:type="dxa"/>
            <w:gridSpan w:val="2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36,5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73" w:lineRule="auto"/>
              <w:ind w:left="63" w:right="5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Автоприцеп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легковому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автомобилю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66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3300,0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Гусева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35"/>
              <w:ind w:left="99" w:right="92" w:firstLine="1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организации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содержания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ремонта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фонда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270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737,70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207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134,97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42,3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35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TOYOTA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RAV4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3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363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400,53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133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750,40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57,1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20" w:right="16" w:firstLine="115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Audi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Q5   </w:t>
            </w:r>
            <w:r>
              <w:rPr>
                <w:rFonts w:ascii="Times New Roman" w:hAnsi="Times New Roman"/>
                <w:spacing w:val="1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42,3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3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42,3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27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6"/>
              <w:ind w:left="48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Тихонов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8"/>
              <w:ind w:left="164" w:right="159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организации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содержания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ремонта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фонда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6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429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661,08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6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139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661,08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931,0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0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HYUNDAI</w:t>
            </w:r>
            <w:r>
              <w:rPr>
                <w:rFonts w:ascii="Times New Roman" w:hAnsi="Times New Roman"/>
                <w:spacing w:val="-1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TUCSON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7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48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7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3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777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003,09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777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003,09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73" w:lineRule="auto"/>
              <w:ind w:left="418" w:right="49" w:hanging="33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38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OPEL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CORSA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45,3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3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Морозова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Ю.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130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192,95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685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053,68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1427</w:t>
            </w:r>
            <w:r>
              <w:rPr>
                <w:rFonts w:asci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spacing w:val="-1"/>
                <w:w w:val="105"/>
                <w:sz w:val="11"/>
              </w:rPr>
              <w:t>(+/-</w:t>
            </w:r>
            <w:r>
              <w:rPr>
                <w:rFonts w:ascii="Times New Roman"/>
                <w:sz w:val="11"/>
              </w:rPr>
            </w:r>
          </w:p>
          <w:p>
            <w:pPr>
              <w:pStyle w:val="TableParagraph"/>
              <w:spacing w:line="240" w:lineRule="auto" w:before="17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99,2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121,7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98" w:right="82" w:hanging="21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Нежилое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подсобное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помещение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3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130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176,04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181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898,53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99,2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73" w:lineRule="auto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Lexus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RX-270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56,7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44,6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44,4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40,9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3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99,2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8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Цымбал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"/>
              <w:ind w:left="205" w:right="195" w:firstLine="11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нормативно-правового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375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346,78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1371446,07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35,5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3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431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140,30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197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774,82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28,2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3"/>
              <w:ind w:left="75" w:right="69" w:firstLine="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CITROEN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C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3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PICASSO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35,5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6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CITROEN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4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4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Снурницын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Е.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6"/>
              <w:ind w:left="30" w:right="20" w:hanging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1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нормативно-правового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сопровождения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197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369,47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180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569,47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6"/>
              <w:ind w:left="135" w:right="13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Mitsubishi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Lanser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1,6</w:t>
            </w:r>
            <w:r>
              <w:rPr>
                <w:rFonts w:ascii="Times New Roman" w:hAnsi="Times New Roman"/>
                <w:spacing w:val="29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70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24,1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24,1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3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3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3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Беляков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3"/>
              <w:ind w:left="320" w:right="315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коммунальной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инфраструктуры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383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625,15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383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625,09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3"/>
              <w:ind w:left="135" w:right="13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LEXUS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GS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300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87,5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33</w:t>
            </w:r>
            <w:r>
              <w:rPr>
                <w:rFonts w:asci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600,00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33</w:t>
            </w:r>
            <w:r>
              <w:rPr>
                <w:rFonts w:asci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600,00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87,5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Нежилое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здание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000" w:bottom="280" w:left="920" w:right="11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534"/>
        <w:gridCol w:w="881"/>
        <w:gridCol w:w="1013"/>
        <w:gridCol w:w="1157"/>
        <w:gridCol w:w="1066"/>
        <w:gridCol w:w="595"/>
        <w:gridCol w:w="562"/>
        <w:gridCol w:w="1349"/>
        <w:gridCol w:w="914"/>
        <w:gridCol w:w="948"/>
        <w:gridCol w:w="538"/>
        <w:gridCol w:w="2330"/>
      </w:tblGrid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87,5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87,5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46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Скворцов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О.Н.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430" w:right="159" w:hanging="26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департамента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914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211,43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473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211,43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407" w:right="64" w:hanging="33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220,0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TOYOTA</w:t>
            </w:r>
            <w:r>
              <w:rPr>
                <w:rFonts w:ascii="Times New Roman" w:hAnsi="Times New Roman"/>
                <w:spacing w:val="2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RAV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4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73" w:lineRule="auto"/>
              <w:ind w:left="267" w:right="178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8"/>
              <w:ind w:left="31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2968,0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8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2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29,6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44" w:right="40" w:hanging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MERСEDES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BENZ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C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180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407" w:right="64" w:hanging="33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1/7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73" w:right="16" w:hanging="53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Грузовой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УАЗ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390994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73" w:lineRule="auto"/>
              <w:ind w:left="406" w:right="64" w:hanging="33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219,0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2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93"/>
              <w:ind w:left="61" w:right="54" w:hanging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Водный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транспорт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Мотолодка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Yamaha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P-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170R-A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91" w:right="179" w:hanging="10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Прицеп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ЛАВ-81014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478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389,62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406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368,86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2968,0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1/2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33,9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Булыженкова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Т.И.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78"/>
              <w:ind w:left="431" w:right="159" w:hanging="26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департамента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600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609,13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598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037,98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1019,0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97,0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-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3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264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264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337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0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3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Hyundai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Tucson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9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1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1019,0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7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97,0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0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Аристов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Е.В.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2"/>
              <w:ind w:left="145" w:right="14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департамента,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строительства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605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293,30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1605293,30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совместная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42"/>
              <w:ind w:left="119" w:right="111" w:firstLine="1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КИА</w:t>
            </w:r>
            <w:r>
              <w:rPr>
                <w:rFonts w:ascii="Times New Roman" w:hAnsi="Times New Roman"/>
                <w:spacing w:val="-1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SLS(SPORTAGE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SLS)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120,7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533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032,61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533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032,61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совместная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КИА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АМ(SOUL)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8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33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70,4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1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Веселов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А.В.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37" w:right="33" w:firstLine="1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объединенной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диспетчерской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службы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327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472,41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204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510,52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47,0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FORD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FOCUS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454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5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Селютина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Э.А.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99" w:right="92" w:firstLine="1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по</w:t>
            </w:r>
            <w:r>
              <w:rPr>
                <w:rFonts w:ascii="Times New Roman" w:hAnsi="Times New Roman"/>
                <w:spacing w:val="27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организации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содержания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ремонта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фонда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977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466,29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689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910,31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1500,0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40,6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57,7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Тонкошкуров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В.А.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241" w:right="159" w:hanging="7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строительства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078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102,65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793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069,32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72,1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6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FORD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FUSION</w:t>
            </w:r>
            <w:r>
              <w:rPr>
                <w:rFonts w:ascii="Times New Roman" w:hAnsi="Times New Roman"/>
                <w:sz w:val="11"/>
              </w:rPr>
            </w: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Супруга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388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049,23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369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192,09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2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72,1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41,6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Иванова</w:t>
            </w:r>
            <w:r>
              <w:rPr>
                <w:rFonts w:ascii="Times New Roman" w:hAnsi="Times New Roman"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Н.Ф.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301" w:right="159" w:hanging="13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жилищного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147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485,17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146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039,71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1000,0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3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РЕНО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Логан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0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Жилое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строение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46,8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9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Левчук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Н.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Ю.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1"/>
              <w:ind w:left="164" w:right="159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Заместитель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начальника</w:t>
            </w:r>
            <w:r>
              <w:rPr>
                <w:rFonts w:ascii="Times New Roman" w:hAnsi="Times New Roman"/>
                <w:spacing w:val="23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отдела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планирования,</w:t>
            </w:r>
            <w:r>
              <w:rPr>
                <w:rFonts w:ascii="Times New Roman" w:hAnsi="Times New Roman"/>
                <w:spacing w:val="28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тарифной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и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бюджетной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политики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13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248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179,43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0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234</w:t>
            </w:r>
            <w:r>
              <w:rPr>
                <w:rFonts w:asci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886,33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1/5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3"/>
              <w:ind w:left="135" w:right="13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ШКОДА</w:t>
            </w:r>
            <w:r>
              <w:rPr>
                <w:rFonts w:ascii="Times New Roman" w:hAnsi="Times New Roman"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Рапид</w:t>
            </w:r>
            <w:r>
              <w:rPr>
                <w:rFonts w:ascii="Times New Roman" w:hAnsi="Times New Roman"/>
                <w:spacing w:val="26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40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0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4" w:right="64" w:hanging="344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3/4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доли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0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3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3"/>
                <w:w w:val="105"/>
                <w:sz w:val="11"/>
              </w:rPr>
              <w:t>Супруг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128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128</w:t>
            </w:r>
            <w:r>
              <w:rPr>
                <w:rFonts w:asci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w w:val="105"/>
                <w:sz w:val="11"/>
              </w:rPr>
              <w:t>000,00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800,0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88"/>
              <w:ind w:left="54" w:right="47" w:firstLine="26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Грузовой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фургон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изотер</w:t>
            </w:r>
            <w:r>
              <w:rPr>
                <w:rFonts w:ascii="Times New Roman" w:hAnsi="Times New Roman"/>
                <w:spacing w:val="21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2775-01</w:t>
            </w:r>
            <w:r>
              <w:rPr>
                <w:rFonts w:ascii="Times New Roman" w:hAnsi="Times New Roman"/>
                <w:spacing w:val="-1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1/5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140" w:lineRule="atLeast" w:before="96"/>
              <w:ind w:left="164" w:right="132" w:hanging="29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Автомобиль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легковой</w:t>
            </w:r>
            <w:r>
              <w:rPr>
                <w:rFonts w:ascii="Times New Roman" w:hAnsi="Times New Roman"/>
                <w:spacing w:val="30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RENAULT</w:t>
            </w:r>
            <w:r>
              <w:rPr>
                <w:rFonts w:ascii="Times New Roman" w:hAnsi="Times New Roman"/>
                <w:spacing w:val="-1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DUSTER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gridSpan w:val="2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51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Садовый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дом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24,0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37,3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000" w:bottom="280" w:left="920" w:right="11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881"/>
        <w:gridCol w:w="1013"/>
        <w:gridCol w:w="1157"/>
        <w:gridCol w:w="1066"/>
        <w:gridCol w:w="595"/>
        <w:gridCol w:w="562"/>
        <w:gridCol w:w="1349"/>
        <w:gridCol w:w="914"/>
        <w:gridCol w:w="948"/>
        <w:gridCol w:w="538"/>
        <w:gridCol w:w="2330"/>
      </w:tblGrid>
      <w:tr>
        <w:trPr>
          <w:trHeight w:val="302" w:hRule="exact"/>
        </w:trPr>
        <w:tc>
          <w:tcPr>
            <w:tcW w:w="320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34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1/3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75,2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26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3" w:lineRule="auto"/>
              <w:ind w:left="267" w:right="177" w:hanging="87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24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37,3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9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37,3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1" w:hRule="exact"/>
        </w:trPr>
        <w:tc>
          <w:tcPr>
            <w:tcW w:w="3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Гараж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Индивидуальная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9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37,3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1/5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3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85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Несовершеннолетний</w:t>
            </w:r>
            <w:r>
              <w:rPr>
                <w:rFonts w:ascii="Times New Roman" w:hAnsi="Times New Roman"/>
                <w:spacing w:val="-1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ребенок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1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7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Земельный</w:t>
            </w:r>
            <w:r>
              <w:rPr>
                <w:rFonts w:ascii="Times New Roman" w:hAnsi="Times New Roman"/>
                <w:spacing w:val="-9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участок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14"/>
              <w:ind w:left="419" w:right="64" w:hanging="348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Общая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долевая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1/5</w:t>
            </w:r>
            <w:r>
              <w:rPr>
                <w:rFonts w:ascii="Times New Roman" w:hAnsi="Times New Roman"/>
                <w:spacing w:val="25"/>
                <w:w w:val="104"/>
                <w:sz w:val="11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доля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3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1470,0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4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Квартира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2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w w:val="105"/>
                <w:sz w:val="11"/>
              </w:rPr>
              <w:t>66,3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97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1"/>
                <w:w w:val="105"/>
                <w:sz w:val="11"/>
              </w:rPr>
              <w:t>Россия</w:t>
            </w:r>
            <w:r>
              <w:rPr>
                <w:rFonts w:ascii="Times New Roman" w:hAnsi="Times New Roman"/>
                <w:sz w:val="11"/>
              </w:rPr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6"/>
              <w:ind w:left="4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Не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имеет</w:t>
            </w:r>
            <w:r>
              <w:rPr>
                <w:rFonts w:ascii="Times New Roman" w:hAnsi="Times New Roman"/>
                <w:sz w:val="11"/>
              </w:rPr>
            </w:r>
          </w:p>
        </w:tc>
      </w:tr>
    </w:tbl>
    <w:sectPr>
      <w:pgSz w:w="16840" w:h="11910" w:orient="landscape"/>
      <w:pgMar w:top="1000" w:bottom="280" w:left="9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7"/>
      <w:ind w:left="1373" w:hanging="845"/>
    </w:pPr>
    <w:rPr>
      <w:rFonts w:ascii="Times New Roman" w:hAnsi="Times New Roman" w:eastAsia="Times New Roman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dcterms:created xsi:type="dcterms:W3CDTF">2019-09-25T16:16:45Z</dcterms:created>
  <dcterms:modified xsi:type="dcterms:W3CDTF">2019-09-25T16:16:45Z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2019-09-25T00:00:00Z</vt:filetime>
  </property>
</Properties>
</file>