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1"/>
        <w:ind w:left="2196" w:right="2202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>
          <w:spacing w:val="-1"/>
        </w:rPr>
        <w:t>муниципальных</w:t>
      </w:r>
      <w:r>
        <w:rPr>
          <w:spacing w:val="-2"/>
        </w:rPr>
        <w:t> </w:t>
      </w:r>
      <w:r>
        <w:rPr>
          <w:spacing w:val="-1"/>
        </w:rPr>
        <w:t>служащих</w:t>
      </w:r>
      <w:r>
        <w:rPr>
          <w:spacing w:val="85"/>
        </w:rPr>
        <w:t> </w:t>
      </w:r>
      <w:r>
        <w:rPr>
          <w:spacing w:val="-1"/>
        </w:rPr>
        <w:t>Департамента</w:t>
      </w:r>
      <w:r>
        <w:rPr/>
        <w:t> </w:t>
      </w:r>
      <w:r>
        <w:rPr>
          <w:spacing w:val="-1"/>
        </w:rPr>
        <w:t>экономического</w:t>
      </w:r>
      <w:r>
        <w:rPr>
          <w:spacing w:val="-2"/>
        </w:rPr>
        <w:t> </w:t>
      </w:r>
      <w:r>
        <w:rPr>
          <w:spacing w:val="-1"/>
        </w:rPr>
        <w:t>развития</w:t>
      </w:r>
      <w:r>
        <w:rPr/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Твери,</w:t>
      </w:r>
      <w:r>
        <w:rPr>
          <w:b w:val="0"/>
        </w:rPr>
      </w:r>
    </w:p>
    <w:p>
      <w:pPr>
        <w:spacing w:before="0"/>
        <w:ind w:left="1157" w:right="110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а </w:t>
      </w:r>
      <w:r>
        <w:rPr>
          <w:rFonts w:ascii="Times New Roman" w:hAnsi="Times New Roman"/>
          <w:b/>
          <w:spacing w:val="-1"/>
          <w:sz w:val="22"/>
        </w:rPr>
        <w:t>также</w:t>
      </w:r>
      <w:r>
        <w:rPr>
          <w:rFonts w:ascii="Times New Roman" w:hAnsi="Times New Roman"/>
          <w:b/>
          <w:sz w:val="22"/>
        </w:rPr>
        <w:t> о  </w:t>
      </w:r>
      <w:r>
        <w:rPr>
          <w:rFonts w:ascii="Times New Roman" w:hAnsi="Times New Roman"/>
          <w:b/>
          <w:spacing w:val="-1"/>
          <w:sz w:val="22"/>
        </w:rPr>
        <w:t>доходах,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расходах,</w:t>
      </w:r>
      <w:r>
        <w:rPr>
          <w:rFonts w:ascii="Times New Roman" w:hAnsi="Times New Roman"/>
          <w:b/>
          <w:sz w:val="22"/>
        </w:rPr>
        <w:t> об </w:t>
      </w:r>
      <w:r>
        <w:rPr>
          <w:rFonts w:ascii="Times New Roman" w:hAnsi="Times New Roman"/>
          <w:b/>
          <w:spacing w:val="-1"/>
          <w:sz w:val="22"/>
        </w:rPr>
        <w:t>имуществе</w:t>
      </w:r>
      <w:r>
        <w:rPr>
          <w:rFonts w:ascii="Times New Roman" w:hAnsi="Times New Roman"/>
          <w:b/>
          <w:sz w:val="22"/>
        </w:rPr>
        <w:t> и </w:t>
      </w:r>
      <w:r>
        <w:rPr>
          <w:rFonts w:ascii="Times New Roman" w:hAnsi="Times New Roman"/>
          <w:b/>
          <w:spacing w:val="-1"/>
          <w:sz w:val="22"/>
        </w:rPr>
        <w:t>обязательствах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имущественного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характера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их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супруги </w:t>
      </w:r>
      <w:r>
        <w:rPr>
          <w:rFonts w:ascii="Times New Roman" w:hAnsi="Times New Roman"/>
          <w:b/>
          <w:spacing w:val="-1"/>
          <w:sz w:val="22"/>
        </w:rPr>
        <w:t>(супруга)</w:t>
      </w:r>
      <w:r>
        <w:rPr>
          <w:rFonts w:ascii="Times New Roman" w:hAnsi="Times New Roman"/>
          <w:b/>
          <w:sz w:val="22"/>
        </w:rPr>
        <w:t> и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несовершеннолетних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детей</w:t>
      </w:r>
      <w:r>
        <w:rPr>
          <w:rFonts w:ascii="Times New Roman" w:hAnsi="Times New Roman"/>
          <w:b/>
          <w:spacing w:val="97"/>
          <w:sz w:val="22"/>
        </w:rPr>
        <w:t> </w:t>
      </w:r>
      <w:r>
        <w:rPr>
          <w:rFonts w:ascii="Times New Roman" w:hAnsi="Times New Roman"/>
          <w:b/>
          <w:sz w:val="22"/>
        </w:rPr>
        <w:t>за 2018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год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416"/>
        <w:gridCol w:w="1560"/>
        <w:gridCol w:w="1558"/>
        <w:gridCol w:w="1282"/>
        <w:gridCol w:w="1556"/>
        <w:gridCol w:w="708"/>
        <w:gridCol w:w="1135"/>
        <w:gridCol w:w="1226"/>
        <w:gridCol w:w="1042"/>
        <w:gridCol w:w="842"/>
        <w:gridCol w:w="823"/>
        <w:gridCol w:w="1027"/>
      </w:tblGrid>
      <w:tr>
        <w:trPr>
          <w:trHeight w:val="766" w:hRule="exact"/>
        </w:trPr>
        <w:tc>
          <w:tcPr>
            <w:tcW w:w="17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93" w:right="489" w:firstLine="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Фамилия,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инициалы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left="3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Должность</w:t>
            </w:r>
          </w:p>
        </w:tc>
        <w:tc>
          <w:tcPr>
            <w:tcW w:w="3118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Декларированный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годовой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</w:p>
          <w:p>
            <w:pPr>
              <w:pStyle w:val="TableParagraph"/>
              <w:spacing w:line="240" w:lineRule="auto" w:before="1"/>
              <w:ind w:left="248" w:right="24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2018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г.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(руб.),</w:t>
            </w:r>
            <w:r>
              <w:rPr>
                <w:rFonts w:ascii="Times New Roman" w:hAnsi="Times New Roman"/>
                <w:sz w:val="16"/>
              </w:rPr>
              <w:t> в</w:t>
            </w:r>
            <w:r>
              <w:rPr>
                <w:rFonts w:ascii="Times New Roman" w:hAnsi="Times New Roman"/>
                <w:spacing w:val="-1"/>
                <w:sz w:val="16"/>
              </w:rPr>
              <w:t> том числе</w:t>
            </w:r>
            <w:r>
              <w:rPr>
                <w:rFonts w:ascii="Times New Roman" w:hAnsi="Times New Roman"/>
                <w:spacing w:val="-2"/>
                <w:sz w:val="16"/>
              </w:rPr>
              <w:t> 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5907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554" w:right="543" w:hanging="10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принадлежащих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2708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5" w:right="2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пользовании</w:t>
            </w:r>
          </w:p>
        </w:tc>
        <w:tc>
          <w:tcPr>
            <w:tcW w:w="10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Сведения</w:t>
            </w:r>
          </w:p>
          <w:p>
            <w:pPr>
              <w:pStyle w:val="TableParagraph"/>
              <w:spacing w:line="240" w:lineRule="auto" w:before="1"/>
              <w:ind w:left="-1" w:right="-2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источниках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счет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совершены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сделки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приобретению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земельного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участка,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-1"/>
                <w:sz w:val="16"/>
              </w:rPr>
              <w:t> средства,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ценных </w:t>
            </w:r>
            <w:r>
              <w:rPr>
                <w:rFonts w:ascii="Times New Roman" w:hAnsi="Times New Roman"/>
                <w:spacing w:val="-2"/>
                <w:sz w:val="16"/>
              </w:rPr>
              <w:t>бумаг,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долей</w:t>
            </w:r>
          </w:p>
          <w:p>
            <w:pPr>
              <w:pStyle w:val="TableParagraph"/>
              <w:spacing w:line="240" w:lineRule="auto"/>
              <w:ind w:left="30" w:right="28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участия,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паев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уставных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(складочных)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капиталах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организаций,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если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сумма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таких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сделок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превышает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служащего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(работника)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его</w:t>
            </w:r>
            <w:r>
              <w:rPr>
                <w:rFonts w:ascii="Times New Roman" w:hAnsi="Times New Roman"/>
                <w:spacing w:val="-1"/>
                <w:sz w:val="16"/>
              </w:rPr>
              <w:t> супруги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(супруга) за</w:t>
            </w:r>
          </w:p>
          <w:p>
            <w:pPr>
              <w:pStyle w:val="TableParagraph"/>
              <w:spacing w:line="240" w:lineRule="auto" w:before="1"/>
              <w:ind w:left="-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последних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года,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предшествую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щих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отчетному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периоду</w:t>
            </w:r>
          </w:p>
        </w:tc>
      </w:tr>
      <w:tr>
        <w:trPr>
          <w:trHeight w:val="6073" w:hRule="exact"/>
        </w:trPr>
        <w:tc>
          <w:tcPr>
            <w:tcW w:w="170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Итого</w:t>
            </w:r>
            <w:r>
              <w:rPr>
                <w:rFonts w:ascii="Times New Roman" w:hAnsi="Times New Roman"/>
                <w:spacing w:val="-1"/>
                <w:sz w:val="16"/>
              </w:rPr>
              <w:t> доход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5" w:right="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spacing w:val="-2"/>
                <w:sz w:val="16"/>
              </w:rPr>
              <w:t> 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2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23" w:right="121" w:firstLine="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2"/>
                <w:sz w:val="16"/>
              </w:rPr>
              <w:t>объекта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недвижимости</w:t>
            </w:r>
          </w:p>
        </w:tc>
        <w:tc>
          <w:tcPr>
            <w:tcW w:w="155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19" w:right="24" w:hanging="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(кв.м.)</w:t>
            </w:r>
          </w:p>
        </w:tc>
        <w:tc>
          <w:tcPr>
            <w:tcW w:w="113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6" w:right="62" w:firstLine="2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расположения</w:t>
            </w:r>
          </w:p>
        </w:tc>
        <w:tc>
          <w:tcPr>
            <w:tcW w:w="122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6" w:right="9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Транспортные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</w:t>
            </w:r>
          </w:p>
          <w:p>
            <w:pPr>
              <w:pStyle w:val="TableParagraph"/>
              <w:spacing w:line="240" w:lineRule="auto"/>
              <w:ind w:left="94" w:right="92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(вид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марка,</w:t>
            </w:r>
          </w:p>
          <w:p>
            <w:pPr>
              <w:pStyle w:val="TableParagraph"/>
              <w:spacing w:line="240" w:lineRule="auto"/>
              <w:ind w:left="73" w:right="66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собственности)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" w:right="0" w:firstLine="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2"/>
                <w:sz w:val="16"/>
              </w:rPr>
              <w:t>объектов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недвижимости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5" w:right="89" w:hanging="11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(кв.м)</w:t>
            </w:r>
          </w:p>
        </w:tc>
        <w:tc>
          <w:tcPr>
            <w:tcW w:w="82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2" w:right="28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расположе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ния</w:t>
            </w:r>
          </w:p>
        </w:tc>
        <w:tc>
          <w:tcPr>
            <w:tcW w:w="10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141" w:hRule="exact"/>
        </w:trPr>
        <w:tc>
          <w:tcPr>
            <w:tcW w:w="170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Виноградова Е.Н.</w:t>
            </w:r>
          </w:p>
        </w:tc>
        <w:tc>
          <w:tcPr>
            <w:tcW w:w="141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9" w:right="223" w:firstLine="4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департамента</w:t>
            </w:r>
          </w:p>
        </w:tc>
        <w:tc>
          <w:tcPr>
            <w:tcW w:w="156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623 375,21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409 070,21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60,1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2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" w:right="32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TIGUAN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72,1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0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38" w:hRule="exact"/>
        </w:trPr>
        <w:tc>
          <w:tcPr>
            <w:tcW w:w="1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62,0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0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500" w:bottom="280" w:left="600" w:right="1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460" w:bottom="280" w:left="560" w:right="1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tabs>
          <w:tab w:pos="3733" w:val="left" w:leader="none"/>
          <w:tab w:pos="5292" w:val="left" w:leader="none"/>
          <w:tab w:pos="8412" w:val="left" w:leader="none"/>
          <w:tab w:pos="11364" w:val="left" w:leader="none"/>
        </w:tabs>
        <w:spacing w:line="240" w:lineRule="auto"/>
        <w:ind w:left="1943" w:right="0" w:hanging="1275"/>
        <w:jc w:val="left"/>
      </w:pPr>
      <w:r>
        <w:rPr>
          <w:spacing w:val="-1"/>
        </w:rPr>
        <w:t>Несовершеннолетний</w:t>
      </w:r>
      <w:r>
        <w:rPr>
          <w:spacing w:val="1"/>
        </w:rPr>
        <w:t> </w:t>
      </w:r>
      <w:r>
        <w:rPr>
          <w:spacing w:val="-1"/>
        </w:rPr>
        <w:t>ребенок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111" w:lineRule="exact"/>
        <w:ind w:left="1943" w:right="0"/>
        <w:jc w:val="left"/>
      </w:pPr>
      <w:r>
        <w:rPr>
          <w:spacing w:val="-1"/>
        </w:rPr>
        <w:t>Начальник</w:t>
      </w:r>
      <w:r>
        <w:rPr>
          <w:spacing w:val="1"/>
        </w:rPr>
        <w:t> </w:t>
      </w:r>
      <w:r>
        <w:rPr>
          <w:spacing w:val="-2"/>
        </w:rPr>
        <w:t>отдела</w:t>
      </w:r>
    </w:p>
    <w:p>
      <w:pPr>
        <w:pStyle w:val="BodyText"/>
        <w:tabs>
          <w:tab w:pos="1584" w:val="left" w:leader="none"/>
          <w:tab w:pos="2324" w:val="left" w:leader="none"/>
          <w:tab w:pos="3168" w:val="left" w:leader="none"/>
        </w:tabs>
        <w:spacing w:line="423" w:lineRule="auto" w:before="80"/>
        <w:ind w:left="463" w:right="334"/>
        <w:jc w:val="left"/>
      </w:pPr>
      <w:r>
        <w:rPr>
          <w:w w:val="95"/>
        </w:rPr>
        <w:br w:type="column"/>
      </w: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</w:rPr>
        <w:t>72,1</w:t>
        <w:tab/>
      </w:r>
      <w:r>
        <w:rPr>
          <w:spacing w:val="-1"/>
        </w:rPr>
        <w:t>Россия</w:t>
        <w:tab/>
      </w:r>
      <w:r>
        <w:rPr>
          <w:spacing w:val="-1"/>
          <w:position w:val="-4"/>
        </w:rPr>
        <w:t>Не</w:t>
      </w:r>
      <w:r>
        <w:rPr>
          <w:spacing w:val="-2"/>
          <w:position w:val="-4"/>
        </w:rPr>
        <w:t> </w:t>
      </w:r>
      <w:r>
        <w:rPr>
          <w:spacing w:val="-1"/>
          <w:position w:val="-4"/>
        </w:rPr>
        <w:t>имеет</w:t>
      </w:r>
      <w:r>
        <w:rPr>
          <w:spacing w:val="23"/>
          <w:position w:val="-4"/>
        </w:rPr>
        <w:t> </w:t>
      </w: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</w:rPr>
        <w:t>62,0</w:t>
        <w:tab/>
      </w:r>
      <w:r>
        <w:rPr>
          <w:spacing w:val="-1"/>
        </w:rPr>
        <w:t>Россия</w:t>
      </w:r>
    </w:p>
    <w:p>
      <w:pPr>
        <w:spacing w:after="0" w:line="423" w:lineRule="auto"/>
        <w:jc w:val="left"/>
        <w:sectPr>
          <w:type w:val="continuous"/>
          <w:pgSz w:w="16840" w:h="11910" w:orient="landscape"/>
          <w:pgMar w:top="500" w:bottom="280" w:left="560" w:right="120"/>
          <w:cols w:num="2" w:equalWidth="0">
            <w:col w:w="11989" w:space="40"/>
            <w:col w:w="4131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534" w:right="0"/>
        <w:jc w:val="left"/>
      </w:pPr>
      <w:r>
        <w:rPr>
          <w:spacing w:val="-1"/>
        </w:rPr>
        <w:t>Иванова</w:t>
      </w:r>
      <w:r>
        <w:rPr>
          <w:spacing w:val="1"/>
        </w:rPr>
        <w:t> </w:t>
      </w:r>
      <w:r>
        <w:rPr>
          <w:spacing w:val="-1"/>
        </w:rPr>
        <w:t>И.И.</w:t>
      </w:r>
    </w:p>
    <w:p>
      <w:pPr>
        <w:pStyle w:val="BodyText"/>
        <w:spacing w:line="240" w:lineRule="auto" w:before="73"/>
        <w:ind w:left="460" w:right="0" w:firstLine="40"/>
        <w:jc w:val="both"/>
      </w:pPr>
      <w:r>
        <w:rPr/>
        <w:br w:type="column"/>
      </w:r>
      <w:r>
        <w:rPr>
          <w:spacing w:val="-1"/>
        </w:rPr>
        <w:t>стратегического</w:t>
      </w:r>
      <w:r>
        <w:rPr>
          <w:spacing w:val="25"/>
        </w:rPr>
        <w:t> </w:t>
      </w:r>
      <w:r>
        <w:rPr>
          <w:spacing w:val="-1"/>
        </w:rPr>
        <w:t>планирования</w:t>
      </w:r>
      <w:r>
        <w:rPr>
          <w:spacing w:val="-2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1"/>
        </w:rPr>
        <w:t>инвестиционного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tabs>
          <w:tab w:pos="1987" w:val="left" w:leader="none"/>
        </w:tabs>
        <w:spacing w:line="240" w:lineRule="auto"/>
        <w:ind w:left="42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</w:t>
      </w:r>
      <w:r>
        <w:rPr>
          <w:rFonts w:ascii="Times New Roman"/>
          <w:spacing w:val="-1"/>
        </w:rPr>
        <w:t> 330 918,69</w:t>
        <w:tab/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> 288 454,24</w:t>
      </w:r>
    </w:p>
    <w:p>
      <w:pPr>
        <w:pStyle w:val="BodyText"/>
        <w:tabs>
          <w:tab w:pos="1700" w:val="left" w:leader="none"/>
          <w:tab w:pos="3253" w:val="left" w:leader="none"/>
          <w:tab w:pos="4081" w:val="left" w:leader="none"/>
          <w:tab w:pos="5190" w:val="left" w:leader="none"/>
        </w:tabs>
        <w:spacing w:line="165" w:lineRule="auto" w:before="26"/>
        <w:ind w:left="534" w:right="59" w:firstLine="4541"/>
        <w:jc w:val="left"/>
      </w:pPr>
      <w:r>
        <w:rPr/>
        <w:br w:type="column"/>
      </w:r>
      <w:r>
        <w:rPr>
          <w:spacing w:val="-1"/>
        </w:rPr>
        <w:t>Автомобиль</w:t>
      </w:r>
      <w:r>
        <w:rPr>
          <w:spacing w:val="23"/>
        </w:rPr>
        <w:t> </w:t>
      </w:r>
      <w:r>
        <w:rPr>
          <w:spacing w:val="-1"/>
          <w:w w:val="95"/>
        </w:rPr>
        <w:t>Квартира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36,4</w:t>
        <w:tab/>
      </w:r>
      <w:r>
        <w:rPr>
          <w:spacing w:val="-1"/>
          <w:w w:val="95"/>
        </w:rPr>
        <w:t>Россия</w:t>
        <w:tab/>
      </w:r>
      <w:r>
        <w:rPr>
          <w:spacing w:val="-2"/>
          <w:position w:val="-5"/>
        </w:rPr>
        <w:t>легковой</w:t>
      </w:r>
      <w:r>
        <w:rPr/>
      </w:r>
    </w:p>
    <w:p>
      <w:pPr>
        <w:pStyle w:val="BodyText"/>
        <w:spacing w:line="240" w:lineRule="auto" w:before="27"/>
        <w:ind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KIA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JD </w:t>
      </w:r>
      <w:r>
        <w:rPr>
          <w:rFonts w:ascii="Times New Roman"/>
        </w:rPr>
        <w:t>CEED</w:t>
      </w:r>
    </w:p>
    <w:p>
      <w:pPr>
        <w:pStyle w:val="BodyText"/>
        <w:tabs>
          <w:tab w:pos="2399" w:val="left" w:leader="none"/>
        </w:tabs>
        <w:spacing w:line="240" w:lineRule="auto" w:before="165"/>
        <w:ind w:left="534" w:right="0"/>
        <w:jc w:val="left"/>
      </w:pPr>
      <w:r>
        <w:rPr/>
        <w:br w:type="column"/>
      </w:r>
      <w:r>
        <w:rPr>
          <w:spacing w:val="-1"/>
          <w:position w:val="-8"/>
        </w:rPr>
        <w:t>Не</w:t>
      </w:r>
      <w:r>
        <w:rPr>
          <w:spacing w:val="-2"/>
          <w:position w:val="-8"/>
        </w:rPr>
        <w:t> </w:t>
      </w:r>
      <w:r>
        <w:rPr>
          <w:spacing w:val="-1"/>
          <w:position w:val="-8"/>
        </w:rPr>
        <w:t>имеет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560" w:right="120"/>
          <w:cols w:num="5" w:equalWidth="0">
            <w:col w:w="1463" w:space="40"/>
            <w:col w:w="1655" w:space="40"/>
            <w:col w:w="2829" w:space="155"/>
            <w:col w:w="5979" w:space="639"/>
            <w:col w:w="3360"/>
          </w:cols>
        </w:sectPr>
      </w:pPr>
    </w:p>
    <w:p>
      <w:pPr>
        <w:pStyle w:val="BodyText"/>
        <w:spacing w:line="240" w:lineRule="auto" w:before="1"/>
        <w:ind w:right="0"/>
        <w:jc w:val="right"/>
      </w:pPr>
      <w:r>
        <w:rPr>
          <w:spacing w:val="-1"/>
          <w:w w:val="95"/>
        </w:rPr>
        <w:t>развития</w:t>
      </w:r>
    </w:p>
    <w:p>
      <w:pPr>
        <w:pStyle w:val="BodyText"/>
        <w:tabs>
          <w:tab w:pos="3316" w:val="left" w:leader="none"/>
          <w:tab w:pos="4869" w:val="left" w:leader="none"/>
          <w:tab w:pos="5697" w:val="left" w:leader="none"/>
        </w:tabs>
        <w:spacing w:line="142" w:lineRule="exact"/>
        <w:ind w:left="2258" w:right="0"/>
        <w:jc w:val="left"/>
      </w:pPr>
      <w:r>
        <w:rPr/>
        <w:br w:type="column"/>
      </w:r>
      <w:r>
        <w:rPr>
          <w:spacing w:val="-1"/>
        </w:rPr>
        <w:t>Гараж</w:t>
        <w:tab/>
        <w:t>Индивидуальная</w:t>
        <w:tab/>
      </w:r>
      <w:r>
        <w:rPr>
          <w:rFonts w:ascii="Times New Roman" w:hAnsi="Times New Roman"/>
          <w:spacing w:val="-1"/>
        </w:rPr>
        <w:t>19,6</w:t>
        <w:tab/>
      </w:r>
      <w:r>
        <w:rPr>
          <w:spacing w:val="-1"/>
        </w:rPr>
        <w:t>Россия</w:t>
      </w:r>
    </w:p>
    <w:p>
      <w:pPr>
        <w:pStyle w:val="BodyText"/>
        <w:tabs>
          <w:tab w:pos="2515" w:val="left" w:leader="none"/>
        </w:tabs>
        <w:spacing w:line="91" w:lineRule="exact"/>
        <w:ind w:left="345" w:right="0"/>
        <w:jc w:val="left"/>
      </w:pPr>
      <w:r>
        <w:rPr/>
        <w:br w:type="column"/>
      </w:r>
      <w:r>
        <w:rPr>
          <w:spacing w:val="-1"/>
        </w:rPr>
        <w:t>индивидуальная</w:t>
      </w:r>
      <w:r>
        <w:rPr/>
        <w:tab/>
      </w:r>
      <w:r>
        <w:rPr>
          <w:u w:val="thick" w:color="000000"/>
        </w:rPr>
        <w:t> </w:t>
      </w:r>
      <w:r>
        <w:rPr/>
      </w:r>
    </w:p>
    <w:p>
      <w:pPr>
        <w:spacing w:after="0" w:line="91" w:lineRule="exact"/>
        <w:jc w:val="left"/>
        <w:sectPr>
          <w:type w:val="continuous"/>
          <w:pgSz w:w="16840" w:h="11910" w:orient="landscape"/>
          <w:pgMar w:top="500" w:bottom="280" w:left="560" w:right="120"/>
          <w:cols w:num="3" w:equalWidth="0">
            <w:col w:w="2865" w:space="1701"/>
            <w:col w:w="6170" w:space="40"/>
            <w:col w:w="5384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6840" w:h="11910" w:orient="landscape"/>
          <w:pgMar w:top="500" w:bottom="280" w:left="560" w:right="1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1943" w:val="left" w:leader="none"/>
        </w:tabs>
        <w:spacing w:line="228" w:lineRule="exact"/>
        <w:ind w:left="546" w:right="0"/>
        <w:jc w:val="left"/>
      </w:pPr>
      <w:r>
        <w:rPr>
          <w:spacing w:val="-1"/>
          <w:position w:val="-8"/>
        </w:rPr>
        <w:t>Блинова</w:t>
      </w:r>
      <w:r>
        <w:rPr>
          <w:spacing w:val="1"/>
          <w:position w:val="-8"/>
        </w:rPr>
        <w:t> </w:t>
      </w:r>
      <w:r>
        <w:rPr>
          <w:spacing w:val="-1"/>
          <w:position w:val="-8"/>
        </w:rPr>
        <w:t>Т.Н.</w:t>
        <w:tab/>
      </w:r>
      <w:r>
        <w:rPr>
          <w:spacing w:val="-1"/>
        </w:rPr>
        <w:t>Начальник</w:t>
      </w:r>
      <w:r>
        <w:rPr>
          <w:spacing w:val="1"/>
        </w:rPr>
        <w:t> </w:t>
      </w:r>
      <w:r>
        <w:rPr>
          <w:spacing w:val="-2"/>
        </w:rPr>
        <w:t>отдела</w:t>
      </w:r>
    </w:p>
    <w:p>
      <w:pPr>
        <w:pStyle w:val="BodyText"/>
        <w:spacing w:line="138" w:lineRule="exact"/>
        <w:ind w:left="1945" w:right="0"/>
        <w:jc w:val="center"/>
      </w:pPr>
      <w:r>
        <w:rPr>
          <w:spacing w:val="-1"/>
        </w:rPr>
        <w:t>муниципальных</w:t>
      </w:r>
    </w:p>
    <w:p>
      <w:pPr>
        <w:pStyle w:val="BodyText"/>
        <w:spacing w:line="240" w:lineRule="auto" w:before="1"/>
        <w:ind w:right="279"/>
        <w:jc w:val="right"/>
      </w:pPr>
      <w:r>
        <w:rPr>
          <w:spacing w:val="-1"/>
        </w:rPr>
        <w:t>программ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1967" w:val="left" w:leader="none"/>
        </w:tabs>
        <w:spacing w:line="240" w:lineRule="auto"/>
        <w:ind w:left="40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</w:t>
      </w:r>
      <w:r>
        <w:rPr>
          <w:rFonts w:ascii="Times New Roman"/>
          <w:spacing w:val="-1"/>
        </w:rPr>
        <w:t> 063 063,11</w:t>
        <w:tab/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> 060 038,35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pStyle w:val="BodyText"/>
        <w:tabs>
          <w:tab w:pos="2051" w:val="left" w:leader="none"/>
        </w:tabs>
        <w:spacing w:line="160" w:lineRule="auto"/>
        <w:ind w:left="1900" w:right="129" w:hanging="1354"/>
        <w:jc w:val="left"/>
      </w:pPr>
      <w:r>
        <w:rPr>
          <w:spacing w:val="-1"/>
          <w:w w:val="95"/>
        </w:rPr>
        <w:t>Квартира</w:t>
        <w:tab/>
        <w:tab/>
      </w:r>
      <w:r>
        <w:rPr>
          <w:spacing w:val="-1"/>
          <w:position w:val="9"/>
        </w:rPr>
        <w:t>Общая</w:t>
      </w:r>
      <w:r>
        <w:rPr>
          <w:spacing w:val="27"/>
          <w:position w:val="9"/>
        </w:rPr>
        <w:t> </w:t>
      </w:r>
      <w:r>
        <w:rPr>
          <w:spacing w:val="-1"/>
        </w:rPr>
        <w:t>совместная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1765" w:val="left" w:leader="none"/>
        </w:tabs>
        <w:spacing w:line="114" w:lineRule="exact"/>
        <w:ind w:left="546" w:right="0"/>
        <w:jc w:val="left"/>
      </w:pPr>
      <w:r>
        <w:rPr>
          <w:spacing w:val="-1"/>
          <w:w w:val="95"/>
          <w:position w:val="-8"/>
        </w:rPr>
        <w:t>Квартира</w:t>
        <w:tab/>
      </w:r>
      <w:r>
        <w:rPr>
          <w:spacing w:val="-1"/>
        </w:rPr>
        <w:t>Общая</w:t>
      </w:r>
      <w:r>
        <w:rPr>
          <w:spacing w:val="-2"/>
        </w:rPr>
        <w:t> </w:t>
      </w:r>
      <w:r>
        <w:rPr>
          <w:spacing w:val="-1"/>
        </w:rPr>
        <w:t>долевая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tabs>
          <w:tab w:pos="1250" w:val="left" w:leader="none"/>
        </w:tabs>
        <w:spacing w:line="240" w:lineRule="auto"/>
        <w:ind w:left="422" w:right="0"/>
        <w:jc w:val="left"/>
      </w:pPr>
      <w:r>
        <w:rPr>
          <w:rFonts w:ascii="Times New Roman" w:hAnsi="Times New Roman"/>
          <w:spacing w:val="-1"/>
        </w:rPr>
        <w:t>98,1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546"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BodyText"/>
        <w:spacing w:line="240" w:lineRule="auto"/>
        <w:ind w:left="494" w:right="0" w:hanging="113"/>
        <w:jc w:val="left"/>
      </w:pPr>
      <w:r>
        <w:rPr>
          <w:spacing w:val="-1"/>
        </w:rPr>
        <w:t>Земельный</w:t>
      </w:r>
      <w:r>
        <w:rPr>
          <w:spacing w:val="24"/>
        </w:rPr>
        <w:t> </w:t>
      </w:r>
      <w:r>
        <w:rPr>
          <w:spacing w:val="-1"/>
        </w:rPr>
        <w:t>участок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tabs>
          <w:tab w:pos="1103" w:val="left" w:leader="none"/>
        </w:tabs>
        <w:spacing w:line="240" w:lineRule="auto" w:before="129"/>
        <w:ind w:left="304" w:right="0"/>
        <w:jc w:val="left"/>
      </w:pPr>
      <w:r>
        <w:rPr>
          <w:rFonts w:ascii="Times New Roman" w:hAnsi="Times New Roman"/>
          <w:spacing w:val="-1"/>
        </w:rPr>
        <w:t>450,0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376"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560" w:right="120"/>
          <w:cols w:num="8" w:equalWidth="0">
            <w:col w:w="3177" w:space="40"/>
            <w:col w:w="2810" w:space="143"/>
            <w:col w:w="2804" w:space="40"/>
            <w:col w:w="1722" w:space="83"/>
            <w:col w:w="1171" w:space="40"/>
            <w:col w:w="1138" w:space="40"/>
            <w:col w:w="1576" w:space="40"/>
            <w:col w:w="133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114" w:lineRule="exact"/>
        <w:ind w:right="0"/>
        <w:jc w:val="right"/>
      </w:pPr>
      <w:r>
        <w:rPr>
          <w:spacing w:val="-1"/>
        </w:rPr>
        <w:t>Земельный</w:t>
      </w:r>
    </w:p>
    <w:p>
      <w:pPr>
        <w:pStyle w:val="BodyText"/>
        <w:tabs>
          <w:tab w:pos="1982" w:val="left" w:leader="none"/>
          <w:tab w:pos="2810" w:val="left" w:leader="none"/>
          <w:tab w:pos="5124" w:val="left" w:leader="none"/>
          <w:tab w:pos="6096" w:val="left" w:leader="none"/>
          <w:tab w:pos="6857" w:val="left" w:leader="none"/>
        </w:tabs>
        <w:spacing w:line="304" w:lineRule="exact"/>
        <w:ind w:left="3803" w:right="0" w:hanging="3090"/>
        <w:jc w:val="left"/>
      </w:pPr>
      <w:r>
        <w:rPr/>
        <w:br w:type="column"/>
      </w:r>
      <w:r>
        <w:rPr>
          <w:rFonts w:ascii="Times New Roman" w:hAnsi="Times New Roman"/>
          <w:spacing w:val="-1"/>
          <w:position w:val="5"/>
        </w:rPr>
        <w:t>1/4</w:t>
      </w:r>
      <w:r>
        <w:rPr>
          <w:rFonts w:ascii="Times New Roman" w:hAnsi="Times New Roman"/>
          <w:spacing w:val="2"/>
          <w:position w:val="5"/>
        </w:rPr>
        <w:t> </w:t>
      </w:r>
      <w:r>
        <w:rPr>
          <w:spacing w:val="-1"/>
          <w:position w:val="5"/>
        </w:rPr>
        <w:t>доли</w:t>
        <w:tab/>
      </w:r>
      <w:r>
        <w:rPr>
          <w:rFonts w:ascii="Times New Roman" w:hAnsi="Times New Roman"/>
          <w:spacing w:val="-1"/>
          <w:w w:val="95"/>
          <w:position w:val="14"/>
        </w:rPr>
        <w:t>68,1</w:t>
        <w:tab/>
      </w:r>
      <w:r>
        <w:rPr>
          <w:spacing w:val="-1"/>
          <w:w w:val="95"/>
          <w:position w:val="14"/>
        </w:rPr>
        <w:t>Россия</w:t>
        <w:tab/>
      </w:r>
      <w:r>
        <w:rPr>
          <w:spacing w:val="-1"/>
        </w:rPr>
        <w:t>Гараж</w:t>
        <w:tab/>
      </w:r>
      <w:r>
        <w:rPr>
          <w:rFonts w:ascii="Times New Roman" w:hAnsi="Times New Roman"/>
          <w:spacing w:val="-1"/>
        </w:rPr>
        <w:t>23,1</w:t>
        <w:tab/>
      </w:r>
      <w:r>
        <w:rPr>
          <w:spacing w:val="-1"/>
        </w:rPr>
        <w:t>Россия</w:t>
      </w:r>
    </w:p>
    <w:p>
      <w:pPr>
        <w:pStyle w:val="BodyText"/>
        <w:spacing w:line="240" w:lineRule="auto" w:before="63"/>
        <w:ind w:left="3803" w:right="4058"/>
        <w:jc w:val="center"/>
      </w:pPr>
      <w:r>
        <w:rPr>
          <w:spacing w:val="-1"/>
        </w:rPr>
        <w:t>Автомобиль</w:t>
      </w:r>
      <w:r>
        <w:rPr>
          <w:spacing w:val="22"/>
        </w:rPr>
        <w:t> </w:t>
      </w:r>
      <w:r>
        <w:rPr>
          <w:spacing w:val="-2"/>
        </w:rPr>
        <w:t>легковой</w:t>
      </w:r>
    </w:p>
    <w:p>
      <w:pPr>
        <w:spacing w:after="0" w:line="240" w:lineRule="auto"/>
        <w:jc w:val="center"/>
        <w:sectPr>
          <w:type w:val="continuous"/>
          <w:pgSz w:w="16840" w:h="11910" w:orient="landscape"/>
          <w:pgMar w:top="500" w:bottom="280" w:left="560" w:right="120"/>
          <w:cols w:num="2" w:equalWidth="0">
            <w:col w:w="7413" w:space="40"/>
            <w:col w:w="870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3685" w:val="left" w:leader="none"/>
          <w:tab w:pos="5244" w:val="left" w:leader="none"/>
        </w:tabs>
        <w:spacing w:line="240" w:lineRule="auto"/>
        <w:ind w:left="1456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Супруг</w:t>
        <w:tab/>
      </w:r>
      <w:r>
        <w:rPr>
          <w:rFonts w:ascii="Times New Roman" w:hAnsi="Times New Roman"/>
          <w:spacing w:val="-1"/>
        </w:rPr>
        <w:t>316 300,82</w:t>
        <w:tab/>
        <w:t>316 300,82</w:t>
      </w:r>
    </w:p>
    <w:p>
      <w:pPr>
        <w:pStyle w:val="BodyText"/>
        <w:tabs>
          <w:tab w:pos="1876" w:val="left" w:leader="none"/>
          <w:tab w:pos="3391" w:val="left" w:leader="none"/>
          <w:tab w:pos="4257" w:val="left" w:leader="none"/>
        </w:tabs>
        <w:spacing w:line="254" w:lineRule="exact"/>
        <w:ind w:left="710" w:right="0" w:firstLine="55"/>
        <w:jc w:val="left"/>
      </w:pPr>
      <w:r>
        <w:rPr/>
        <w:br w:type="column"/>
      </w:r>
      <w:r>
        <w:rPr>
          <w:spacing w:val="-1"/>
          <w:position w:val="-8"/>
        </w:rPr>
        <w:t>участок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450,0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811" w:val="left" w:leader="none"/>
          <w:tab w:pos="3429" w:val="left" w:leader="none"/>
          <w:tab w:pos="4257" w:val="left" w:leader="none"/>
        </w:tabs>
        <w:spacing w:line="619" w:lineRule="auto" w:before="211"/>
        <w:ind w:left="818" w:right="0" w:hanging="108"/>
        <w:jc w:val="left"/>
      </w:pPr>
      <w:r>
        <w:rPr>
          <w:spacing w:val="-1"/>
          <w:w w:val="95"/>
        </w:rPr>
        <w:t>Квартира</w:t>
        <w:tab/>
      </w:r>
      <w:r>
        <w:rPr>
          <w:spacing w:val="-1"/>
        </w:rPr>
        <w:t>Общая</w:t>
      </w:r>
      <w:r>
        <w:rPr>
          <w:spacing w:val="-2"/>
        </w:rPr>
        <w:t> </w:t>
      </w:r>
      <w:r>
        <w:rPr>
          <w:spacing w:val="-1"/>
        </w:rPr>
        <w:t>совместная</w:t>
        <w:tab/>
      </w:r>
      <w:r>
        <w:rPr>
          <w:rFonts w:ascii="Times New Roman" w:hAnsi="Times New Roman"/>
          <w:spacing w:val="-1"/>
        </w:rPr>
        <w:t>98,1</w:t>
        <w:tab/>
      </w:r>
      <w:r>
        <w:rPr>
          <w:spacing w:val="-1"/>
        </w:rPr>
        <w:t>Россия</w:t>
      </w:r>
      <w:r>
        <w:rPr>
          <w:spacing w:val="27"/>
        </w:rPr>
        <w:t> </w:t>
      </w:r>
      <w:r>
        <w:rPr>
          <w:spacing w:val="-1"/>
        </w:rPr>
        <w:t>Гараж</w:t>
        <w:tab/>
        <w:t>Индивидуальная</w:t>
        <w:tab/>
      </w:r>
      <w:r>
        <w:rPr>
          <w:rFonts w:ascii="Times New Roman" w:hAnsi="Times New Roman"/>
          <w:spacing w:val="-1"/>
        </w:rPr>
        <w:t>23,1</w:t>
        <w:tab/>
      </w:r>
      <w:r>
        <w:rPr>
          <w:spacing w:val="-1"/>
        </w:rPr>
        <w:t>Россия</w:t>
      </w:r>
    </w:p>
    <w:p>
      <w:pPr>
        <w:pStyle w:val="BodyText"/>
        <w:spacing w:line="163" w:lineRule="exact"/>
        <w:ind w:left="345" w:right="997"/>
        <w:jc w:val="center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RENAULT</w:t>
      </w:r>
    </w:p>
    <w:p>
      <w:pPr>
        <w:pStyle w:val="BodyText"/>
        <w:spacing w:line="183" w:lineRule="exact"/>
        <w:ind w:left="340" w:right="99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KAPTUR</w:t>
      </w:r>
    </w:p>
    <w:p>
      <w:pPr>
        <w:pStyle w:val="BodyText"/>
        <w:spacing w:line="259" w:lineRule="auto" w:before="1"/>
        <w:ind w:left="345" w:right="999"/>
        <w:jc w:val="center"/>
      </w:pPr>
      <w:r>
        <w:rPr>
          <w:spacing w:val="-1"/>
        </w:rPr>
        <w:t>индивидуальная</w:t>
      </w:r>
      <w:r>
        <w:rPr>
          <w:spacing w:val="27"/>
        </w:rPr>
        <w:t> </w:t>
      </w:r>
      <w:r>
        <w:rPr>
          <w:spacing w:val="-1"/>
        </w:rPr>
        <w:t>Автомобиль</w:t>
      </w:r>
      <w:r>
        <w:rPr>
          <w:spacing w:val="22"/>
        </w:rPr>
        <w:t> </w:t>
      </w:r>
      <w:r>
        <w:rPr>
          <w:spacing w:val="-2"/>
        </w:rPr>
        <w:t>легковой</w:t>
      </w:r>
    </w:p>
    <w:p>
      <w:pPr>
        <w:pStyle w:val="BodyText"/>
        <w:spacing w:line="169" w:lineRule="exact"/>
        <w:ind w:left="344" w:right="99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NISSAN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X-</w:t>
      </w:r>
    </w:p>
    <w:p>
      <w:pPr>
        <w:pStyle w:val="BodyText"/>
        <w:spacing w:line="183" w:lineRule="exact"/>
        <w:ind w:left="345" w:right="99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TRAIL</w:t>
      </w:r>
    </w:p>
    <w:p>
      <w:pPr>
        <w:pStyle w:val="BodyText"/>
        <w:tabs>
          <w:tab w:pos="2423" w:val="left" w:leader="none"/>
        </w:tabs>
        <w:spacing w:line="240" w:lineRule="auto" w:before="1"/>
        <w:ind w:left="1590" w:right="0" w:hanging="1246"/>
        <w:jc w:val="left"/>
      </w:pPr>
      <w:r>
        <w:rPr>
          <w:spacing w:val="-1"/>
        </w:rPr>
        <w:t>индивидуальная</w:t>
      </w:r>
      <w:r>
        <w:rPr/>
        <w:tab/>
      </w:r>
      <w:r>
        <w:rPr>
          <w:u w:val="thick" w:color="000000"/>
        </w:rPr>
        <w:t> </w:t>
      </w:r>
      <w:r>
        <w:rPr/>
      </w:r>
    </w:p>
    <w:p>
      <w:pPr>
        <w:pStyle w:val="BodyText"/>
        <w:spacing w:line="111" w:lineRule="exact" w:before="111"/>
        <w:ind w:left="1590" w:right="0"/>
        <w:jc w:val="left"/>
      </w:pPr>
      <w:r>
        <w:rPr>
          <w:spacing w:val="-1"/>
        </w:rPr>
        <w:t>Земельный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1918" w:val="left" w:leader="none"/>
        </w:tabs>
        <w:spacing w:line="240" w:lineRule="auto"/>
        <w:ind w:left="54"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560" w:right="120"/>
          <w:cols w:num="4" w:equalWidth="0">
            <w:col w:w="5966" w:space="40"/>
            <w:col w:w="4730" w:space="40"/>
            <w:col w:w="2465" w:space="40"/>
            <w:col w:w="2879"/>
          </w:cols>
        </w:sectPr>
      </w:pPr>
    </w:p>
    <w:p>
      <w:pPr>
        <w:pStyle w:val="BodyText"/>
        <w:tabs>
          <w:tab w:pos="986" w:val="left" w:leader="none"/>
          <w:tab w:pos="1831" w:val="left" w:leader="none"/>
        </w:tabs>
        <w:spacing w:line="254" w:lineRule="exact"/>
        <w:ind w:right="1374"/>
        <w:jc w:val="right"/>
      </w:pPr>
      <w:r>
        <w:rPr>
          <w:spacing w:val="-1"/>
          <w:position w:val="-8"/>
        </w:rPr>
        <w:t>участок</w:t>
        <w:tab/>
      </w:r>
      <w:r>
        <w:rPr>
          <w:rFonts w:ascii="Times New Roman" w:hAnsi="Times New Roman"/>
          <w:spacing w:val="-1"/>
        </w:rPr>
        <w:t>450,0</w:t>
        <w:tab/>
      </w:r>
      <w:r>
        <w:rPr>
          <w:spacing w:val="-1"/>
        </w:rPr>
        <w:t>Россия</w:t>
      </w:r>
    </w:p>
    <w:p>
      <w:pPr>
        <w:spacing w:after="0" w:line="254" w:lineRule="exact"/>
        <w:jc w:val="right"/>
        <w:sectPr>
          <w:type w:val="continuous"/>
          <w:pgSz w:w="16840" w:h="11910" w:orient="landscape"/>
          <w:pgMar w:top="500" w:bottom="280" w:left="560" w:right="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3733" w:val="left" w:leader="none"/>
          <w:tab w:pos="5292" w:val="left" w:leader="none"/>
          <w:tab w:pos="8412" w:val="left" w:leader="none"/>
          <w:tab w:pos="11364" w:val="left" w:leader="none"/>
        </w:tabs>
        <w:spacing w:line="240" w:lineRule="auto" w:before="113"/>
        <w:ind w:left="668" w:right="0"/>
        <w:jc w:val="left"/>
      </w:pPr>
      <w:r>
        <w:rPr>
          <w:spacing w:val="-1"/>
        </w:rPr>
        <w:t>Несовершеннолетний</w:t>
      </w:r>
      <w:r>
        <w:rPr>
          <w:spacing w:val="1"/>
        </w:rPr>
        <w:t> </w:t>
      </w:r>
      <w:r>
        <w:rPr>
          <w:spacing w:val="-1"/>
        </w:rPr>
        <w:t>ребенок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tabs>
          <w:tab w:pos="1474" w:val="left" w:leader="none"/>
          <w:tab w:pos="2280" w:val="left" w:leader="none"/>
        </w:tabs>
        <w:spacing w:line="240" w:lineRule="auto"/>
        <w:ind w:left="502" w:right="0"/>
        <w:jc w:val="center"/>
      </w:pPr>
      <w:r>
        <w:rPr>
          <w:spacing w:val="-1"/>
        </w:rPr>
        <w:t>Гараж</w:t>
        <w:tab/>
      </w:r>
      <w:r>
        <w:rPr>
          <w:rFonts w:ascii="Times New Roman" w:hAnsi="Times New Roman"/>
          <w:spacing w:val="-1"/>
        </w:rPr>
        <w:t>23,1</w:t>
        <w:tab/>
      </w:r>
      <w:r>
        <w:rPr>
          <w:spacing w:val="-1"/>
        </w:rPr>
        <w:t>Россия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1474" w:val="left" w:leader="none"/>
          <w:tab w:pos="2280" w:val="left" w:leader="none"/>
        </w:tabs>
        <w:spacing w:line="240" w:lineRule="auto"/>
        <w:ind w:left="394" w:right="0"/>
        <w:jc w:val="center"/>
      </w:pP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  <w:w w:val="95"/>
        </w:rPr>
        <w:t>98,1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spacing w:line="240" w:lineRule="auto" w:before="113"/>
        <w:ind w:left="376"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560" w:right="120"/>
          <w:cols w:num="3" w:equalWidth="0">
            <w:col w:w="11989" w:space="40"/>
            <w:col w:w="2753" w:space="40"/>
            <w:col w:w="1338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1080" w:val="left" w:leader="none"/>
          <w:tab w:pos="1886" w:val="left" w:leader="none"/>
        </w:tabs>
        <w:spacing w:line="240" w:lineRule="auto" w:before="80"/>
        <w:ind w:right="1374"/>
        <w:jc w:val="right"/>
      </w:pP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  <w:w w:val="95"/>
        </w:rPr>
        <w:t>68,1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40" w:h="11910" w:orient="landscape"/>
          <w:pgMar w:top="500" w:bottom="280" w:left="560" w:right="1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139" w:lineRule="exact"/>
        <w:ind w:left="6657" w:right="0"/>
        <w:jc w:val="left"/>
      </w:pPr>
      <w:r>
        <w:rPr>
          <w:spacing w:val="-1"/>
        </w:rPr>
        <w:t>Земельный</w:t>
      </w:r>
    </w:p>
    <w:p>
      <w:pPr>
        <w:pStyle w:val="BodyText"/>
        <w:tabs>
          <w:tab w:pos="7900" w:val="left" w:leader="none"/>
          <w:tab w:pos="9482" w:val="left" w:leader="none"/>
          <w:tab w:pos="10327" w:val="left" w:leader="none"/>
        </w:tabs>
        <w:spacing w:line="229" w:lineRule="exact"/>
        <w:ind w:left="6770" w:right="0"/>
        <w:jc w:val="left"/>
      </w:pPr>
      <w:r>
        <w:rPr>
          <w:spacing w:val="-1"/>
          <w:position w:val="-8"/>
        </w:rPr>
        <w:t>участок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614,0</w:t>
        <w:tab/>
      </w:r>
      <w:r>
        <w:rPr>
          <w:spacing w:val="-1"/>
        </w:rPr>
        <w:t>Россия</w:t>
      </w:r>
    </w:p>
    <w:p>
      <w:pPr>
        <w:pStyle w:val="BodyText"/>
        <w:spacing w:line="240" w:lineRule="auto" w:before="80"/>
        <w:ind w:left="241" w:right="3881" w:hanging="3"/>
        <w:jc w:val="center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Автомобиль</w:t>
      </w:r>
      <w:r>
        <w:rPr>
          <w:spacing w:val="23"/>
        </w:rPr>
        <w:t> </w:t>
      </w:r>
      <w:r>
        <w:rPr>
          <w:spacing w:val="-2"/>
        </w:rPr>
        <w:t>легковой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HYUNDAI GETZ</w:t>
      </w:r>
    </w:p>
    <w:p>
      <w:pPr>
        <w:pStyle w:val="BodyText"/>
        <w:spacing w:line="240" w:lineRule="auto" w:before="1"/>
        <w:ind w:right="3640"/>
        <w:jc w:val="center"/>
      </w:pPr>
      <w:r>
        <w:rPr>
          <w:spacing w:val="-1"/>
        </w:rPr>
        <w:t>индивидуальная</w:t>
      </w:r>
    </w:p>
    <w:p>
      <w:pPr>
        <w:spacing w:after="0" w:line="240" w:lineRule="auto"/>
        <w:jc w:val="center"/>
        <w:sectPr>
          <w:type w:val="continuous"/>
          <w:pgSz w:w="16840" w:h="11910" w:orient="landscape"/>
          <w:pgMar w:top="500" w:bottom="280" w:left="560" w:right="120"/>
          <w:cols w:num="2" w:equalWidth="0">
            <w:col w:w="10800" w:space="40"/>
            <w:col w:w="5320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6840" w:h="11910" w:orient="landscape"/>
          <w:pgMar w:top="500" w:bottom="280" w:left="560" w:right="1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3.729996pt;margin-top:27.455008pt;width:797.1pt;height:489.45pt;mso-position-horizontal-relative:page;mso-position-vertical-relative:page;z-index:-20416" coordorigin="675,549" coordsize="15942,9789">
            <v:group style="position:absolute;left:691;top:574;width:15910;height:2" coordorigin="691,574" coordsize="15910,2">
              <v:shape style="position:absolute;left:691;top:574;width:15910;height:2" coordorigin="691,574" coordsize="15910,0" path="m691,574l16600,574e" filled="false" stroked="true" strokeweight=".580pt" strokecolor="#000000">
                <v:path arrowok="t"/>
              </v:shape>
            </v:group>
            <v:group style="position:absolute;left:710;top:594;width:15871;height:2" coordorigin="710,594" coordsize="15871,2">
              <v:shape style="position:absolute;left:710;top:594;width:15871;height:2" coordorigin="710,594" coordsize="15871,0" path="m710,594l16581,594e" filled="false" stroked="true" strokeweight=".7pt" strokecolor="#000000">
                <v:path arrowok="t"/>
              </v:shape>
            </v:group>
            <v:group style="position:absolute;left:706;top:564;width:2;height:9734" coordorigin="706,564" coordsize="2,9734">
              <v:shape style="position:absolute;left:706;top:564;width:2;height:9734" coordorigin="706,564" coordsize="0,9734" path="m706,564l706,10298e" filled="false" stroked="true" strokeweight="1.49pt" strokecolor="#000000">
                <v:path arrowok="t"/>
              </v:shape>
            </v:group>
            <v:group style="position:absolute;left:696;top:600;width:2;height:9732" coordorigin="696,600" coordsize="2,9732">
              <v:shape style="position:absolute;left:696;top:600;width:2;height:9732" coordorigin="696,600" coordsize="0,9732" path="m696,600l696,10332e" filled="false" stroked="true" strokeweight=".580pt" strokecolor="#000000">
                <v:path arrowok="t"/>
              </v:shape>
            </v:group>
            <v:group style="position:absolute;left:3836;top:593;width:2;height:9706" coordorigin="3836,593" coordsize="2,9706">
              <v:shape style="position:absolute;left:3836;top:593;width:2;height:9706" coordorigin="3836,593" coordsize="0,9706" path="m3836,593l3836,10298e" filled="false" stroked="true" strokeweight=".580pt" strokecolor="#000000">
                <v:path arrowok="t"/>
              </v:shape>
            </v:group>
            <v:group style="position:absolute;left:3816;top:600;width:2;height:9698" coordorigin="3816,600" coordsize="2,9698">
              <v:shape style="position:absolute;left:3816;top:600;width:2;height:9698" coordorigin="3816,600" coordsize="0,9698" path="m3816,600l3816,10298e" filled="false" stroked="true" strokeweight=".580pt" strokecolor="#000000">
                <v:path arrowok="t"/>
              </v:shape>
            </v:group>
            <v:group style="position:absolute;left:5396;top:593;width:2;height:9706" coordorigin="5396,593" coordsize="2,9706">
              <v:shape style="position:absolute;left:5396;top:593;width:2;height:9706" coordorigin="5396,593" coordsize="0,9706" path="m5396,593l5396,10298e" filled="false" stroked="true" strokeweight=".58001pt" strokecolor="#000000">
                <v:path arrowok="t"/>
              </v:shape>
            </v:group>
            <v:group style="position:absolute;left:5376;top:600;width:2;height:9698" coordorigin="5376,600" coordsize="2,9698">
              <v:shape style="position:absolute;left:5376;top:600;width:2;height:9698" coordorigin="5376,600" coordsize="0,9698" path="m5376,600l5376,10298e" filled="false" stroked="true" strokeweight=".579980pt" strokecolor="#000000">
                <v:path arrowok="t"/>
              </v:shape>
            </v:group>
            <v:group style="position:absolute;left:6954;top:593;width:2;height:9706" coordorigin="6954,593" coordsize="2,9706">
              <v:shape style="position:absolute;left:6954;top:593;width:2;height:9706" coordorigin="6954,593" coordsize="0,9706" path="m6954,593l6954,10298e" filled="false" stroked="true" strokeweight=".58001pt" strokecolor="#000000">
                <v:path arrowok="t"/>
              </v:shape>
            </v:group>
            <v:group style="position:absolute;left:6935;top:600;width:2;height:9698" coordorigin="6935,600" coordsize="2,9698">
              <v:shape style="position:absolute;left:6935;top:600;width:2;height:9698" coordorigin="6935,600" coordsize="0,9698" path="m6935,600l6935,10298e" filled="false" stroked="true" strokeweight=".58001pt" strokecolor="#000000">
                <v:path arrowok="t"/>
              </v:shape>
            </v:group>
            <v:group style="position:absolute;left:11634;top:593;width:2;height:9706" coordorigin="11634,593" coordsize="2,9706">
              <v:shape style="position:absolute;left:11634;top:593;width:2;height:9706" coordorigin="11634,593" coordsize="0,9706" path="m11634,593l11634,10298e" filled="false" stroked="true" strokeweight=".58004pt" strokecolor="#000000">
                <v:path arrowok="t"/>
              </v:shape>
            </v:group>
            <v:group style="position:absolute;left:11615;top:600;width:2;height:9698" coordorigin="11615,600" coordsize="2,9698">
              <v:shape style="position:absolute;left:11615;top:600;width:2;height:9698" coordorigin="11615,600" coordsize="0,9698" path="m11615,600l11615,10298e" filled="false" stroked="true" strokeweight=".579980pt" strokecolor="#000000">
                <v:path arrowok="t"/>
              </v:shape>
            </v:group>
            <v:group style="position:absolute;left:12861;top:593;width:2;height:9706" coordorigin="12861,593" coordsize="2,9706">
              <v:shape style="position:absolute;left:12861;top:593;width:2;height:9706" coordorigin="12861,593" coordsize="0,9706" path="m12861,593l12861,10298e" filled="false" stroked="true" strokeweight=".58004pt" strokecolor="#000000">
                <v:path arrowok="t"/>
              </v:shape>
            </v:group>
            <v:group style="position:absolute;left:12841;top:600;width:2;height:9698" coordorigin="12841,600" coordsize="2,9698">
              <v:shape style="position:absolute;left:12841;top:600;width:2;height:9698" coordorigin="12841,600" coordsize="0,9698" path="m12841,600l12841,10298e" filled="false" stroked="true" strokeweight=".579980pt" strokecolor="#000000">
                <v:path arrowok="t"/>
              </v:shape>
            </v:group>
            <v:group style="position:absolute;left:13903;top:593;width:2;height:800" coordorigin="13903,593" coordsize="2,800">
              <v:shape style="position:absolute;left:13903;top:593;width:2;height:800" coordorigin="13903,593" coordsize="0,800" path="m13903,593l13903,1392e" filled="false" stroked="true" strokeweight=".579980pt" strokecolor="#000000">
                <v:path arrowok="t"/>
              </v:shape>
            </v:group>
            <v:group style="position:absolute;left:13884;top:600;width:2;height:793" coordorigin="13884,600" coordsize="2,793">
              <v:shape style="position:absolute;left:13884;top:600;width:2;height:793" coordorigin="13884,600" coordsize="0,793" path="m13884,600l13884,1392e" filled="false" stroked="true" strokeweight=".579980pt" strokecolor="#000000">
                <v:path arrowok="t"/>
              </v:shape>
            </v:group>
            <v:group style="position:absolute;left:14745;top:593;width:2;height:800" coordorigin="14745,593" coordsize="2,800">
              <v:shape style="position:absolute;left:14745;top:593;width:2;height:800" coordorigin="14745,593" coordsize="0,800" path="m14745,593l14745,1392e" filled="false" stroked="true" strokeweight=".58004pt" strokecolor="#000000">
                <v:path arrowok="t"/>
              </v:shape>
            </v:group>
            <v:group style="position:absolute;left:14726;top:600;width:2;height:793" coordorigin="14726,600" coordsize="2,793">
              <v:shape style="position:absolute;left:14726;top:600;width:2;height:793" coordorigin="14726,600" coordsize="0,793" path="m14726,600l14726,1392e" filled="false" stroked="true" strokeweight=".579980pt" strokecolor="#000000">
                <v:path arrowok="t"/>
              </v:shape>
            </v:group>
            <v:group style="position:absolute;left:15568;top:593;width:2;height:9706" coordorigin="15568,593" coordsize="2,9706">
              <v:shape style="position:absolute;left:15568;top:593;width:2;height:9706" coordorigin="15568,593" coordsize="0,9706" path="m15568,593l15568,10298e" filled="false" stroked="true" strokeweight=".579980pt" strokecolor="#000000">
                <v:path arrowok="t"/>
              </v:shape>
            </v:group>
            <v:group style="position:absolute;left:15549;top:600;width:2;height:9698" coordorigin="15549,600" coordsize="2,9698">
              <v:shape style="position:absolute;left:15549;top:600;width:2;height:9698" coordorigin="15549,600" coordsize="0,9698" path="m15549,600l15549,10298e" filled="false" stroked="true" strokeweight=".579980pt" strokecolor="#000000">
                <v:path arrowok="t"/>
              </v:shape>
            </v:group>
            <v:group style="position:absolute;left:16596;top:564;width:2;height:9734" coordorigin="16596,564" coordsize="2,9734">
              <v:shape style="position:absolute;left:16596;top:564;width:2;height:9734" coordorigin="16596,564" coordsize="0,9734" path="m16596,564l16596,10298e" filled="false" stroked="true" strokeweight=".579980pt" strokecolor="#000000">
                <v:path arrowok="t"/>
              </v:shape>
            </v:group>
            <v:group style="position:absolute;left:16576;top:600;width:2;height:9698" coordorigin="16576,600" coordsize="2,9698">
              <v:shape style="position:absolute;left:16576;top:600;width:2;height:9698" coordorigin="16576,600" coordsize="0,9698" path="m16576,600l16576,10298e" filled="false" stroked="true" strokeweight=".58004pt" strokecolor="#000000">
                <v:path arrowok="t"/>
              </v:shape>
            </v:group>
            <v:group style="position:absolute;left:691;top:1127;width:29;height:2" coordorigin="691,1127" coordsize="29,2">
              <v:shape style="position:absolute;left:691;top:1127;width:29;height:2" coordorigin="691,1127" coordsize="29,0" path="m691,1127l720,1127e" filled="false" stroked="true" strokeweight="1.66pt" strokecolor="#000000">
                <v:path arrowok="t"/>
              </v:shape>
            </v:group>
            <v:group style="position:absolute;left:3812;top:1127;width:29;height:2" coordorigin="3812,1127" coordsize="29,2">
              <v:shape style="position:absolute;left:3812;top:1127;width:29;height:2" coordorigin="3812,1127" coordsize="29,0" path="m3812,1127l3840,1127e" filled="false" stroked="true" strokeweight="1.66pt" strokecolor="#000000">
                <v:path arrowok="t"/>
              </v:shape>
            </v:group>
            <v:group style="position:absolute;left:5372;top:1127;width:29;height:2" coordorigin="5372,1127" coordsize="29,2">
              <v:shape style="position:absolute;left:5372;top:1127;width:29;height:2" coordorigin="5372,1127" coordsize="29,0" path="m5372,1127l5400,1127e" filled="false" stroked="true" strokeweight="1.66pt" strokecolor="#000000">
                <v:path arrowok="t"/>
              </v:shape>
            </v:group>
            <v:group style="position:absolute;left:6930;top:1127;width:29;height:2" coordorigin="6930,1127" coordsize="29,2">
              <v:shape style="position:absolute;left:6930;top:1127;width:29;height:2" coordorigin="6930,1127" coordsize="29,0" path="m6930,1127l6959,1127e" filled="false" stroked="true" strokeweight="1.66pt" strokecolor="#000000">
                <v:path arrowok="t"/>
              </v:shape>
            </v:group>
            <v:group style="position:absolute;left:11610;top:1127;width:29;height:2" coordorigin="11610,1127" coordsize="29,2">
              <v:shape style="position:absolute;left:11610;top:1127;width:29;height:2" coordorigin="11610,1127" coordsize="29,0" path="m11610,1127l11639,1127e" filled="false" stroked="true" strokeweight="1.66pt" strokecolor="#000000">
                <v:path arrowok="t"/>
              </v:shape>
            </v:group>
            <v:group style="position:absolute;left:12837;top:1127;width:1043;height:2" coordorigin="12837,1127" coordsize="1043,2">
              <v:shape style="position:absolute;left:12837;top:1127;width:1043;height:2" coordorigin="12837,1127" coordsize="1043,0" path="m12837,1127l13879,1127e" filled="false" stroked="true" strokeweight="1.66pt" strokecolor="#000000">
                <v:path arrowok="t"/>
              </v:shape>
            </v:group>
            <v:group style="position:absolute;left:12856;top:1126;width:1023;height:2" coordorigin="12856,1126" coordsize="1023,2">
              <v:shape style="position:absolute;left:12856;top:1126;width:1023;height:2" coordorigin="12856,1126" coordsize="1023,0" path="m12856,1126l13879,1126e" filled="false" stroked="true" strokeweight="1.54pt" strokecolor="#000000">
                <v:path arrowok="t"/>
              </v:shape>
            </v:group>
            <v:group style="position:absolute;left:13879;top:1126;width:1695;height:2" coordorigin="13879,1126" coordsize="1695,2">
              <v:shape style="position:absolute;left:13879;top:1126;width:1695;height:2" coordorigin="13879,1126" coordsize="1695,0" path="m13879,1126l15573,1126e" filled="false" stroked="true" strokeweight="1.54pt" strokecolor="#000000">
                <v:path arrowok="t"/>
              </v:shape>
            </v:group>
            <v:group style="position:absolute;left:15544;top:1123;width:10;height:2" coordorigin="15544,1123" coordsize="10,2">
              <v:shape style="position:absolute;left:15544;top:1123;width:10;height:2" coordorigin="15544,1123" coordsize="10,0" path="m15544,1123l15554,1123e" filled="false" stroked="true" strokeweight="1.31pt" strokecolor="#000000">
                <v:path arrowok="t"/>
              </v:shape>
            </v:group>
            <v:group style="position:absolute;left:691;top:1408;width:1705;height:2" coordorigin="691,1408" coordsize="1705,2">
              <v:shape style="position:absolute;left:691;top:1408;width:1705;height:2" coordorigin="691,1408" coordsize="1705,0" path="m691,1408l2396,1408e" filled="false" stroked="true" strokeweight="1.66pt" strokecolor="#000000">
                <v:path arrowok="t"/>
              </v:shape>
            </v:group>
            <v:group style="position:absolute;left:710;top:1407;width:1686;height:2" coordorigin="710,1407" coordsize="1686,2">
              <v:shape style="position:absolute;left:710;top:1407;width:1686;height:2" coordorigin="710,1407" coordsize="1686,0" path="m710,1407l2396,1407e" filled="false" stroked="true" strokeweight="1.54pt" strokecolor="#000000">
                <v:path arrowok="t"/>
              </v:shape>
            </v:group>
            <v:group style="position:absolute;left:2396;top:1410;width:1416;height:2" coordorigin="2396,1410" coordsize="1416,2">
              <v:shape style="position:absolute;left:2396;top:1410;width:1416;height:2" coordorigin="2396,1410" coordsize="1416,0" path="m2396,1410l3812,1410e" filled="false" stroked="true" strokeweight="1.25pt" strokecolor="#000000">
                <v:path arrowok="t"/>
              </v:shape>
            </v:group>
            <v:group style="position:absolute;left:2396;top:1408;width:2976;height:2" coordorigin="2396,1408" coordsize="2976,2">
              <v:shape style="position:absolute;left:2396;top:1408;width:2976;height:2" coordorigin="2396,1408" coordsize="2976,0" path="m2396,1408l5372,1408e" filled="false" stroked="true" strokeweight="1.66pt" strokecolor="#000000">
                <v:path arrowok="t"/>
              </v:shape>
            </v:group>
            <v:group style="position:absolute;left:3812;top:1407;width:1560;height:2" coordorigin="3812,1407" coordsize="1560,2">
              <v:shape style="position:absolute;left:3812;top:1407;width:1560;height:2" coordorigin="3812,1407" coordsize="1560,0" path="m3812,1407l5372,1407e" filled="false" stroked="true" strokeweight="1.54pt" strokecolor="#000000">
                <v:path arrowok="t"/>
              </v:shape>
            </v:group>
            <v:group style="position:absolute;left:5372;top:1405;width:10;height:2" coordorigin="5372,1405" coordsize="10,2">
              <v:shape style="position:absolute;left:5372;top:1405;width:10;height:2" coordorigin="5372,1405" coordsize="10,0" path="m5372,1405l5381,1405e" filled="false" stroked="true" strokeweight="1.31pt" strokecolor="#000000">
                <v:path arrowok="t"/>
              </v:shape>
            </v:group>
            <v:group style="position:absolute;left:5391;top:1405;width:10;height:2" coordorigin="5391,1405" coordsize="10,2">
              <v:shape style="position:absolute;left:5391;top:1405;width:10;height:2" coordorigin="5391,1405" coordsize="10,0" path="m5391,1405l5400,1405e" filled="false" stroked="true" strokeweight="1.31pt" strokecolor="#000000">
                <v:path arrowok="t"/>
              </v:shape>
            </v:group>
            <v:group style="position:absolute;left:5400;top:1407;width:1530;height:2" coordorigin="5400,1407" coordsize="1530,2">
              <v:shape style="position:absolute;left:5400;top:1407;width:1530;height:2" coordorigin="5400,1407" coordsize="1530,0" path="m5400,1407l6930,1407e" filled="false" stroked="true" strokeweight="1.54pt" strokecolor="#000000">
                <v:path arrowok="t"/>
              </v:shape>
            </v:group>
            <v:group style="position:absolute;left:6930;top:1405;width:10;height:2" coordorigin="6930,1405" coordsize="10,2">
              <v:shape style="position:absolute;left:6930;top:1405;width:10;height:2" coordorigin="6930,1405" coordsize="10,0" path="m6930,1405l6939,1405e" filled="false" stroked="true" strokeweight="1.31pt" strokecolor="#000000">
                <v:path arrowok="t"/>
              </v:shape>
            </v:group>
            <v:group style="position:absolute;left:6949;top:1405;width:10;height:2" coordorigin="6949,1405" coordsize="10,2">
              <v:shape style="position:absolute;left:6949;top:1405;width:10;height:2" coordorigin="6949,1405" coordsize="10,0" path="m6949,1405l6959,1405e" filled="false" stroked="true" strokeweight="1.31pt" strokecolor="#000000">
                <v:path arrowok="t"/>
              </v:shape>
            </v:group>
            <v:group style="position:absolute;left:6959;top:1407;width:1275;height:2" coordorigin="6959,1407" coordsize="1275,2">
              <v:shape style="position:absolute;left:6959;top:1407;width:1275;height:2" coordorigin="6959,1407" coordsize="1275,0" path="m6959,1407l8233,1407e" filled="false" stroked="true" strokeweight="1.54pt" strokecolor="#000000">
                <v:path arrowok="t"/>
              </v:shape>
            </v:group>
            <v:group style="position:absolute;left:8233;top:1405;width:29;height:2" coordorigin="8233,1405" coordsize="29,2">
              <v:shape style="position:absolute;left:8233;top:1405;width:29;height:2" coordorigin="8233,1405" coordsize="29,0" path="m8233,1405l8262,1405e" filled="false" stroked="true" strokeweight="1.31pt" strokecolor="#000000">
                <v:path arrowok="t"/>
              </v:shape>
            </v:group>
            <v:group style="position:absolute;left:8252;top:1405;width:1515;height:2" coordorigin="8252,1405" coordsize="1515,2">
              <v:shape style="position:absolute;left:8252;top:1405;width:1515;height:2" coordorigin="8252,1405" coordsize="1515,0" path="m8252,1405l9767,1405e" filled="false" stroked="true" strokeweight="1.31pt" strokecolor="#000000">
                <v:path arrowok="t"/>
              </v:shape>
            </v:group>
            <v:group style="position:absolute;left:9767;top:1405;width:29;height:2" coordorigin="9767,1405" coordsize="29,2">
              <v:shape style="position:absolute;left:9767;top:1405;width:29;height:2" coordorigin="9767,1405" coordsize="29,0" path="m9767,1405l9796,1405e" filled="false" stroked="true" strokeweight="1.31pt" strokecolor="#000000">
                <v:path arrowok="t"/>
              </v:shape>
            </v:group>
            <v:group style="position:absolute;left:9786;top:1405;width:689;height:2" coordorigin="9786,1405" coordsize="689,2">
              <v:shape style="position:absolute;left:9786;top:1405;width:689;height:2" coordorigin="9786,1405" coordsize="689,0" path="m9786,1405l10475,1405e" filled="false" stroked="true" strokeweight="1.31pt" strokecolor="#000000">
                <v:path arrowok="t"/>
              </v:shape>
            </v:group>
            <v:group style="position:absolute;left:10475;top:1405;width:29;height:2" coordorigin="10475,1405" coordsize="29,2">
              <v:shape style="position:absolute;left:10475;top:1405;width:29;height:2" coordorigin="10475,1405" coordsize="29,0" path="m10475,1405l10504,1405e" filled="false" stroked="true" strokeweight="1.31pt" strokecolor="#000000">
                <v:path arrowok="t"/>
              </v:shape>
            </v:group>
            <v:group style="position:absolute;left:10494;top:1405;width:1116;height:2" coordorigin="10494,1405" coordsize="1116,2">
              <v:shape style="position:absolute;left:10494;top:1405;width:1116;height:2" coordorigin="10494,1405" coordsize="1116,0" path="m10494,1405l11610,1405e" filled="false" stroked="true" strokeweight="1.31pt" strokecolor="#000000">
                <v:path arrowok="t"/>
              </v:shape>
            </v:group>
            <v:group style="position:absolute;left:11610;top:1405;width:10;height:2" coordorigin="11610,1405" coordsize="10,2">
              <v:shape style="position:absolute;left:11610;top:1405;width:10;height:2" coordorigin="11610,1405" coordsize="10,0" path="m11610,1405l11620,1405e" filled="false" stroked="true" strokeweight="1.31pt" strokecolor="#000000">
                <v:path arrowok="t"/>
              </v:shape>
            </v:group>
            <v:group style="position:absolute;left:11629;top:1405;width:10;height:2" coordorigin="11629,1405" coordsize="10,2">
              <v:shape style="position:absolute;left:11629;top:1405;width:10;height:2" coordorigin="11629,1405" coordsize="10,0" path="m11629,1405l11639,1405e" filled="false" stroked="true" strokeweight="1.31pt" strokecolor="#000000">
                <v:path arrowok="t"/>
              </v:shape>
            </v:group>
            <v:group style="position:absolute;left:11639;top:1407;width:1198;height:2" coordorigin="11639,1407" coordsize="1198,2">
              <v:shape style="position:absolute;left:11639;top:1407;width:1198;height:2" coordorigin="11639,1407" coordsize="1198,0" path="m11639,1407l12837,1407e" filled="false" stroked="true" strokeweight="1.54pt" strokecolor="#000000">
                <v:path arrowok="t"/>
              </v:shape>
            </v:group>
            <v:group style="position:absolute;left:12837;top:1405;width:10;height:2" coordorigin="12837,1405" coordsize="10,2">
              <v:shape style="position:absolute;left:12837;top:1405;width:10;height:2" coordorigin="12837,1405" coordsize="10,0" path="m12837,1405l12846,1405e" filled="false" stroked="true" strokeweight="1.31pt" strokecolor="#000000">
                <v:path arrowok="t"/>
              </v:shape>
            </v:group>
            <v:group style="position:absolute;left:12856;top:1405;width:10;height:2" coordorigin="12856,1405" coordsize="10,2">
              <v:shape style="position:absolute;left:12856;top:1405;width:10;height:2" coordorigin="12856,1405" coordsize="10,0" path="m12856,1405l12865,1405e" filled="false" stroked="true" strokeweight="1.31pt" strokecolor="#000000">
                <v:path arrowok="t"/>
              </v:shape>
            </v:group>
            <v:group style="position:absolute;left:12865;top:1407;width:1014;height:2" coordorigin="12865,1407" coordsize="1014,2">
              <v:shape style="position:absolute;left:12865;top:1407;width:1014;height:2" coordorigin="12865,1407" coordsize="1014,0" path="m12865,1407l13879,1407e" filled="false" stroked="true" strokeweight="1.54pt" strokecolor="#000000">
                <v:path arrowok="t"/>
              </v:shape>
            </v:group>
            <v:group style="position:absolute;left:13879;top:1404;width:843;height:2" coordorigin="13879,1404" coordsize="843,2">
              <v:shape style="position:absolute;left:13879;top:1404;width:843;height:2" coordorigin="13879,1404" coordsize="843,0" path="m13879,1404l14721,1404e" filled="false" stroked="true" strokeweight="1.25pt" strokecolor="#000000">
                <v:path arrowok="t"/>
              </v:shape>
            </v:group>
            <v:group style="position:absolute;left:14721;top:1404;width:824;height:2" coordorigin="14721,1404" coordsize="824,2">
              <v:shape style="position:absolute;left:14721;top:1404;width:824;height:2" coordorigin="14721,1404" coordsize="824,0" path="m14721,1404l15544,1404e" filled="false" stroked="true" strokeweight="1.25pt" strokecolor="#000000">
                <v:path arrowok="t"/>
              </v:shape>
            </v:group>
            <v:group style="position:absolute;left:15544;top:1405;width:10;height:2" coordorigin="15544,1405" coordsize="10,2">
              <v:shape style="position:absolute;left:15544;top:1405;width:10;height:2" coordorigin="15544,1405" coordsize="10,0" path="m15544,1405l15554,1405e" filled="false" stroked="true" strokeweight="1.31pt" strokecolor="#000000">
                <v:path arrowok="t"/>
              </v:shape>
            </v:group>
            <v:group style="position:absolute;left:15564;top:1405;width:10;height:2" coordorigin="15564,1405" coordsize="10,2">
              <v:shape style="position:absolute;left:15564;top:1405;width:10;height:2" coordorigin="15564,1405" coordsize="10,0" path="m15564,1405l15573,1405e" filled="false" stroked="true" strokeweight="1.31pt" strokecolor="#000000">
                <v:path arrowok="t"/>
              </v:shape>
            </v:group>
            <v:group style="position:absolute;left:15573;top:1407;width:999;height:2" coordorigin="15573,1407" coordsize="999,2">
              <v:shape style="position:absolute;left:15573;top:1407;width:999;height:2" coordorigin="15573,1407" coordsize="999,0" path="m15573,1407l16572,1407e" filled="false" stroked="true" strokeweight="1.54pt" strokecolor="#000000">
                <v:path arrowok="t"/>
              </v:shape>
            </v:group>
            <v:group style="position:absolute;left:16572;top:1405;width:10;height:2" coordorigin="16572,1405" coordsize="10,2">
              <v:shape style="position:absolute;left:16572;top:1405;width:10;height:2" coordorigin="16572,1405" coordsize="10,0" path="m16572,1405l16581,1405e" filled="false" stroked="true" strokeweight="1.31pt" strokecolor="#000000">
                <v:path arrowok="t"/>
              </v:shape>
            </v:group>
            <v:group style="position:absolute;left:2420;top:1424;width:2;height:2377" coordorigin="2420,1424" coordsize="2,2377">
              <v:shape style="position:absolute;left:2420;top:1424;width:2;height:2377" coordorigin="2420,1424" coordsize="0,2377" path="m2420,1424l2420,3800e" filled="false" stroked="true" strokeweight=".580pt" strokecolor="#000000">
                <v:path arrowok="t"/>
              </v:shape>
            </v:group>
            <v:group style="position:absolute;left:2400;top:1424;width:2;height:2377" coordorigin="2400,1424" coordsize="2,2377">
              <v:shape style="position:absolute;left:2400;top:1424;width:2;height:2377" coordorigin="2400,1424" coordsize="0,2377" path="m2400,1424l2400,3800e" filled="false" stroked="true" strokeweight=".580pt" strokecolor="#000000">
                <v:path arrowok="t"/>
              </v:shape>
            </v:group>
            <v:group style="position:absolute;left:8257;top:1424;width:2;height:4275" coordorigin="8257,1424" coordsize="2,4275">
              <v:shape style="position:absolute;left:8257;top:1424;width:2;height:4275" coordorigin="8257,1424" coordsize="0,4275" path="m8257,1424l8257,5699e" filled="false" stroked="true" strokeweight=".58001pt" strokecolor="#000000">
                <v:path arrowok="t"/>
              </v:shape>
            </v:group>
            <v:group style="position:absolute;left:8238;top:1424;width:2;height:4275" coordorigin="8238,1424" coordsize="2,4275">
              <v:shape style="position:absolute;left:8238;top:1424;width:2;height:4275" coordorigin="8238,1424" coordsize="0,4275" path="m8238,1424l8238,5699e" filled="false" stroked="true" strokeweight=".579980pt" strokecolor="#000000">
                <v:path arrowok="t"/>
              </v:shape>
            </v:group>
            <v:group style="position:absolute;left:9791;top:1424;width:2;height:4275" coordorigin="9791,1424" coordsize="2,4275">
              <v:shape style="position:absolute;left:9791;top:1424;width:2;height:4275" coordorigin="9791,1424" coordsize="0,4275" path="m9791,1424l9791,5699e" filled="false" stroked="true" strokeweight=".579980pt" strokecolor="#000000">
                <v:path arrowok="t"/>
              </v:shape>
            </v:group>
            <v:group style="position:absolute;left:9772;top:1424;width:2;height:4275" coordorigin="9772,1424" coordsize="2,4275">
              <v:shape style="position:absolute;left:9772;top:1424;width:2;height:4275" coordorigin="9772,1424" coordsize="0,4275" path="m9772,1424l9772,5699e" filled="false" stroked="true" strokeweight=".58001pt" strokecolor="#000000">
                <v:path arrowok="t"/>
              </v:shape>
            </v:group>
            <v:group style="position:absolute;left:10499;top:1424;width:2;height:4275" coordorigin="10499,1424" coordsize="2,4275">
              <v:shape style="position:absolute;left:10499;top:1424;width:2;height:4275" coordorigin="10499,1424" coordsize="0,4275" path="m10499,1424l10499,5699e" filled="false" stroked="true" strokeweight=".58004pt" strokecolor="#000000">
                <v:path arrowok="t"/>
              </v:shape>
            </v:group>
            <v:group style="position:absolute;left:10480;top:1424;width:2;height:4275" coordorigin="10480,1424" coordsize="2,4275">
              <v:shape style="position:absolute;left:10480;top:1424;width:2;height:4275" coordorigin="10480,1424" coordsize="0,4275" path="m10480,1424l10480,5699e" filled="false" stroked="true" strokeweight=".579980pt" strokecolor="#000000">
                <v:path arrowok="t"/>
              </v:shape>
            </v:group>
            <v:group style="position:absolute;left:691;top:2061;width:29;height:2" coordorigin="691,2061" coordsize="29,2">
              <v:shape style="position:absolute;left:691;top:2061;width:29;height:2" coordorigin="691,2061" coordsize="29,0" path="m691,2061l720,2061e" filled="false" stroked="true" strokeweight="1.66pt" strokecolor="#000000">
                <v:path arrowok="t"/>
              </v:shape>
            </v:group>
            <v:group style="position:absolute;left:2396;top:2061;width:29;height:2" coordorigin="2396,2061" coordsize="29,2">
              <v:shape style="position:absolute;left:2396;top:2061;width:29;height:2" coordorigin="2396,2061" coordsize="29,0" path="m2396,2061l2424,2061e" filled="false" stroked="true" strokeweight="1.66pt" strokecolor="#000000">
                <v:path arrowok="t"/>
              </v:shape>
            </v:group>
            <v:group style="position:absolute;left:3812;top:2061;width:29;height:2" coordorigin="3812,2061" coordsize="29,2">
              <v:shape style="position:absolute;left:3812;top:2061;width:29;height:2" coordorigin="3812,2061" coordsize="29,0" path="m3812,2061l3840,2061e" filled="false" stroked="true" strokeweight="1.66pt" strokecolor="#000000">
                <v:path arrowok="t"/>
              </v:shape>
            </v:group>
            <v:group style="position:absolute;left:5372;top:2061;width:29;height:2" coordorigin="5372,2061" coordsize="29,2">
              <v:shape style="position:absolute;left:5372;top:2061;width:29;height:2" coordorigin="5372,2061" coordsize="29,0" path="m5372,2061l5400,2061e" filled="false" stroked="true" strokeweight="1.66pt" strokecolor="#000000">
                <v:path arrowok="t"/>
              </v:shape>
            </v:group>
            <v:group style="position:absolute;left:6930;top:2061;width:1304;height:2" coordorigin="6930,2061" coordsize="1304,2">
              <v:shape style="position:absolute;left:6930;top:2061;width:1304;height:2" coordorigin="6930,2061" coordsize="1304,0" path="m6930,2061l8233,2061e" filled="false" stroked="true" strokeweight="1.66pt" strokecolor="#000000">
                <v:path arrowok="t"/>
              </v:shape>
            </v:group>
            <v:group style="position:absolute;left:6949;top:2060;width:1284;height:2" coordorigin="6949,2060" coordsize="1284,2">
              <v:shape style="position:absolute;left:6949;top:2060;width:1284;height:2" coordorigin="6949,2060" coordsize="1284,0" path="m6949,2060l8233,2060e" filled="false" stroked="true" strokeweight="1.54pt" strokecolor="#000000">
                <v:path arrowok="t"/>
              </v:shape>
            </v:group>
            <v:group style="position:absolute;left:8233;top:2061;width:2242;height:2" coordorigin="8233,2061" coordsize="2242,2">
              <v:shape style="position:absolute;left:8233;top:2061;width:2242;height:2" coordorigin="8233,2061" coordsize="2242,0" path="m8233,2061l10475,2061e" filled="false" stroked="true" strokeweight="1.66pt" strokecolor="#000000">
                <v:path arrowok="t"/>
              </v:shape>
            </v:group>
            <v:group style="position:absolute;left:8233;top:2060;width:10;height:2" coordorigin="8233,2060" coordsize="10,2">
              <v:shape style="position:absolute;left:8233;top:2060;width:10;height:2" coordorigin="8233,2060" coordsize="10,0" path="m8233,2060l8243,2060e" filled="false" stroked="true" strokeweight="1.54pt" strokecolor="#000000">
                <v:path arrowok="t"/>
              </v:shape>
            </v:group>
            <v:group style="position:absolute;left:8252;top:2060;width:10;height:2" coordorigin="8252,2060" coordsize="10,2">
              <v:shape style="position:absolute;left:8252;top:2060;width:10;height:2" coordorigin="8252,2060" coordsize="10,0" path="m8252,2060l8262,2060e" filled="false" stroked="true" strokeweight="1.54pt" strokecolor="#000000">
                <v:path arrowok="t"/>
              </v:shape>
            </v:group>
            <v:group style="position:absolute;left:8262;top:2060;width:2214;height:2" coordorigin="8262,2060" coordsize="2214,2">
              <v:shape style="position:absolute;left:8262;top:2060;width:2214;height:2" coordorigin="8262,2060" coordsize="2214,0" path="m8262,2060l10475,2060e" filled="false" stroked="true" strokeweight="1.54pt" strokecolor="#000000">
                <v:path arrowok="t"/>
              </v:shape>
            </v:group>
            <v:group style="position:absolute;left:10475;top:2057;width:10;height:2" coordorigin="10475,2057" coordsize="10,2">
              <v:shape style="position:absolute;left:10475;top:2057;width:10;height:2" coordorigin="10475,2057" coordsize="10,0" path="m10475,2057l10485,2057e" filled="false" stroked="true" strokeweight="1.31pt" strokecolor="#000000">
                <v:path arrowok="t"/>
              </v:shape>
            </v:group>
            <v:group style="position:absolute;left:10494;top:2057;width:10;height:2" coordorigin="10494,2057" coordsize="10,2">
              <v:shape style="position:absolute;left:10494;top:2057;width:10;height:2" coordorigin="10494,2057" coordsize="10,0" path="m10494,2057l10504,2057e" filled="false" stroked="true" strokeweight="1.31pt" strokecolor="#000000">
                <v:path arrowok="t"/>
              </v:shape>
            </v:group>
            <v:group style="position:absolute;left:10504;top:2060;width:1107;height:2" coordorigin="10504,2060" coordsize="1107,2">
              <v:shape style="position:absolute;left:10504;top:2060;width:1107;height:2" coordorigin="10504,2060" coordsize="1107,0" path="m10504,2060l11610,2060e" filled="false" stroked="true" strokeweight="1.54pt" strokecolor="#000000">
                <v:path arrowok="t"/>
              </v:shape>
            </v:group>
            <v:group style="position:absolute;left:11610;top:2057;width:10;height:2" coordorigin="11610,2057" coordsize="10,2">
              <v:shape style="position:absolute;left:11610;top:2057;width:10;height:2" coordorigin="11610,2057" coordsize="10,0" path="m11610,2057l11620,2057e" filled="false" stroked="true" strokeweight="1.31pt" strokecolor="#000000">
                <v:path arrowok="t"/>
              </v:shape>
            </v:group>
            <v:group style="position:absolute;left:691;top:2358;width:1705;height:2" coordorigin="691,2358" coordsize="1705,2">
              <v:shape style="position:absolute;left:691;top:2358;width:1705;height:2" coordorigin="691,2358" coordsize="1705,0" path="m691,2358l2396,2358e" filled="false" stroked="true" strokeweight="1.66pt" strokecolor="#000000">
                <v:path arrowok="t"/>
              </v:shape>
            </v:group>
            <v:group style="position:absolute;left:710;top:2357;width:1686;height:2" coordorigin="710,2357" coordsize="1686,2">
              <v:shape style="position:absolute;left:710;top:2357;width:1686;height:2" coordorigin="710,2357" coordsize="1686,0" path="m710,2357l2396,2357e" filled="false" stroked="true" strokeweight="1.54pt" strokecolor="#000000">
                <v:path arrowok="t"/>
              </v:shape>
            </v:group>
            <v:group style="position:absolute;left:2396;top:2358;width:2976;height:2" coordorigin="2396,2358" coordsize="2976,2">
              <v:shape style="position:absolute;left:2396;top:2358;width:2976;height:2" coordorigin="2396,2358" coordsize="2976,0" path="m2396,2358l5372,2358e" filled="false" stroked="true" strokeweight="1.66pt" strokecolor="#000000">
                <v:path arrowok="t"/>
              </v:shape>
            </v:group>
            <v:group style="position:absolute;left:2396;top:2357;width:10;height:2" coordorigin="2396,2357" coordsize="10,2">
              <v:shape style="position:absolute;left:2396;top:2357;width:10;height:2" coordorigin="2396,2357" coordsize="10,0" path="m2396,2357l2405,2357e" filled="false" stroked="true" strokeweight="1.54pt" strokecolor="#000000">
                <v:path arrowok="t"/>
              </v:shape>
            </v:group>
            <v:group style="position:absolute;left:2415;top:2357;width:10;height:2" coordorigin="2415,2357" coordsize="10,2">
              <v:shape style="position:absolute;left:2415;top:2357;width:10;height:2" coordorigin="2415,2357" coordsize="10,0" path="m2415,2357l2424,2357e" filled="false" stroked="true" strokeweight="1.54pt" strokecolor="#000000">
                <v:path arrowok="t"/>
              </v:shape>
            </v:group>
            <v:group style="position:absolute;left:2424;top:2357;width:2948;height:2" coordorigin="2424,2357" coordsize="2948,2">
              <v:shape style="position:absolute;left:2424;top:2357;width:2948;height:2" coordorigin="2424,2357" coordsize="2948,0" path="m2424,2357l5372,2357e" filled="false" stroked="true" strokeweight="1.54pt" strokecolor="#000000">
                <v:path arrowok="t"/>
              </v:shape>
            </v:group>
            <v:group style="position:absolute;left:5372;top:2355;width:10;height:2" coordorigin="5372,2355" coordsize="10,2">
              <v:shape style="position:absolute;left:5372;top:2355;width:10;height:2" coordorigin="5372,2355" coordsize="10,0" path="m5372,2355l5381,2355e" filled="false" stroked="true" strokeweight="1.31pt" strokecolor="#000000">
                <v:path arrowok="t"/>
              </v:shape>
            </v:group>
            <v:group style="position:absolute;left:5391;top:2355;width:10;height:2" coordorigin="5391,2355" coordsize="10,2">
              <v:shape style="position:absolute;left:5391;top:2355;width:10;height:2" coordorigin="5391,2355" coordsize="10,0" path="m5391,2355l5400,2355e" filled="false" stroked="true" strokeweight="1.31pt" strokecolor="#000000">
                <v:path arrowok="t"/>
              </v:shape>
            </v:group>
            <v:group style="position:absolute;left:5400;top:2357;width:1530;height:2" coordorigin="5400,2357" coordsize="1530,2">
              <v:shape style="position:absolute;left:5400;top:2357;width:1530;height:2" coordorigin="5400,2357" coordsize="1530,0" path="m5400,2357l6930,2357e" filled="false" stroked="true" strokeweight="1.54pt" strokecolor="#000000">
                <v:path arrowok="t"/>
              </v:shape>
            </v:group>
            <v:group style="position:absolute;left:6930;top:2355;width:10;height:2" coordorigin="6930,2355" coordsize="10,2">
              <v:shape style="position:absolute;left:6930;top:2355;width:10;height:2" coordorigin="6930,2355" coordsize="10,0" path="m6930,2355l6939,2355e" filled="false" stroked="true" strokeweight="1.31pt" strokecolor="#000000">
                <v:path arrowok="t"/>
              </v:shape>
            </v:group>
            <v:group style="position:absolute;left:6949;top:2355;width:10;height:2" coordorigin="6949,2355" coordsize="10,2">
              <v:shape style="position:absolute;left:6949;top:2355;width:10;height:2" coordorigin="6949,2355" coordsize="10,0" path="m6949,2355l6959,2355e" filled="false" stroked="true" strokeweight="1.31pt" strokecolor="#000000">
                <v:path arrowok="t"/>
              </v:shape>
            </v:group>
            <v:group style="position:absolute;left:6959;top:2357;width:1275;height:2" coordorigin="6959,2357" coordsize="1275,2">
              <v:shape style="position:absolute;left:6959;top:2357;width:1275;height:2" coordorigin="6959,2357" coordsize="1275,0" path="m6959,2357l8233,2357e" filled="false" stroked="true" strokeweight="1.54pt" strokecolor="#000000">
                <v:path arrowok="t"/>
              </v:shape>
            </v:group>
            <v:group style="position:absolute;left:8233;top:2355;width:10;height:2" coordorigin="8233,2355" coordsize="10,2">
              <v:shape style="position:absolute;left:8233;top:2355;width:10;height:2" coordorigin="8233,2355" coordsize="10,0" path="m8233,2355l8243,2355e" filled="false" stroked="true" strokeweight="1.31pt" strokecolor="#000000">
                <v:path arrowok="t"/>
              </v:shape>
            </v:group>
            <v:group style="position:absolute;left:8252;top:2355;width:10;height:2" coordorigin="8252,2355" coordsize="10,2">
              <v:shape style="position:absolute;left:8252;top:2355;width:10;height:2" coordorigin="8252,2355" coordsize="10,0" path="m8252,2355l8262,2355e" filled="false" stroked="true" strokeweight="1.31pt" strokecolor="#000000">
                <v:path arrowok="t"/>
              </v:shape>
            </v:group>
            <v:group style="position:absolute;left:8262;top:2357;width:1506;height:2" coordorigin="8262,2357" coordsize="1506,2">
              <v:shape style="position:absolute;left:8262;top:2357;width:1506;height:2" coordorigin="8262,2357" coordsize="1506,0" path="m8262,2357l9767,2357e" filled="false" stroked="true" strokeweight="1.54pt" strokecolor="#000000">
                <v:path arrowok="t"/>
              </v:shape>
            </v:group>
            <v:group style="position:absolute;left:9767;top:2355;width:10;height:2" coordorigin="9767,2355" coordsize="10,2">
              <v:shape style="position:absolute;left:9767;top:2355;width:10;height:2" coordorigin="9767,2355" coordsize="10,0" path="m9767,2355l9777,2355e" filled="false" stroked="true" strokeweight="1.31pt" strokecolor="#000000">
                <v:path arrowok="t"/>
              </v:shape>
            </v:group>
            <v:group style="position:absolute;left:9786;top:2355;width:10;height:2" coordorigin="9786,2355" coordsize="10,2">
              <v:shape style="position:absolute;left:9786;top:2355;width:10;height:2" coordorigin="9786,2355" coordsize="10,0" path="m9786,2355l9796,2355e" filled="false" stroked="true" strokeweight="1.31pt" strokecolor="#000000">
                <v:path arrowok="t"/>
              </v:shape>
            </v:group>
            <v:group style="position:absolute;left:9796;top:2357;width:680;height:2" coordorigin="9796,2357" coordsize="680,2">
              <v:shape style="position:absolute;left:9796;top:2357;width:680;height:2" coordorigin="9796,2357" coordsize="680,0" path="m9796,2357l10475,2357e" filled="false" stroked="true" strokeweight="1.54pt" strokecolor="#000000">
                <v:path arrowok="t"/>
              </v:shape>
            </v:group>
            <v:group style="position:absolute;left:10475;top:2355;width:10;height:2" coordorigin="10475,2355" coordsize="10,2">
              <v:shape style="position:absolute;left:10475;top:2355;width:10;height:2" coordorigin="10475,2355" coordsize="10,0" path="m10475,2355l10485,2355e" filled="false" stroked="true" strokeweight="1.31pt" strokecolor="#000000">
                <v:path arrowok="t"/>
              </v:shape>
            </v:group>
            <v:group style="position:absolute;left:10494;top:2355;width:10;height:2" coordorigin="10494,2355" coordsize="10,2">
              <v:shape style="position:absolute;left:10494;top:2355;width:10;height:2" coordorigin="10494,2355" coordsize="10,0" path="m10494,2355l10504,2355e" filled="false" stroked="true" strokeweight="1.31pt" strokecolor="#000000">
                <v:path arrowok="t"/>
              </v:shape>
            </v:group>
            <v:group style="position:absolute;left:10504;top:2357;width:1107;height:2" coordorigin="10504,2357" coordsize="1107,2">
              <v:shape style="position:absolute;left:10504;top:2357;width:1107;height:2" coordorigin="10504,2357" coordsize="1107,0" path="m10504,2357l11610,2357e" filled="false" stroked="true" strokeweight="1.54pt" strokecolor="#000000">
                <v:path arrowok="t"/>
              </v:shape>
            </v:group>
            <v:group style="position:absolute;left:11610;top:2355;width:10;height:2" coordorigin="11610,2355" coordsize="10,2">
              <v:shape style="position:absolute;left:11610;top:2355;width:10;height:2" coordorigin="11610,2355" coordsize="10,0" path="m11610,2355l11620,2355e" filled="false" stroked="true" strokeweight="1.31pt" strokecolor="#000000">
                <v:path arrowok="t"/>
              </v:shape>
            </v:group>
            <v:group style="position:absolute;left:11629;top:2355;width:10;height:2" coordorigin="11629,2355" coordsize="10,2">
              <v:shape style="position:absolute;left:11629;top:2355;width:10;height:2" coordorigin="11629,2355" coordsize="10,0" path="m11629,2355l11639,2355e" filled="false" stroked="true" strokeweight="1.31pt" strokecolor="#000000">
                <v:path arrowok="t"/>
              </v:shape>
            </v:group>
            <v:group style="position:absolute;left:11639;top:2357;width:1198;height:2" coordorigin="11639,2357" coordsize="1198,2">
              <v:shape style="position:absolute;left:11639;top:2357;width:1198;height:2" coordorigin="11639,2357" coordsize="1198,0" path="m11639,2357l12837,2357e" filled="false" stroked="true" strokeweight="1.54pt" strokecolor="#000000">
                <v:path arrowok="t"/>
              </v:shape>
            </v:group>
            <v:group style="position:absolute;left:12837;top:2355;width:10;height:2" coordorigin="12837,2355" coordsize="10,2">
              <v:shape style="position:absolute;left:12837;top:2355;width:10;height:2" coordorigin="12837,2355" coordsize="10,0" path="m12837,2355l12846,2355e" filled="false" stroked="true" strokeweight="1.31pt" strokecolor="#000000">
                <v:path arrowok="t"/>
              </v:shape>
            </v:group>
            <v:group style="position:absolute;left:12856;top:2355;width:10;height:2" coordorigin="12856,2355" coordsize="10,2">
              <v:shape style="position:absolute;left:12856;top:2355;width:10;height:2" coordorigin="12856,2355" coordsize="10,0" path="m12856,2355l12865,2355e" filled="false" stroked="true" strokeweight="1.31pt" strokecolor="#000000">
                <v:path arrowok="t"/>
              </v:shape>
            </v:group>
            <v:group style="position:absolute;left:12865;top:2357;width:966;height:2" coordorigin="12865,2357" coordsize="966,2">
              <v:shape style="position:absolute;left:12865;top:2357;width:966;height:2" coordorigin="12865,2357" coordsize="966,0" path="m12865,2357l13831,2357e" filled="false" stroked="true" strokeweight="1.54pt" strokecolor="#000000">
                <v:path arrowok="t"/>
              </v:shape>
            </v:group>
            <v:group style="position:absolute;left:13831;top:2355;width:29;height:2" coordorigin="13831,2355" coordsize="29,2">
              <v:shape style="position:absolute;left:13831;top:2355;width:29;height:2" coordorigin="13831,2355" coordsize="29,0" path="m13831,2355l13860,2355e" filled="false" stroked="true" strokeweight="1.31pt" strokecolor="#000000">
                <v:path arrowok="t"/>
              </v:shape>
            </v:group>
            <v:group style="position:absolute;left:14640;top:2355;width:29;height:2" coordorigin="14640,2355" coordsize="29,2">
              <v:shape style="position:absolute;left:14640;top:2355;width:29;height:2" coordorigin="14640,2355" coordsize="29,0" path="m14640,2355l14668,2355e" filled="false" stroked="true" strokeweight="1.31pt" strokecolor="#000000">
                <v:path arrowok="t"/>
              </v:shape>
            </v:group>
            <v:group style="position:absolute;left:14659;top:2355;width:886;height:2" coordorigin="14659,2355" coordsize="886,2">
              <v:shape style="position:absolute;left:14659;top:2355;width:886;height:2" coordorigin="14659,2355" coordsize="886,0" path="m14659,2355l15544,2355e" filled="false" stroked="true" strokeweight="1.31pt" strokecolor="#000000">
                <v:path arrowok="t"/>
              </v:shape>
            </v:group>
            <v:group style="position:absolute;left:15544;top:2355;width:10;height:2" coordorigin="15544,2355" coordsize="10,2">
              <v:shape style="position:absolute;left:15544;top:2355;width:10;height:2" coordorigin="15544,2355" coordsize="10,0" path="m15544,2355l15554,2355e" filled="false" stroked="true" strokeweight="1.31pt" strokecolor="#000000">
                <v:path arrowok="t"/>
              </v:shape>
            </v:group>
            <v:group style="position:absolute;left:15564;top:2355;width:10;height:2" coordorigin="15564,2355" coordsize="10,2">
              <v:shape style="position:absolute;left:15564;top:2355;width:10;height:2" coordorigin="15564,2355" coordsize="10,0" path="m15564,2355l15573,2355e" filled="false" stroked="true" strokeweight="1.31pt" strokecolor="#000000">
                <v:path arrowok="t"/>
              </v:shape>
            </v:group>
            <v:group style="position:absolute;left:15573;top:2357;width:999;height:2" coordorigin="15573,2357" coordsize="999,2">
              <v:shape style="position:absolute;left:15573;top:2357;width:999;height:2" coordorigin="15573,2357" coordsize="999,0" path="m15573,2357l16572,2357e" filled="false" stroked="true" strokeweight="1.54pt" strokecolor="#000000">
                <v:path arrowok="t"/>
              </v:shape>
            </v:group>
            <v:group style="position:absolute;left:16572;top:2355;width:10;height:2" coordorigin="16572,2355" coordsize="10,2">
              <v:shape style="position:absolute;left:16572;top:2355;width:10;height:2" coordorigin="16572,2355" coordsize="10,0" path="m16572,2355l16581,2355e" filled="false" stroked="true" strokeweight="1.31pt" strokecolor="#000000">
                <v:path arrowok="t"/>
              </v:shape>
            </v:group>
            <v:group style="position:absolute;left:13855;top:2374;width:2;height:1427" coordorigin="13855,2374" coordsize="2,1427">
              <v:shape style="position:absolute;left:13855;top:2374;width:2;height:1427" coordorigin="13855,2374" coordsize="0,1427" path="m13855,2374l13855,3800e" filled="false" stroked="true" strokeweight=".579980pt" strokecolor="#000000">
                <v:path arrowok="t"/>
              </v:shape>
            </v:group>
            <v:group style="position:absolute;left:13836;top:2374;width:2;height:1427" coordorigin="13836,2374" coordsize="2,1427">
              <v:shape style="position:absolute;left:13836;top:2374;width:2;height:1427" coordorigin="13836,2374" coordsize="0,1427" path="m13836,2374l13836,3800e" filled="false" stroked="true" strokeweight=".579980pt" strokecolor="#000000">
                <v:path arrowok="t"/>
              </v:shape>
            </v:group>
            <v:group style="position:absolute;left:14664;top:2374;width:2;height:1427" coordorigin="14664,2374" coordsize="2,1427">
              <v:shape style="position:absolute;left:14664;top:2374;width:2;height:1427" coordorigin="14664,2374" coordsize="0,1427" path="m14664,2374l14664,3800e" filled="false" stroked="true" strokeweight=".579980pt" strokecolor="#000000">
                <v:path arrowok="t"/>
              </v:shape>
            </v:group>
            <v:group style="position:absolute;left:14644;top:2374;width:2;height:1427" coordorigin="14644,2374" coordsize="2,1427">
              <v:shape style="position:absolute;left:14644;top:2374;width:2;height:1427" coordorigin="14644,2374" coordsize="0,1427" path="m14644,2374l14644,3800e" filled="false" stroked="true" strokeweight=".579980pt" strokecolor="#000000">
                <v:path arrowok="t"/>
              </v:shape>
            </v:group>
            <v:group style="position:absolute;left:691;top:3254;width:29;height:2" coordorigin="691,3254" coordsize="29,2">
              <v:shape style="position:absolute;left:691;top:3254;width:29;height:2" coordorigin="691,3254" coordsize="29,0" path="m691,3254l720,3254e" filled="false" stroked="true" strokeweight="1.66pt" strokecolor="#000000">
                <v:path arrowok="t"/>
              </v:shape>
            </v:group>
            <v:group style="position:absolute;left:2396;top:3254;width:29;height:2" coordorigin="2396,3254" coordsize="29,2">
              <v:shape style="position:absolute;left:2396;top:3254;width:29;height:2" coordorigin="2396,3254" coordsize="29,0" path="m2396,3254l2424,3254e" filled="false" stroked="true" strokeweight="1.66pt" strokecolor="#000000">
                <v:path arrowok="t"/>
              </v:shape>
            </v:group>
            <v:group style="position:absolute;left:3812;top:3254;width:29;height:2" coordorigin="3812,3254" coordsize="29,2">
              <v:shape style="position:absolute;left:3812;top:3254;width:29;height:2" coordorigin="3812,3254" coordsize="29,0" path="m3812,3254l3840,3254e" filled="false" stroked="true" strokeweight="1.66pt" strokecolor="#000000">
                <v:path arrowok="t"/>
              </v:shape>
            </v:group>
            <v:group style="position:absolute;left:5372;top:3254;width:29;height:2" coordorigin="5372,3254" coordsize="29,2">
              <v:shape style="position:absolute;left:5372;top:3254;width:29;height:2" coordorigin="5372,3254" coordsize="29,0" path="m5372,3254l5400,3254e" filled="false" stroked="true" strokeweight="1.66pt" strokecolor="#000000">
                <v:path arrowok="t"/>
              </v:shape>
            </v:group>
            <v:group style="position:absolute;left:6930;top:3254;width:1304;height:2" coordorigin="6930,3254" coordsize="1304,2">
              <v:shape style="position:absolute;left:6930;top:3254;width:1304;height:2" coordorigin="6930,3254" coordsize="1304,0" path="m6930,3254l8233,3254e" filled="false" stroked="true" strokeweight="1.66pt" strokecolor="#000000">
                <v:path arrowok="t"/>
              </v:shape>
            </v:group>
            <v:group style="position:absolute;left:6949;top:3252;width:1284;height:2" coordorigin="6949,3252" coordsize="1284,2">
              <v:shape style="position:absolute;left:6949;top:3252;width:1284;height:2" coordorigin="6949,3252" coordsize="1284,0" path="m6949,3252l8233,3252e" filled="false" stroked="true" strokeweight="1.54pt" strokecolor="#000000">
                <v:path arrowok="t"/>
              </v:shape>
            </v:group>
            <v:group style="position:absolute;left:8233;top:3254;width:2242;height:2" coordorigin="8233,3254" coordsize="2242,2">
              <v:shape style="position:absolute;left:8233;top:3254;width:2242;height:2" coordorigin="8233,3254" coordsize="2242,0" path="m8233,3254l10475,3254e" filled="false" stroked="true" strokeweight="1.66pt" strokecolor="#000000">
                <v:path arrowok="t"/>
              </v:shape>
            </v:group>
            <v:group style="position:absolute;left:8233;top:3252;width:10;height:2" coordorigin="8233,3252" coordsize="10,2">
              <v:shape style="position:absolute;left:8233;top:3252;width:10;height:2" coordorigin="8233,3252" coordsize="10,0" path="m8233,3252l8243,3252e" filled="false" stroked="true" strokeweight="1.54pt" strokecolor="#000000">
                <v:path arrowok="t"/>
              </v:shape>
            </v:group>
            <v:group style="position:absolute;left:8252;top:3252;width:10;height:2" coordorigin="8252,3252" coordsize="10,2">
              <v:shape style="position:absolute;left:8252;top:3252;width:10;height:2" coordorigin="8252,3252" coordsize="10,0" path="m8252,3252l8262,3252e" filled="false" stroked="true" strokeweight="1.54pt" strokecolor="#000000">
                <v:path arrowok="t"/>
              </v:shape>
            </v:group>
            <v:group style="position:absolute;left:8262;top:3252;width:2214;height:2" coordorigin="8262,3252" coordsize="2214,2">
              <v:shape style="position:absolute;left:8262;top:3252;width:2214;height:2" coordorigin="8262,3252" coordsize="2214,0" path="m8262,3252l10475,3252e" filled="false" stroked="true" strokeweight="1.54pt" strokecolor="#000000">
                <v:path arrowok="t"/>
              </v:shape>
            </v:group>
            <v:group style="position:absolute;left:10475;top:3250;width:10;height:2" coordorigin="10475,3250" coordsize="10,2">
              <v:shape style="position:absolute;left:10475;top:3250;width:10;height:2" coordorigin="10475,3250" coordsize="10,0" path="m10475,3250l10485,3250e" filled="false" stroked="true" strokeweight="1.31pt" strokecolor="#000000">
                <v:path arrowok="t"/>
              </v:shape>
            </v:group>
            <v:group style="position:absolute;left:10494;top:3250;width:10;height:2" coordorigin="10494,3250" coordsize="10,2">
              <v:shape style="position:absolute;left:10494;top:3250;width:10;height:2" coordorigin="10494,3250" coordsize="10,0" path="m10494,3250l10504,3250e" filled="false" stroked="true" strokeweight="1.31pt" strokecolor="#000000">
                <v:path arrowok="t"/>
              </v:shape>
            </v:group>
            <v:group style="position:absolute;left:10504;top:3252;width:1107;height:2" coordorigin="10504,3252" coordsize="1107,2">
              <v:shape style="position:absolute;left:10504;top:3252;width:1107;height:2" coordorigin="10504,3252" coordsize="1107,0" path="m10504,3252l11610,3252e" filled="false" stroked="true" strokeweight="1.54pt" strokecolor="#000000">
                <v:path arrowok="t"/>
              </v:shape>
            </v:group>
            <v:group style="position:absolute;left:11610;top:3250;width:10;height:2" coordorigin="11610,3250" coordsize="10,2">
              <v:shape style="position:absolute;left:11610;top:3250;width:10;height:2" coordorigin="11610,3250" coordsize="10,0" path="m11610,3250l11620,3250e" filled="false" stroked="true" strokeweight="1.31pt" strokecolor="#000000">
                <v:path arrowok="t"/>
              </v:shape>
            </v:group>
            <v:group style="position:absolute;left:691;top:3534;width:29;height:2" coordorigin="691,3534" coordsize="29,2">
              <v:shape style="position:absolute;left:691;top:3534;width:29;height:2" coordorigin="691,3534" coordsize="29,0" path="m691,3534l720,3534e" filled="false" stroked="true" strokeweight="1.66pt" strokecolor="#000000">
                <v:path arrowok="t"/>
              </v:shape>
            </v:group>
            <v:group style="position:absolute;left:2396;top:3534;width:29;height:2" coordorigin="2396,3534" coordsize="29,2">
              <v:shape style="position:absolute;left:2396;top:3534;width:29;height:2" coordorigin="2396,3534" coordsize="29,0" path="m2396,3534l2424,3534e" filled="false" stroked="true" strokeweight="1.66pt" strokecolor="#000000">
                <v:path arrowok="t"/>
              </v:shape>
            </v:group>
            <v:group style="position:absolute;left:3812;top:3534;width:29;height:2" coordorigin="3812,3534" coordsize="29,2">
              <v:shape style="position:absolute;left:3812;top:3534;width:29;height:2" coordorigin="3812,3534" coordsize="29,0" path="m3812,3534l3840,3534e" filled="false" stroked="true" strokeweight="1.66pt" strokecolor="#000000">
                <v:path arrowok="t"/>
              </v:shape>
            </v:group>
            <v:group style="position:absolute;left:5372;top:3534;width:29;height:2" coordorigin="5372,3534" coordsize="29,2">
              <v:shape style="position:absolute;left:5372;top:3534;width:29;height:2" coordorigin="5372,3534" coordsize="29,0" path="m5372,3534l5400,3534e" filled="false" stroked="true" strokeweight="1.66pt" strokecolor="#000000">
                <v:path arrowok="t"/>
              </v:shape>
            </v:group>
            <v:group style="position:absolute;left:6930;top:3534;width:29;height:2" coordorigin="6930,3534" coordsize="29,2">
              <v:shape style="position:absolute;left:6930;top:3534;width:29;height:2" coordorigin="6930,3534" coordsize="29,0" path="m6930,3534l6959,3534e" filled="false" stroked="true" strokeweight="1.66pt" strokecolor="#000000">
                <v:path arrowok="t"/>
              </v:shape>
            </v:group>
            <v:group style="position:absolute;left:8233;top:3534;width:29;height:2" coordorigin="8233,3534" coordsize="29,2">
              <v:shape style="position:absolute;left:8233;top:3534;width:29;height:2" coordorigin="8233,3534" coordsize="29,0" path="m8233,3534l8262,3534e" filled="false" stroked="true" strokeweight="1.66pt" strokecolor="#000000">
                <v:path arrowok="t"/>
              </v:shape>
            </v:group>
            <v:group style="position:absolute;left:9767;top:3534;width:29;height:2" coordorigin="9767,3534" coordsize="29,2">
              <v:shape style="position:absolute;left:9767;top:3534;width:29;height:2" coordorigin="9767,3534" coordsize="29,0" path="m9767,3534l9796,3534e" filled="false" stroked="true" strokeweight="1.66pt" strokecolor="#000000">
                <v:path arrowok="t"/>
              </v:shape>
            </v:group>
            <v:group style="position:absolute;left:10475;top:3534;width:29;height:2" coordorigin="10475,3534" coordsize="29,2">
              <v:shape style="position:absolute;left:10475;top:3534;width:29;height:2" coordorigin="10475,3534" coordsize="29,0" path="m10475,3534l10504,3534e" filled="false" stroked="true" strokeweight="1.66pt" strokecolor="#000000">
                <v:path arrowok="t"/>
              </v:shape>
            </v:group>
            <v:group style="position:absolute;left:11610;top:3534;width:29;height:2" coordorigin="11610,3534" coordsize="29,2">
              <v:shape style="position:absolute;left:11610;top:3534;width:29;height:2" coordorigin="11610,3534" coordsize="29,0" path="m11610,3534l11639,3534e" filled="false" stroked="true" strokeweight="1.66pt" strokecolor="#000000">
                <v:path arrowok="t"/>
              </v:shape>
            </v:group>
            <v:group style="position:absolute;left:12837;top:3534;width:995;height:2" coordorigin="12837,3534" coordsize="995,2">
              <v:shape style="position:absolute;left:12837;top:3534;width:995;height:2" coordorigin="12837,3534" coordsize="995,0" path="m12837,3534l13831,3534e" filled="false" stroked="true" strokeweight="1.66pt" strokecolor="#000000">
                <v:path arrowok="t"/>
              </v:shape>
            </v:group>
            <v:group style="position:absolute;left:12856;top:3533;width:975;height:2" coordorigin="12856,3533" coordsize="975,2">
              <v:shape style="position:absolute;left:12856;top:3533;width:975;height:2" coordorigin="12856,3533" coordsize="975,0" path="m12856,3533l13831,3533e" filled="false" stroked="true" strokeweight="1.54pt" strokecolor="#000000">
                <v:path arrowok="t"/>
              </v:shape>
            </v:group>
            <v:group style="position:absolute;left:13831;top:3533;width:1743;height:2" coordorigin="13831,3533" coordsize="1743,2">
              <v:shape style="position:absolute;left:13831;top:3533;width:1743;height:2" coordorigin="13831,3533" coordsize="1743,0" path="m13831,3533l15573,3533e" filled="false" stroked="true" strokeweight="1.54pt" strokecolor="#000000">
                <v:path arrowok="t"/>
              </v:shape>
            </v:group>
            <v:group style="position:absolute;left:15544;top:3531;width:10;height:2" coordorigin="15544,3531" coordsize="10,2">
              <v:shape style="position:absolute;left:15544;top:3531;width:10;height:2" coordorigin="15544,3531" coordsize="10,0" path="m15544,3531l15554,3531e" filled="false" stroked="true" strokeweight="1.31pt" strokecolor="#000000">
                <v:path arrowok="t"/>
              </v:shape>
            </v:group>
            <v:group style="position:absolute;left:691;top:3816;width:1705;height:2" coordorigin="691,3816" coordsize="1705,2">
              <v:shape style="position:absolute;left:691;top:3816;width:1705;height:2" coordorigin="691,3816" coordsize="1705,0" path="m691,3816l2396,3816e" filled="false" stroked="true" strokeweight="1.66001pt" strokecolor="#000000">
                <v:path arrowok="t"/>
              </v:shape>
            </v:group>
            <v:group style="position:absolute;left:710;top:3815;width:1686;height:2" coordorigin="710,3815" coordsize="1686,2">
              <v:shape style="position:absolute;left:710;top:3815;width:1686;height:2" coordorigin="710,3815" coordsize="1686,0" path="m710,3815l2396,3815e" filled="false" stroked="true" strokeweight="1.54001pt" strokecolor="#000000">
                <v:path arrowok="t"/>
              </v:shape>
            </v:group>
            <v:group style="position:absolute;left:2396;top:3815;width:29;height:2" coordorigin="2396,3815" coordsize="29,2">
              <v:shape style="position:absolute;left:2396;top:3815;width:29;height:2" coordorigin="2396,3815" coordsize="29,0" path="m2396,3815l2424,3815e" filled="false" stroked="true" strokeweight="1.54001pt" strokecolor="#000000">
                <v:path arrowok="t"/>
              </v:shape>
            </v:group>
            <v:group style="position:absolute;left:2424;top:3815;width:1388;height:2" coordorigin="2424,3815" coordsize="1388,2">
              <v:shape style="position:absolute;left:2424;top:3815;width:1388;height:2" coordorigin="2424,3815" coordsize="1388,0" path="m2424,3815l3812,3815e" filled="false" stroked="true" strokeweight="1.54001pt" strokecolor="#000000">
                <v:path arrowok="t"/>
              </v:shape>
            </v:group>
            <v:group style="position:absolute;left:3812;top:3816;width:3119;height:2" coordorigin="3812,3816" coordsize="3119,2">
              <v:shape style="position:absolute;left:3812;top:3816;width:3119;height:2" coordorigin="3812,3816" coordsize="3119,0" path="m3812,3816l6930,3816e" filled="false" stroked="true" strokeweight="1.66001pt" strokecolor="#000000">
                <v:path arrowok="t"/>
              </v:shape>
            </v:group>
            <v:group style="position:absolute;left:3812;top:3815;width:10;height:2" coordorigin="3812,3815" coordsize="10,2">
              <v:shape style="position:absolute;left:3812;top:3815;width:10;height:2" coordorigin="3812,3815" coordsize="10,0" path="m3812,3815l3821,3815e" filled="false" stroked="true" strokeweight="1.54001pt" strokecolor="#000000">
                <v:path arrowok="t"/>
              </v:shape>
            </v:group>
            <v:group style="position:absolute;left:3831;top:3815;width:10;height:2" coordorigin="3831,3815" coordsize="10,2">
              <v:shape style="position:absolute;left:3831;top:3815;width:10;height:2" coordorigin="3831,3815" coordsize="10,0" path="m3831,3815l3840,3815e" filled="false" stroked="true" strokeweight="1.54001pt" strokecolor="#000000">
                <v:path arrowok="t"/>
              </v:shape>
            </v:group>
            <v:group style="position:absolute;left:3840;top:3815;width:3090;height:2" coordorigin="3840,3815" coordsize="3090,2">
              <v:shape style="position:absolute;left:3840;top:3815;width:3090;height:2" coordorigin="3840,3815" coordsize="3090,0" path="m3840,3815l6930,3815e" filled="false" stroked="true" strokeweight="1.54001pt" strokecolor="#000000">
                <v:path arrowok="t"/>
              </v:shape>
            </v:group>
            <v:group style="position:absolute;left:6930;top:3812;width:10;height:2" coordorigin="6930,3812" coordsize="10,2">
              <v:shape style="position:absolute;left:6930;top:3812;width:10;height:2" coordorigin="6930,3812" coordsize="10,0" path="m6930,3812l6939,3812e" filled="false" stroked="true" strokeweight="1.310010pt" strokecolor="#000000">
                <v:path arrowok="t"/>
              </v:shape>
            </v:group>
            <v:group style="position:absolute;left:6949;top:3812;width:10;height:2" coordorigin="6949,3812" coordsize="10,2">
              <v:shape style="position:absolute;left:6949;top:3812;width:10;height:2" coordorigin="6949,3812" coordsize="10,0" path="m6949,3812l6959,3812e" filled="false" stroked="true" strokeweight="1.310010pt" strokecolor="#000000">
                <v:path arrowok="t"/>
              </v:shape>
            </v:group>
            <v:group style="position:absolute;left:6959;top:3815;width:1275;height:2" coordorigin="6959,3815" coordsize="1275,2">
              <v:shape style="position:absolute;left:6959;top:3815;width:1275;height:2" coordorigin="6959,3815" coordsize="1275,0" path="m6959,3815l8233,3815e" filled="false" stroked="true" strokeweight="1.54001pt" strokecolor="#000000">
                <v:path arrowok="t"/>
              </v:shape>
            </v:group>
            <v:group style="position:absolute;left:8233;top:3812;width:10;height:2" coordorigin="8233,3812" coordsize="10,2">
              <v:shape style="position:absolute;left:8233;top:3812;width:10;height:2" coordorigin="8233,3812" coordsize="10,0" path="m8233,3812l8243,3812e" filled="false" stroked="true" strokeweight="1.310010pt" strokecolor="#000000">
                <v:path arrowok="t"/>
              </v:shape>
            </v:group>
            <v:group style="position:absolute;left:8252;top:3812;width:10;height:2" coordorigin="8252,3812" coordsize="10,2">
              <v:shape style="position:absolute;left:8252;top:3812;width:10;height:2" coordorigin="8252,3812" coordsize="10,0" path="m8252,3812l8262,3812e" filled="false" stroked="true" strokeweight="1.310010pt" strokecolor="#000000">
                <v:path arrowok="t"/>
              </v:shape>
            </v:group>
            <v:group style="position:absolute;left:8262;top:3815;width:1506;height:2" coordorigin="8262,3815" coordsize="1506,2">
              <v:shape style="position:absolute;left:8262;top:3815;width:1506;height:2" coordorigin="8262,3815" coordsize="1506,0" path="m8262,3815l9767,3815e" filled="false" stroked="true" strokeweight="1.54001pt" strokecolor="#000000">
                <v:path arrowok="t"/>
              </v:shape>
            </v:group>
            <v:group style="position:absolute;left:9767;top:3812;width:10;height:2" coordorigin="9767,3812" coordsize="10,2">
              <v:shape style="position:absolute;left:9767;top:3812;width:10;height:2" coordorigin="9767,3812" coordsize="10,0" path="m9767,3812l9777,3812e" filled="false" stroked="true" strokeweight="1.310010pt" strokecolor="#000000">
                <v:path arrowok="t"/>
              </v:shape>
            </v:group>
            <v:group style="position:absolute;left:9786;top:3812;width:10;height:2" coordorigin="9786,3812" coordsize="10,2">
              <v:shape style="position:absolute;left:9786;top:3812;width:10;height:2" coordorigin="9786,3812" coordsize="10,0" path="m9786,3812l9796,3812e" filled="false" stroked="true" strokeweight="1.310010pt" strokecolor="#000000">
                <v:path arrowok="t"/>
              </v:shape>
            </v:group>
            <v:group style="position:absolute;left:9796;top:3815;width:680;height:2" coordorigin="9796,3815" coordsize="680,2">
              <v:shape style="position:absolute;left:9796;top:3815;width:680;height:2" coordorigin="9796,3815" coordsize="680,0" path="m9796,3815l10475,3815e" filled="false" stroked="true" strokeweight="1.54001pt" strokecolor="#000000">
                <v:path arrowok="t"/>
              </v:shape>
            </v:group>
            <v:group style="position:absolute;left:10475;top:3812;width:10;height:2" coordorigin="10475,3812" coordsize="10,2">
              <v:shape style="position:absolute;left:10475;top:3812;width:10;height:2" coordorigin="10475,3812" coordsize="10,0" path="m10475,3812l10485,3812e" filled="false" stroked="true" strokeweight="1.310010pt" strokecolor="#000000">
                <v:path arrowok="t"/>
              </v:shape>
            </v:group>
            <v:group style="position:absolute;left:10494;top:3812;width:10;height:2" coordorigin="10494,3812" coordsize="10,2">
              <v:shape style="position:absolute;left:10494;top:3812;width:10;height:2" coordorigin="10494,3812" coordsize="10,0" path="m10494,3812l10504,3812e" filled="false" stroked="true" strokeweight="1.310010pt" strokecolor="#000000">
                <v:path arrowok="t"/>
              </v:shape>
            </v:group>
            <v:group style="position:absolute;left:10504;top:3815;width:1107;height:2" coordorigin="10504,3815" coordsize="1107,2">
              <v:shape style="position:absolute;left:10504;top:3815;width:1107;height:2" coordorigin="10504,3815" coordsize="1107,0" path="m10504,3815l11610,3815e" filled="false" stroked="true" strokeweight="1.54001pt" strokecolor="#000000">
                <v:path arrowok="t"/>
              </v:shape>
            </v:group>
            <v:group style="position:absolute;left:11610;top:3812;width:10;height:2" coordorigin="11610,3812" coordsize="10,2">
              <v:shape style="position:absolute;left:11610;top:3812;width:10;height:2" coordorigin="11610,3812" coordsize="10,0" path="m11610,3812l11620,3812e" filled="false" stroked="true" strokeweight="1.310010pt" strokecolor="#000000">
                <v:path arrowok="t"/>
              </v:shape>
            </v:group>
            <v:group style="position:absolute;left:11629;top:3812;width:10;height:2" coordorigin="11629,3812" coordsize="10,2">
              <v:shape style="position:absolute;left:11629;top:3812;width:10;height:2" coordorigin="11629,3812" coordsize="10,0" path="m11629,3812l11639,3812e" filled="false" stroked="true" strokeweight="1.310010pt" strokecolor="#000000">
                <v:path arrowok="t"/>
              </v:shape>
            </v:group>
            <v:group style="position:absolute;left:11639;top:3815;width:1198;height:2" coordorigin="11639,3815" coordsize="1198,2">
              <v:shape style="position:absolute;left:11639;top:3815;width:1198;height:2" coordorigin="11639,3815" coordsize="1198,0" path="m11639,3815l12837,3815e" filled="false" stroked="true" strokeweight="1.54001pt" strokecolor="#000000">
                <v:path arrowok="t"/>
              </v:shape>
            </v:group>
            <v:group style="position:absolute;left:12837;top:3812;width:10;height:2" coordorigin="12837,3812" coordsize="10,2">
              <v:shape style="position:absolute;left:12837;top:3812;width:10;height:2" coordorigin="12837,3812" coordsize="10,0" path="m12837,3812l12846,3812e" filled="false" stroked="true" strokeweight="1.310010pt" strokecolor="#000000">
                <v:path arrowok="t"/>
              </v:shape>
            </v:group>
            <v:group style="position:absolute;left:12856;top:3812;width:10;height:2" coordorigin="12856,3812" coordsize="10,2">
              <v:shape style="position:absolute;left:12856;top:3812;width:10;height:2" coordorigin="12856,3812" coordsize="10,0" path="m12856,3812l12865,3812e" filled="false" stroked="true" strokeweight="1.310010pt" strokecolor="#000000">
                <v:path arrowok="t"/>
              </v:shape>
            </v:group>
            <v:group style="position:absolute;left:12865;top:3815;width:966;height:2" coordorigin="12865,3815" coordsize="966,2">
              <v:shape style="position:absolute;left:12865;top:3815;width:966;height:2" coordorigin="12865,3815" coordsize="966,0" path="m12865,3815l13831,3815e" filled="false" stroked="true" strokeweight="1.54001pt" strokecolor="#000000">
                <v:path arrowok="t"/>
              </v:shape>
            </v:group>
            <v:group style="position:absolute;left:13831;top:3812;width:809;height:2" coordorigin="13831,3812" coordsize="809,2">
              <v:shape style="position:absolute;left:13831;top:3812;width:809;height:2" coordorigin="13831,3812" coordsize="809,0" path="m13831,3812l14640,3812e" filled="false" stroked="true" strokeweight="1.25001pt" strokecolor="#000000">
                <v:path arrowok="t"/>
              </v:shape>
            </v:group>
            <v:group style="position:absolute;left:14640;top:3812;width:905;height:2" coordorigin="14640,3812" coordsize="905,2">
              <v:shape style="position:absolute;left:14640;top:3812;width:905;height:2" coordorigin="14640,3812" coordsize="905,0" path="m14640,3812l15544,3812e" filled="false" stroked="true" strokeweight="1.25001pt" strokecolor="#000000">
                <v:path arrowok="t"/>
              </v:shape>
            </v:group>
            <v:group style="position:absolute;left:15544;top:3812;width:10;height:2" coordorigin="15544,3812" coordsize="10,2">
              <v:shape style="position:absolute;left:15544;top:3812;width:10;height:2" coordorigin="15544,3812" coordsize="10,0" path="m15544,3812l15554,3812e" filled="false" stroked="true" strokeweight="1.310010pt" strokecolor="#000000">
                <v:path arrowok="t"/>
              </v:shape>
            </v:group>
            <v:group style="position:absolute;left:15564;top:3812;width:10;height:2" coordorigin="15564,3812" coordsize="10,2">
              <v:shape style="position:absolute;left:15564;top:3812;width:10;height:2" coordorigin="15564,3812" coordsize="10,0" path="m15564,3812l15573,3812e" filled="false" stroked="true" strokeweight="1.310010pt" strokecolor="#000000">
                <v:path arrowok="t"/>
              </v:shape>
            </v:group>
            <v:group style="position:absolute;left:15573;top:3815;width:999;height:2" coordorigin="15573,3815" coordsize="999,2">
              <v:shape style="position:absolute;left:15573;top:3815;width:999;height:2" coordorigin="15573,3815" coordsize="999,0" path="m15573,3815l16572,3815e" filled="false" stroked="true" strokeweight="1.54001pt" strokecolor="#000000">
                <v:path arrowok="t"/>
              </v:shape>
            </v:group>
            <v:group style="position:absolute;left:16572;top:3812;width:10;height:2" coordorigin="16572,3812" coordsize="10,2">
              <v:shape style="position:absolute;left:16572;top:3812;width:10;height:2" coordorigin="16572,3812" coordsize="10,0" path="m16572,3812l16581,3812e" filled="false" stroked="true" strokeweight="1.310010pt" strokecolor="#000000">
                <v:path arrowok="t"/>
              </v:shape>
            </v:group>
            <v:group style="position:absolute;left:691;top:4766;width:29;height:2" coordorigin="691,4766" coordsize="29,2">
              <v:shape style="position:absolute;left:691;top:4766;width:29;height:2" coordorigin="691,4766" coordsize="29,0" path="m691,4766l720,4766e" filled="false" stroked="true" strokeweight="1.66pt" strokecolor="#000000">
                <v:path arrowok="t"/>
              </v:shape>
            </v:group>
            <v:group style="position:absolute;left:3812;top:4766;width:29;height:2" coordorigin="3812,4766" coordsize="29,2">
              <v:shape style="position:absolute;left:3812;top:4766;width:29;height:2" coordorigin="3812,4766" coordsize="29,0" path="m3812,4766l3840,4766e" filled="false" stroked="true" strokeweight="1.66pt" strokecolor="#000000">
                <v:path arrowok="t"/>
              </v:shape>
            </v:group>
            <v:group style="position:absolute;left:5372;top:4766;width:29;height:2" coordorigin="5372,4766" coordsize="29,2">
              <v:shape style="position:absolute;left:5372;top:4766;width:29;height:2" coordorigin="5372,4766" coordsize="29,0" path="m5372,4766l5400,4766e" filled="false" stroked="true" strokeweight="1.66pt" strokecolor="#000000">
                <v:path arrowok="t"/>
              </v:shape>
            </v:group>
            <v:group style="position:absolute;left:6930;top:4766;width:1304;height:2" coordorigin="6930,4766" coordsize="1304,2">
              <v:shape style="position:absolute;left:6930;top:4766;width:1304;height:2" coordorigin="6930,4766" coordsize="1304,0" path="m6930,4766l8233,4766e" filled="false" stroked="true" strokeweight="1.66pt" strokecolor="#000000">
                <v:path arrowok="t"/>
              </v:shape>
            </v:group>
            <v:group style="position:absolute;left:6949;top:4765;width:1284;height:2" coordorigin="6949,4765" coordsize="1284,2">
              <v:shape style="position:absolute;left:6949;top:4765;width:1284;height:2" coordorigin="6949,4765" coordsize="1284,0" path="m6949,4765l8233,4765e" filled="false" stroked="true" strokeweight="1.54pt" strokecolor="#000000">
                <v:path arrowok="t"/>
              </v:shape>
            </v:group>
            <v:group style="position:absolute;left:8233;top:4766;width:2242;height:2" coordorigin="8233,4766" coordsize="2242,2">
              <v:shape style="position:absolute;left:8233;top:4766;width:2242;height:2" coordorigin="8233,4766" coordsize="2242,0" path="m8233,4766l10475,4766e" filled="false" stroked="true" strokeweight="1.66pt" strokecolor="#000000">
                <v:path arrowok="t"/>
              </v:shape>
            </v:group>
            <v:group style="position:absolute;left:8233;top:4765;width:10;height:2" coordorigin="8233,4765" coordsize="10,2">
              <v:shape style="position:absolute;left:8233;top:4765;width:10;height:2" coordorigin="8233,4765" coordsize="10,0" path="m8233,4765l8243,4765e" filled="false" stroked="true" strokeweight="1.54pt" strokecolor="#000000">
                <v:path arrowok="t"/>
              </v:shape>
            </v:group>
            <v:group style="position:absolute;left:8252;top:4765;width:10;height:2" coordorigin="8252,4765" coordsize="10,2">
              <v:shape style="position:absolute;left:8252;top:4765;width:10;height:2" coordorigin="8252,4765" coordsize="10,0" path="m8252,4765l8262,4765e" filled="false" stroked="true" strokeweight="1.54pt" strokecolor="#000000">
                <v:path arrowok="t"/>
              </v:shape>
            </v:group>
            <v:group style="position:absolute;left:8262;top:4765;width:2214;height:2" coordorigin="8262,4765" coordsize="2214,2">
              <v:shape style="position:absolute;left:8262;top:4765;width:2214;height:2" coordorigin="8262,4765" coordsize="2214,0" path="m8262,4765l10475,4765e" filled="false" stroked="true" strokeweight="1.54pt" strokecolor="#000000">
                <v:path arrowok="t"/>
              </v:shape>
            </v:group>
            <v:group style="position:absolute;left:10475;top:4763;width:10;height:2" coordorigin="10475,4763" coordsize="10,2">
              <v:shape style="position:absolute;left:10475;top:4763;width:10;height:2" coordorigin="10475,4763" coordsize="10,0" path="m10475,4763l10485,4763e" filled="false" stroked="true" strokeweight="1.31pt" strokecolor="#000000">
                <v:path arrowok="t"/>
              </v:shape>
            </v:group>
            <v:group style="position:absolute;left:10494;top:4763;width:10;height:2" coordorigin="10494,4763" coordsize="10,2">
              <v:shape style="position:absolute;left:10494;top:4763;width:10;height:2" coordorigin="10494,4763" coordsize="10,0" path="m10494,4763l10504,4763e" filled="false" stroked="true" strokeweight="1.31pt" strokecolor="#000000">
                <v:path arrowok="t"/>
              </v:shape>
            </v:group>
            <v:group style="position:absolute;left:10504;top:4765;width:1107;height:2" coordorigin="10504,4765" coordsize="1107,2">
              <v:shape style="position:absolute;left:10504;top:4765;width:1107;height:2" coordorigin="10504,4765" coordsize="1107,0" path="m10504,4765l11610,4765e" filled="false" stroked="true" strokeweight="1.54pt" strokecolor="#000000">
                <v:path arrowok="t"/>
              </v:shape>
            </v:group>
            <v:group style="position:absolute;left:11610;top:4763;width:10;height:2" coordorigin="11610,4763" coordsize="10,2">
              <v:shape style="position:absolute;left:11610;top:4763;width:10;height:2" coordorigin="11610,4763" coordsize="10,0" path="m11610,4763l11620,4763e" filled="false" stroked="true" strokeweight="1.31pt" strokecolor="#000000">
                <v:path arrowok="t"/>
              </v:shape>
            </v:group>
            <v:group style="position:absolute;left:11629;top:4763;width:10;height:2" coordorigin="11629,4763" coordsize="10,2">
              <v:shape style="position:absolute;left:11629;top:4763;width:10;height:2" coordorigin="11629,4763" coordsize="10,0" path="m11629,4763l11639,4763e" filled="false" stroked="true" strokeweight="1.31pt" strokecolor="#000000">
                <v:path arrowok="t"/>
              </v:shape>
            </v:group>
            <v:group style="position:absolute;left:11639;top:4765;width:1198;height:2" coordorigin="11639,4765" coordsize="1198,2">
              <v:shape style="position:absolute;left:11639;top:4765;width:1198;height:2" coordorigin="11639,4765" coordsize="1198,0" path="m11639,4765l12837,4765e" filled="false" stroked="true" strokeweight="1.54pt" strokecolor="#000000">
                <v:path arrowok="t"/>
              </v:shape>
            </v:group>
            <v:group style="position:absolute;left:12837;top:4763;width:10;height:2" coordorigin="12837,4763" coordsize="10,2">
              <v:shape style="position:absolute;left:12837;top:4763;width:10;height:2" coordorigin="12837,4763" coordsize="10,0" path="m12837,4763l12846,4763e" filled="false" stroked="true" strokeweight="1.31pt" strokecolor="#000000">
                <v:path arrowok="t"/>
              </v:shape>
            </v:group>
            <v:group style="position:absolute;left:691;top:5337;width:29;height:2" coordorigin="691,5337" coordsize="29,2">
              <v:shape style="position:absolute;left:691;top:5337;width:29;height:2" coordorigin="691,5337" coordsize="29,0" path="m691,5337l720,5337e" filled="false" stroked="true" strokeweight="1.66pt" strokecolor="#000000">
                <v:path arrowok="t"/>
              </v:shape>
            </v:group>
            <v:group style="position:absolute;left:3812;top:5337;width:29;height:2" coordorigin="3812,5337" coordsize="29,2">
              <v:shape style="position:absolute;left:3812;top:5337;width:29;height:2" coordorigin="3812,5337" coordsize="29,0" path="m3812,5337l3840,5337e" filled="false" stroked="true" strokeweight="1.66pt" strokecolor="#000000">
                <v:path arrowok="t"/>
              </v:shape>
            </v:group>
            <v:group style="position:absolute;left:5372;top:5337;width:29;height:2" coordorigin="5372,5337" coordsize="29,2">
              <v:shape style="position:absolute;left:5372;top:5337;width:29;height:2" coordorigin="5372,5337" coordsize="29,0" path="m5372,5337l5400,5337e" filled="false" stroked="true" strokeweight="1.66pt" strokecolor="#000000">
                <v:path arrowok="t"/>
              </v:shape>
            </v:group>
            <v:group style="position:absolute;left:6930;top:5337;width:1304;height:2" coordorigin="6930,5337" coordsize="1304,2">
              <v:shape style="position:absolute;left:6930;top:5337;width:1304;height:2" coordorigin="6930,5337" coordsize="1304,0" path="m6930,5337l8233,5337e" filled="false" stroked="true" strokeweight="1.65998pt" strokecolor="#000000">
                <v:path arrowok="t"/>
              </v:shape>
            </v:group>
            <v:group style="position:absolute;left:6949;top:5336;width:1284;height:2" coordorigin="6949,5336" coordsize="1284,2">
              <v:shape style="position:absolute;left:6949;top:5336;width:1284;height:2" coordorigin="6949,5336" coordsize="1284,0" path="m6949,5336l8233,5336e" filled="false" stroked="true" strokeweight="1.53998pt" strokecolor="#000000">
                <v:path arrowok="t"/>
              </v:shape>
            </v:group>
            <v:group style="position:absolute;left:8233;top:5337;width:2242;height:2" coordorigin="8233,5337" coordsize="2242,2">
              <v:shape style="position:absolute;left:8233;top:5337;width:2242;height:2" coordorigin="8233,5337" coordsize="2242,0" path="m8233,5337l10475,5337e" filled="false" stroked="true" strokeweight="1.65998pt" strokecolor="#000000">
                <v:path arrowok="t"/>
              </v:shape>
            </v:group>
            <v:group style="position:absolute;left:8233;top:5336;width:10;height:2" coordorigin="8233,5336" coordsize="10,2">
              <v:shape style="position:absolute;left:8233;top:5336;width:10;height:2" coordorigin="8233,5336" coordsize="10,0" path="m8233,5336l8243,5336e" filled="false" stroked="true" strokeweight="1.53998pt" strokecolor="#000000">
                <v:path arrowok="t"/>
              </v:shape>
            </v:group>
            <v:group style="position:absolute;left:8252;top:5336;width:10;height:2" coordorigin="8252,5336" coordsize="10,2">
              <v:shape style="position:absolute;left:8252;top:5336;width:10;height:2" coordorigin="8252,5336" coordsize="10,0" path="m8252,5336l8262,5336e" filled="false" stroked="true" strokeweight="1.53998pt" strokecolor="#000000">
                <v:path arrowok="t"/>
              </v:shape>
            </v:group>
            <v:group style="position:absolute;left:8262;top:5336;width:2214;height:2" coordorigin="8262,5336" coordsize="2214,2">
              <v:shape style="position:absolute;left:8262;top:5336;width:2214;height:2" coordorigin="8262,5336" coordsize="2214,0" path="m8262,5336l10475,5336e" filled="false" stroked="true" strokeweight="1.53998pt" strokecolor="#000000">
                <v:path arrowok="t"/>
              </v:shape>
            </v:group>
            <v:group style="position:absolute;left:10475;top:5334;width:10;height:2" coordorigin="10475,5334" coordsize="10,2">
              <v:shape style="position:absolute;left:10475;top:5334;width:10;height:2" coordorigin="10475,5334" coordsize="10,0" path="m10475,5334l10485,5334e" filled="false" stroked="true" strokeweight="1.309975pt" strokecolor="#000000">
                <v:path arrowok="t"/>
              </v:shape>
            </v:group>
            <v:group style="position:absolute;left:10494;top:5334;width:10;height:2" coordorigin="10494,5334" coordsize="10,2">
              <v:shape style="position:absolute;left:10494;top:5334;width:10;height:2" coordorigin="10494,5334" coordsize="10,0" path="m10494,5334l10504,5334e" filled="false" stroked="true" strokeweight="1.309975pt" strokecolor="#000000">
                <v:path arrowok="t"/>
              </v:shape>
            </v:group>
            <v:group style="position:absolute;left:10504;top:5336;width:1107;height:2" coordorigin="10504,5336" coordsize="1107,2">
              <v:shape style="position:absolute;left:10504;top:5336;width:1107;height:2" coordorigin="10504,5336" coordsize="1107,0" path="m10504,5336l11610,5336e" filled="false" stroked="true" strokeweight="1.53998pt" strokecolor="#000000">
                <v:path arrowok="t"/>
              </v:shape>
            </v:group>
            <v:group style="position:absolute;left:11610;top:5334;width:10;height:2" coordorigin="11610,5334" coordsize="10,2">
              <v:shape style="position:absolute;left:11610;top:5334;width:10;height:2" coordorigin="11610,5334" coordsize="10,0" path="m11610,5334l11620,5334e" filled="false" stroked="true" strokeweight="1.309975pt" strokecolor="#000000">
                <v:path arrowok="t"/>
              </v:shape>
            </v:group>
            <v:group style="position:absolute;left:691;top:5714;width:3121;height:2" coordorigin="691,5714" coordsize="3121,2">
              <v:shape style="position:absolute;left:691;top:5714;width:3121;height:2" coordorigin="691,5714" coordsize="3121,0" path="m691,5714l3812,5714e" filled="false" stroked="true" strokeweight="1.65998pt" strokecolor="#000000">
                <v:path arrowok="t"/>
              </v:shape>
            </v:group>
            <v:group style="position:absolute;left:710;top:5713;width:3102;height:2" coordorigin="710,5713" coordsize="3102,2">
              <v:shape style="position:absolute;left:710;top:5713;width:3102;height:2" coordorigin="710,5713" coordsize="3102,0" path="m710,5713l3812,5713e" filled="false" stroked="true" strokeweight="1.53998pt" strokecolor="#000000">
                <v:path arrowok="t"/>
              </v:shape>
            </v:group>
            <v:group style="position:absolute;left:3812;top:5714;width:3119;height:2" coordorigin="3812,5714" coordsize="3119,2">
              <v:shape style="position:absolute;left:3812;top:5714;width:3119;height:2" coordorigin="3812,5714" coordsize="3119,0" path="m3812,5714l6930,5714e" filled="false" stroked="true" strokeweight="1.65998pt" strokecolor="#000000">
                <v:path arrowok="t"/>
              </v:shape>
            </v:group>
            <v:group style="position:absolute;left:3812;top:5713;width:10;height:2" coordorigin="3812,5713" coordsize="10,2">
              <v:shape style="position:absolute;left:3812;top:5713;width:10;height:2" coordorigin="3812,5713" coordsize="10,0" path="m3812,5713l3821,5713e" filled="false" stroked="true" strokeweight="1.53998pt" strokecolor="#000000">
                <v:path arrowok="t"/>
              </v:shape>
            </v:group>
            <v:group style="position:absolute;left:3831;top:5713;width:10;height:2" coordorigin="3831,5713" coordsize="10,2">
              <v:shape style="position:absolute;left:3831;top:5713;width:10;height:2" coordorigin="3831,5713" coordsize="10,0" path="m3831,5713l3840,5713e" filled="false" stroked="true" strokeweight="1.53998pt" strokecolor="#000000">
                <v:path arrowok="t"/>
              </v:shape>
            </v:group>
            <v:group style="position:absolute;left:3840;top:5713;width:3090;height:2" coordorigin="3840,5713" coordsize="3090,2">
              <v:shape style="position:absolute;left:3840;top:5713;width:3090;height:2" coordorigin="3840,5713" coordsize="3090,0" path="m3840,5713l6930,5713e" filled="false" stroked="true" strokeweight="1.53998pt" strokecolor="#000000">
                <v:path arrowok="t"/>
              </v:shape>
            </v:group>
            <v:group style="position:absolute;left:6930;top:5711;width:10;height:2" coordorigin="6930,5711" coordsize="10,2">
              <v:shape style="position:absolute;left:6930;top:5711;width:10;height:2" coordorigin="6930,5711" coordsize="10,0" path="m6930,5711l6939,5711e" filled="false" stroked="true" strokeweight="1.309975pt" strokecolor="#000000">
                <v:path arrowok="t"/>
              </v:shape>
            </v:group>
            <v:group style="position:absolute;left:6949;top:5711;width:10;height:2" coordorigin="6949,5711" coordsize="10,2">
              <v:shape style="position:absolute;left:6949;top:5711;width:10;height:2" coordorigin="6949,5711" coordsize="10,0" path="m6949,5711l6959,5711e" filled="false" stroked="true" strokeweight="1.309975pt" strokecolor="#000000">
                <v:path arrowok="t"/>
              </v:shape>
            </v:group>
            <v:group style="position:absolute;left:6959;top:5713;width:1275;height:2" coordorigin="6959,5713" coordsize="1275,2">
              <v:shape style="position:absolute;left:6959;top:5713;width:1275;height:2" coordorigin="6959,5713" coordsize="1275,0" path="m6959,5713l8233,5713e" filled="false" stroked="true" strokeweight="1.53998pt" strokecolor="#000000">
                <v:path arrowok="t"/>
              </v:shape>
            </v:group>
            <v:group style="position:absolute;left:8233;top:5710;width:1535;height:2" coordorigin="8233,5710" coordsize="1535,2">
              <v:shape style="position:absolute;left:8233;top:5710;width:1535;height:2" coordorigin="8233,5710" coordsize="1535,0" path="m8233,5710l9767,5710e" filled="false" stroked="true" strokeweight="1.249975pt" strokecolor="#000000">
                <v:path arrowok="t"/>
              </v:shape>
            </v:group>
            <v:group style="position:absolute;left:9767;top:5710;width:708;height:2" coordorigin="9767,5710" coordsize="708,2">
              <v:shape style="position:absolute;left:9767;top:5710;width:708;height:2" coordorigin="9767,5710" coordsize="708,0" path="m9767,5710l10475,5710e" filled="false" stroked="true" strokeweight="1.249975pt" strokecolor="#000000">
                <v:path arrowok="t"/>
              </v:shape>
            </v:group>
            <v:group style="position:absolute;left:10475;top:5710;width:1136;height:2" coordorigin="10475,5710" coordsize="1136,2">
              <v:shape style="position:absolute;left:10475;top:5710;width:1136;height:2" coordorigin="10475,5710" coordsize="1136,0" path="m10475,5710l11610,5710e" filled="false" stroked="true" strokeweight="1.249975pt" strokecolor="#000000">
                <v:path arrowok="t"/>
              </v:shape>
            </v:group>
            <v:group style="position:absolute;left:11610;top:5711;width:10;height:2" coordorigin="11610,5711" coordsize="10,2">
              <v:shape style="position:absolute;left:11610;top:5711;width:10;height:2" coordorigin="11610,5711" coordsize="10,0" path="m11610,5711l11620,5711e" filled="false" stroked="true" strokeweight="1.309975pt" strokecolor="#000000">
                <v:path arrowok="t"/>
              </v:shape>
            </v:group>
            <v:group style="position:absolute;left:11629;top:5711;width:10;height:2" coordorigin="11629,5711" coordsize="10,2">
              <v:shape style="position:absolute;left:11629;top:5711;width:10;height:2" coordorigin="11629,5711" coordsize="10,0" path="m11629,5711l11639,5711e" filled="false" stroked="true" strokeweight="1.309975pt" strokecolor="#000000">
                <v:path arrowok="t"/>
              </v:shape>
            </v:group>
            <v:group style="position:absolute;left:11639;top:5713;width:1198;height:2" coordorigin="11639,5713" coordsize="1198,2">
              <v:shape style="position:absolute;left:11639;top:5713;width:1198;height:2" coordorigin="11639,5713" coordsize="1198,0" path="m11639,5713l12837,5713e" filled="false" stroked="true" strokeweight="1.53998pt" strokecolor="#000000">
                <v:path arrowok="t"/>
              </v:shape>
            </v:group>
            <v:group style="position:absolute;left:12837;top:5711;width:10;height:2" coordorigin="12837,5711" coordsize="10,2">
              <v:shape style="position:absolute;left:12837;top:5711;width:10;height:2" coordorigin="12837,5711" coordsize="10,0" path="m12837,5711l12846,5711e" filled="false" stroked="true" strokeweight="1.309975pt" strokecolor="#000000">
                <v:path arrowok="t"/>
              </v:shape>
            </v:group>
            <v:group style="position:absolute;left:12856;top:5711;width:10;height:2" coordorigin="12856,5711" coordsize="10,2">
              <v:shape style="position:absolute;left:12856;top:5711;width:10;height:2" coordorigin="12856,5711" coordsize="10,0" path="m12856,5711l12865,5711e" filled="false" stroked="true" strokeweight="1.309975pt" strokecolor="#000000">
                <v:path arrowok="t"/>
              </v:shape>
            </v:group>
            <v:group style="position:absolute;left:12865;top:5713;width:875;height:2" coordorigin="12865,5713" coordsize="875,2">
              <v:shape style="position:absolute;left:12865;top:5713;width:875;height:2" coordorigin="12865,5713" coordsize="875,0" path="m12865,5713l13739,5713e" filled="false" stroked="true" strokeweight="1.53998pt" strokecolor="#000000">
                <v:path arrowok="t"/>
              </v:shape>
            </v:group>
            <v:group style="position:absolute;left:13740;top:5711;width:29;height:2" coordorigin="13740,5711" coordsize="29,2">
              <v:shape style="position:absolute;left:13740;top:5711;width:29;height:2" coordorigin="13740,5711" coordsize="29,0" path="m13740,5711l13768,5711e" filled="false" stroked="true" strokeweight="1.309975pt" strokecolor="#000000">
                <v:path arrowok="t"/>
              </v:shape>
            </v:group>
            <v:group style="position:absolute;left:14640;top:5711;width:29;height:2" coordorigin="14640,5711" coordsize="29,2">
              <v:shape style="position:absolute;left:14640;top:5711;width:29;height:2" coordorigin="14640,5711" coordsize="29,0" path="m14640,5711l14668,5711e" filled="false" stroked="true" strokeweight="1.309975pt" strokecolor="#000000">
                <v:path arrowok="t"/>
              </v:shape>
            </v:group>
            <v:group style="position:absolute;left:14659;top:5711;width:886;height:2" coordorigin="14659,5711" coordsize="886,2">
              <v:shape style="position:absolute;left:14659;top:5711;width:886;height:2" coordorigin="14659,5711" coordsize="886,0" path="m14659,5711l15544,5711e" filled="false" stroked="true" strokeweight="1.309975pt" strokecolor="#000000">
                <v:path arrowok="t"/>
              </v:shape>
            </v:group>
            <v:group style="position:absolute;left:15544;top:5711;width:10;height:2" coordorigin="15544,5711" coordsize="10,2">
              <v:shape style="position:absolute;left:15544;top:5711;width:10;height:2" coordorigin="15544,5711" coordsize="10,0" path="m15544,5711l15554,5711e" filled="false" stroked="true" strokeweight="1.309975pt" strokecolor="#000000">
                <v:path arrowok="t"/>
              </v:shape>
            </v:group>
            <v:group style="position:absolute;left:15564;top:5711;width:10;height:2" coordorigin="15564,5711" coordsize="10,2">
              <v:shape style="position:absolute;left:15564;top:5711;width:10;height:2" coordorigin="15564,5711" coordsize="10,0" path="m15564,5711l15573,5711e" filled="false" stroked="true" strokeweight="1.309975pt" strokecolor="#000000">
                <v:path arrowok="t"/>
              </v:shape>
            </v:group>
            <v:group style="position:absolute;left:15573;top:5713;width:999;height:2" coordorigin="15573,5713" coordsize="999,2">
              <v:shape style="position:absolute;left:15573;top:5713;width:999;height:2" coordorigin="15573,5713" coordsize="999,0" path="m15573,5713l16572,5713e" filled="false" stroked="true" strokeweight="1.53998pt" strokecolor="#000000">
                <v:path arrowok="t"/>
              </v:shape>
            </v:group>
            <v:group style="position:absolute;left:16572;top:5711;width:10;height:2" coordorigin="16572,5711" coordsize="10,2">
              <v:shape style="position:absolute;left:16572;top:5711;width:10;height:2" coordorigin="16572,5711" coordsize="10,0" path="m16572,5711l16581,5711e" filled="false" stroked="true" strokeweight="1.309975pt" strokecolor="#000000">
                <v:path arrowok="t"/>
              </v:shape>
            </v:group>
            <v:group style="position:absolute;left:13764;top:5730;width:2;height:1674" coordorigin="13764,5730" coordsize="2,1674">
              <v:shape style="position:absolute;left:13764;top:5730;width:2;height:1674" coordorigin="13764,5730" coordsize="0,1674" path="m13764,5730l13764,7403e" filled="false" stroked="true" strokeweight=".579980pt" strokecolor="#000000">
                <v:path arrowok="t"/>
              </v:shape>
            </v:group>
            <v:group style="position:absolute;left:13744;top:5730;width:2;height:1674" coordorigin="13744,5730" coordsize="2,1674">
              <v:shape style="position:absolute;left:13744;top:5730;width:2;height:1674" coordorigin="13744,5730" coordsize="0,1674" path="m13744,5730l13744,7403e" filled="false" stroked="true" strokeweight=".579980pt" strokecolor="#000000">
                <v:path arrowok="t"/>
              </v:shape>
            </v:group>
            <v:group style="position:absolute;left:14664;top:5730;width:2;height:1674" coordorigin="14664,5730" coordsize="2,1674">
              <v:shape style="position:absolute;left:14664;top:5730;width:2;height:1674" coordorigin="14664,5730" coordsize="0,1674" path="m14664,5730l14664,7403e" filled="false" stroked="true" strokeweight=".579980pt" strokecolor="#000000">
                <v:path arrowok="t"/>
              </v:shape>
            </v:group>
            <v:group style="position:absolute;left:14644;top:5730;width:2;height:1674" coordorigin="14644,5730" coordsize="2,1674">
              <v:shape style="position:absolute;left:14644;top:5730;width:2;height:1674" coordorigin="14644,5730" coordsize="0,1674" path="m14644,5730l14644,7403e" filled="false" stroked="true" strokeweight=".579980pt" strokecolor="#000000">
                <v:path arrowok="t"/>
              </v:shape>
            </v:group>
            <v:group style="position:absolute;left:691;top:6276;width:29;height:2" coordorigin="691,6276" coordsize="29,2">
              <v:shape style="position:absolute;left:691;top:6276;width:29;height:2" coordorigin="691,6276" coordsize="29,0" path="m691,6276l720,6276e" filled="false" stroked="true" strokeweight="1.66pt" strokecolor="#000000">
                <v:path arrowok="t"/>
              </v:shape>
            </v:group>
            <v:group style="position:absolute;left:3812;top:6276;width:29;height:2" coordorigin="3812,6276" coordsize="29,2">
              <v:shape style="position:absolute;left:3812;top:6276;width:29;height:2" coordorigin="3812,6276" coordsize="29,0" path="m3812,6276l3840,6276e" filled="false" stroked="true" strokeweight="1.66pt" strokecolor="#000000">
                <v:path arrowok="t"/>
              </v:shape>
            </v:group>
            <v:group style="position:absolute;left:5372;top:6276;width:29;height:2" coordorigin="5372,6276" coordsize="29,2">
              <v:shape style="position:absolute;left:5372;top:6276;width:29;height:2" coordorigin="5372,6276" coordsize="29,0" path="m5372,6276l5400,6276e" filled="false" stroked="true" strokeweight="1.66pt" strokecolor="#000000">
                <v:path arrowok="t"/>
              </v:shape>
            </v:group>
            <v:group style="position:absolute;left:6930;top:6276;width:29;height:2" coordorigin="6930,6276" coordsize="29,2">
              <v:shape style="position:absolute;left:6930;top:6276;width:29;height:2" coordorigin="6930,6276" coordsize="29,0" path="m6930,6276l6959,6276e" filled="false" stroked="true" strokeweight="1.66pt" strokecolor="#000000">
                <v:path arrowok="t"/>
              </v:shape>
            </v:group>
            <v:group style="position:absolute;left:11610;top:6276;width:29;height:2" coordorigin="11610,6276" coordsize="29,2">
              <v:shape style="position:absolute;left:11610;top:6276;width:29;height:2" coordorigin="11610,6276" coordsize="29,0" path="m11610,6276l11639,6276e" filled="false" stroked="true" strokeweight="1.66pt" strokecolor="#000000">
                <v:path arrowok="t"/>
              </v:shape>
            </v:group>
            <v:group style="position:absolute;left:12837;top:6276;width:903;height:2" coordorigin="12837,6276" coordsize="903,2">
              <v:shape style="position:absolute;left:12837;top:6276;width:903;height:2" coordorigin="12837,6276" coordsize="903,0" path="m12837,6276l13739,6276e" filled="false" stroked="true" strokeweight="1.65998pt" strokecolor="#000000">
                <v:path arrowok="t"/>
              </v:shape>
            </v:group>
            <v:group style="position:absolute;left:12856;top:6275;width:884;height:2" coordorigin="12856,6275" coordsize="884,2">
              <v:shape style="position:absolute;left:12856;top:6275;width:884;height:2" coordorigin="12856,6275" coordsize="884,0" path="m12856,6275l13739,6275e" filled="false" stroked="true" strokeweight="1.53998pt" strokecolor="#000000">
                <v:path arrowok="t"/>
              </v:shape>
            </v:group>
            <v:group style="position:absolute;left:13740;top:6275;width:1834;height:2" coordorigin="13740,6275" coordsize="1834,2">
              <v:shape style="position:absolute;left:13740;top:6275;width:1834;height:2" coordorigin="13740,6275" coordsize="1834,0" path="m13740,6275l15573,6275e" filled="false" stroked="true" strokeweight="1.53998pt" strokecolor="#000000">
                <v:path arrowok="t"/>
              </v:shape>
            </v:group>
            <v:group style="position:absolute;left:15544;top:6273;width:10;height:2" coordorigin="15544,6273" coordsize="10,2">
              <v:shape style="position:absolute;left:15544;top:6273;width:10;height:2" coordorigin="15544,6273" coordsize="10,0" path="m15544,6273l15554,6273e" filled="false" stroked="true" strokeweight="1.309975pt" strokecolor="#000000">
                <v:path arrowok="t"/>
              </v:shape>
            </v:group>
            <v:group style="position:absolute;left:691;top:6559;width:29;height:2" coordorigin="691,6559" coordsize="29,2">
              <v:shape style="position:absolute;left:691;top:6559;width:29;height:2" coordorigin="691,6559" coordsize="29,0" path="m691,6559l720,6559e" filled="false" stroked="true" strokeweight="1.66pt" strokecolor="#000000">
                <v:path arrowok="t"/>
              </v:shape>
            </v:group>
            <v:group style="position:absolute;left:3812;top:6559;width:29;height:2" coordorigin="3812,6559" coordsize="29,2">
              <v:shape style="position:absolute;left:3812;top:6559;width:29;height:2" coordorigin="3812,6559" coordsize="29,0" path="m3812,6559l3840,6559e" filled="false" stroked="true" strokeweight="1.66pt" strokecolor="#000000">
                <v:path arrowok="t"/>
              </v:shape>
            </v:group>
            <v:group style="position:absolute;left:5372;top:6559;width:29;height:2" coordorigin="5372,6559" coordsize="29,2">
              <v:shape style="position:absolute;left:5372;top:6559;width:29;height:2" coordorigin="5372,6559" coordsize="29,0" path="m5372,6559l5400,6559e" filled="false" stroked="true" strokeweight="1.66pt" strokecolor="#000000">
                <v:path arrowok="t"/>
              </v:shape>
            </v:group>
            <v:group style="position:absolute;left:6930;top:6559;width:29;height:2" coordorigin="6930,6559" coordsize="29,2">
              <v:shape style="position:absolute;left:6930;top:6559;width:29;height:2" coordorigin="6930,6559" coordsize="29,0" path="m6930,6559l6959,6559e" filled="false" stroked="true" strokeweight="1.66pt" strokecolor="#000000">
                <v:path arrowok="t"/>
              </v:shape>
            </v:group>
            <v:group style="position:absolute;left:11610;top:6559;width:29;height:2" coordorigin="11610,6559" coordsize="29,2">
              <v:shape style="position:absolute;left:11610;top:6559;width:29;height:2" coordorigin="11610,6559" coordsize="29,0" path="m11610,6559l11639,6559e" filled="false" stroked="true" strokeweight="1.66pt" strokecolor="#000000">
                <v:path arrowok="t"/>
              </v:shape>
            </v:group>
            <v:group style="position:absolute;left:12837;top:6559;width:903;height:2" coordorigin="12837,6559" coordsize="903,2">
              <v:shape style="position:absolute;left:12837;top:6559;width:903;height:2" coordorigin="12837,6559" coordsize="903,0" path="m12837,6559l13739,6559e" filled="false" stroked="true" strokeweight="1.65998pt" strokecolor="#000000">
                <v:path arrowok="t"/>
              </v:shape>
            </v:group>
            <v:group style="position:absolute;left:12856;top:6558;width:884;height:2" coordorigin="12856,6558" coordsize="884,2">
              <v:shape style="position:absolute;left:12856;top:6558;width:884;height:2" coordorigin="12856,6558" coordsize="884,0" path="m12856,6558l13739,6558e" filled="false" stroked="true" strokeweight="1.53998pt" strokecolor="#000000">
                <v:path arrowok="t"/>
              </v:shape>
            </v:group>
            <v:group style="position:absolute;left:13740;top:6558;width:1834;height:2" coordorigin="13740,6558" coordsize="1834,2">
              <v:shape style="position:absolute;left:13740;top:6558;width:1834;height:2" coordorigin="13740,6558" coordsize="1834,0" path="m13740,6558l15573,6558e" filled="false" stroked="true" strokeweight="1.53998pt" strokecolor="#000000">
                <v:path arrowok="t"/>
              </v:shape>
            </v:group>
            <v:group style="position:absolute;left:15544;top:6556;width:10;height:2" coordorigin="15544,6556" coordsize="10,2">
              <v:shape style="position:absolute;left:15544;top:6556;width:10;height:2" coordorigin="15544,6556" coordsize="10,0" path="m15544,6556l15554,6556e" filled="false" stroked="true" strokeweight="1.30999pt" strokecolor="#000000">
                <v:path arrowok="t"/>
              </v:shape>
            </v:group>
            <v:group style="position:absolute;left:691;top:6977;width:29;height:2" coordorigin="691,6977" coordsize="29,2">
              <v:shape style="position:absolute;left:691;top:6977;width:29;height:2" coordorigin="691,6977" coordsize="29,0" path="m691,6977l720,6977e" filled="false" stroked="true" strokeweight="1.66pt" strokecolor="#000000">
                <v:path arrowok="t"/>
              </v:shape>
            </v:group>
            <v:group style="position:absolute;left:3812;top:6977;width:29;height:2" coordorigin="3812,6977" coordsize="29,2">
              <v:shape style="position:absolute;left:3812;top:6977;width:29;height:2" coordorigin="3812,6977" coordsize="29,0" path="m3812,6977l3840,6977e" filled="false" stroked="true" strokeweight="1.66pt" strokecolor="#000000">
                <v:path arrowok="t"/>
              </v:shape>
            </v:group>
            <v:group style="position:absolute;left:5372;top:6977;width:29;height:2" coordorigin="5372,6977" coordsize="29,2">
              <v:shape style="position:absolute;left:5372;top:6977;width:29;height:2" coordorigin="5372,6977" coordsize="29,0" path="m5372,6977l5400,6977e" filled="false" stroked="true" strokeweight="1.66pt" strokecolor="#000000">
                <v:path arrowok="t"/>
              </v:shape>
            </v:group>
            <v:group style="position:absolute;left:6930;top:6977;width:29;height:2" coordorigin="6930,6977" coordsize="29,2">
              <v:shape style="position:absolute;left:6930;top:6977;width:29;height:2" coordorigin="6930,6977" coordsize="29,0" path="m6930,6977l6959,6977e" filled="false" stroked="true" strokeweight="1.66pt" strokecolor="#000000">
                <v:path arrowok="t"/>
              </v:shape>
            </v:group>
            <v:group style="position:absolute;left:11610;top:6977;width:29;height:2" coordorigin="11610,6977" coordsize="29,2">
              <v:shape style="position:absolute;left:11610;top:6977;width:29;height:2" coordorigin="11610,6977" coordsize="29,0" path="m11610,6977l11639,6977e" filled="false" stroked="true" strokeweight="1.66pt" strokecolor="#000000">
                <v:path arrowok="t"/>
              </v:shape>
            </v:group>
            <v:group style="position:absolute;left:12837;top:6977;width:903;height:2" coordorigin="12837,6977" coordsize="903,2">
              <v:shape style="position:absolute;left:12837;top:6977;width:903;height:2" coordorigin="12837,6977" coordsize="903,0" path="m12837,6977l13739,6977e" filled="false" stroked="true" strokeweight="1.66001pt" strokecolor="#000000">
                <v:path arrowok="t"/>
              </v:shape>
            </v:group>
            <v:group style="position:absolute;left:12856;top:6976;width:884;height:2" coordorigin="12856,6976" coordsize="884,2">
              <v:shape style="position:absolute;left:12856;top:6976;width:884;height:2" coordorigin="12856,6976" coordsize="884,0" path="m12856,6976l13739,6976e" filled="false" stroked="true" strokeweight="1.54001pt" strokecolor="#000000">
                <v:path arrowok="t"/>
              </v:shape>
            </v:group>
            <v:group style="position:absolute;left:13740;top:6976;width:1834;height:2" coordorigin="13740,6976" coordsize="1834,2">
              <v:shape style="position:absolute;left:13740;top:6976;width:1834;height:2" coordorigin="13740,6976" coordsize="1834,0" path="m13740,6976l15573,6976e" filled="false" stroked="true" strokeweight="1.54001pt" strokecolor="#000000">
                <v:path arrowok="t"/>
              </v:shape>
            </v:group>
            <v:group style="position:absolute;left:15544;top:6974;width:10;height:2" coordorigin="15544,6974" coordsize="10,2">
              <v:shape style="position:absolute;left:15544;top:6974;width:10;height:2" coordorigin="15544,6974" coordsize="10,0" path="m15544,6974l15554,6974e" filled="false" stroked="true" strokeweight="1.31002pt" strokecolor="#000000">
                <v:path arrowok="t"/>
              </v:shape>
            </v:group>
            <v:group style="position:absolute;left:691;top:7419;width:1705;height:2" coordorigin="691,7419" coordsize="1705,2">
              <v:shape style="position:absolute;left:691;top:7419;width:1705;height:2" coordorigin="691,7419" coordsize="1705,0" path="m691,7419l2396,7419e" filled="false" stroked="true" strokeweight="1.65998pt" strokecolor="#000000">
                <v:path arrowok="t"/>
              </v:shape>
            </v:group>
            <v:group style="position:absolute;left:710;top:7417;width:1686;height:2" coordorigin="710,7417" coordsize="1686,2">
              <v:shape style="position:absolute;left:710;top:7417;width:1686;height:2" coordorigin="710,7417" coordsize="1686,0" path="m710,7417l2396,7417e" filled="false" stroked="true" strokeweight="1.53998pt" strokecolor="#000000">
                <v:path arrowok="t"/>
              </v:shape>
            </v:group>
            <v:group style="position:absolute;left:2396;top:7420;width:1416;height:2" coordorigin="2396,7420" coordsize="1416,2">
              <v:shape style="position:absolute;left:2396;top:7420;width:1416;height:2" coordorigin="2396,7420" coordsize="1416,0" path="m2396,7420l3812,7420e" filled="false" stroked="true" strokeweight="1.24999pt" strokecolor="#000000">
                <v:path arrowok="t"/>
              </v:shape>
            </v:group>
            <v:group style="position:absolute;left:2396;top:7419;width:2976;height:2" coordorigin="2396,7419" coordsize="2976,2">
              <v:shape style="position:absolute;left:2396;top:7419;width:2976;height:2" coordorigin="2396,7419" coordsize="2976,0" path="m2396,7419l5372,7419e" filled="false" stroked="true" strokeweight="1.65998pt" strokecolor="#000000">
                <v:path arrowok="t"/>
              </v:shape>
            </v:group>
            <v:group style="position:absolute;left:3812;top:7417;width:1560;height:2" coordorigin="3812,7417" coordsize="1560,2">
              <v:shape style="position:absolute;left:3812;top:7417;width:1560;height:2" coordorigin="3812,7417" coordsize="1560,0" path="m3812,7417l5372,7417e" filled="false" stroked="true" strokeweight="1.53998pt" strokecolor="#000000">
                <v:path arrowok="t"/>
              </v:shape>
            </v:group>
            <v:group style="position:absolute;left:5372;top:7415;width:10;height:2" coordorigin="5372,7415" coordsize="10,2">
              <v:shape style="position:absolute;left:5372;top:7415;width:10;height:2" coordorigin="5372,7415" coordsize="10,0" path="m5372,7415l5381,7415e" filled="false" stroked="true" strokeweight="1.309975pt" strokecolor="#000000">
                <v:path arrowok="t"/>
              </v:shape>
            </v:group>
            <v:group style="position:absolute;left:5391;top:7415;width:10;height:2" coordorigin="5391,7415" coordsize="10,2">
              <v:shape style="position:absolute;left:5391;top:7415;width:10;height:2" coordorigin="5391,7415" coordsize="10,0" path="m5391,7415l5400,7415e" filled="false" stroked="true" strokeweight="1.309975pt" strokecolor="#000000">
                <v:path arrowok="t"/>
              </v:shape>
            </v:group>
            <v:group style="position:absolute;left:5400;top:7417;width:1530;height:2" coordorigin="5400,7417" coordsize="1530,2">
              <v:shape style="position:absolute;left:5400;top:7417;width:1530;height:2" coordorigin="5400,7417" coordsize="1530,0" path="m5400,7417l6930,7417e" filled="false" stroked="true" strokeweight="1.53998pt" strokecolor="#000000">
                <v:path arrowok="t"/>
              </v:shape>
            </v:group>
            <v:group style="position:absolute;left:6930;top:7415;width:10;height:2" coordorigin="6930,7415" coordsize="10,2">
              <v:shape style="position:absolute;left:6930;top:7415;width:10;height:2" coordorigin="6930,7415" coordsize="10,0" path="m6930,7415l6939,7415e" filled="false" stroked="true" strokeweight="1.309975pt" strokecolor="#000000">
                <v:path arrowok="t"/>
              </v:shape>
            </v:group>
            <v:group style="position:absolute;left:6949;top:7415;width:10;height:2" coordorigin="6949,7415" coordsize="10,2">
              <v:shape style="position:absolute;left:6949;top:7415;width:10;height:2" coordorigin="6949,7415" coordsize="10,0" path="m6949,7415l6959,7415e" filled="false" stroked="true" strokeweight="1.309975pt" strokecolor="#000000">
                <v:path arrowok="t"/>
              </v:shape>
            </v:group>
            <v:group style="position:absolute;left:6959;top:7417;width:1275;height:2" coordorigin="6959,7417" coordsize="1275,2">
              <v:shape style="position:absolute;left:6959;top:7417;width:1275;height:2" coordorigin="6959,7417" coordsize="1275,0" path="m6959,7417l8233,7417e" filled="false" stroked="true" strokeweight="1.53998pt" strokecolor="#000000">
                <v:path arrowok="t"/>
              </v:shape>
            </v:group>
            <v:group style="position:absolute;left:8233;top:7415;width:29;height:2" coordorigin="8233,7415" coordsize="29,2">
              <v:shape style="position:absolute;left:8233;top:7415;width:29;height:2" coordorigin="8233,7415" coordsize="29,0" path="m8233,7415l8262,7415e" filled="false" stroked="true" strokeweight="1.309975pt" strokecolor="#000000">
                <v:path arrowok="t"/>
              </v:shape>
            </v:group>
            <v:group style="position:absolute;left:8252;top:7415;width:1556;height:2" coordorigin="8252,7415" coordsize="1556,2">
              <v:shape style="position:absolute;left:8252;top:7415;width:1556;height:2" coordorigin="8252,7415" coordsize="1556,0" path="m8252,7415l9808,7415e" filled="false" stroked="true" strokeweight="1.309975pt" strokecolor="#000000">
                <v:path arrowok="t"/>
              </v:shape>
            </v:group>
            <v:group style="position:absolute;left:9808;top:7415;width:29;height:2" coordorigin="9808,7415" coordsize="29,2">
              <v:shape style="position:absolute;left:9808;top:7415;width:29;height:2" coordorigin="9808,7415" coordsize="29,0" path="m9808,7415l9837,7415e" filled="false" stroked="true" strokeweight="1.309975pt" strokecolor="#000000">
                <v:path arrowok="t"/>
              </v:shape>
            </v:group>
            <v:group style="position:absolute;left:9827;top:7415;width:780;height:2" coordorigin="9827,7415" coordsize="780,2">
              <v:shape style="position:absolute;left:9827;top:7415;width:780;height:2" coordorigin="9827,7415" coordsize="780,0" path="m9827,7415l10607,7415e" filled="false" stroked="true" strokeweight="1.309975pt" strokecolor="#000000">
                <v:path arrowok="t"/>
              </v:shape>
            </v:group>
            <v:group style="position:absolute;left:10607;top:7415;width:29;height:2" coordorigin="10607,7415" coordsize="29,2">
              <v:shape style="position:absolute;left:10607;top:7415;width:29;height:2" coordorigin="10607,7415" coordsize="29,0" path="m10607,7415l10636,7415e" filled="false" stroked="true" strokeweight="1.309975pt" strokecolor="#000000">
                <v:path arrowok="t"/>
              </v:shape>
            </v:group>
            <v:group style="position:absolute;left:10626;top:7415;width:984;height:2" coordorigin="10626,7415" coordsize="984,2">
              <v:shape style="position:absolute;left:10626;top:7415;width:984;height:2" coordorigin="10626,7415" coordsize="984,0" path="m10626,7415l11610,7415e" filled="false" stroked="true" strokeweight="1.309975pt" strokecolor="#000000">
                <v:path arrowok="t"/>
              </v:shape>
            </v:group>
            <v:group style="position:absolute;left:11610;top:7415;width:10;height:2" coordorigin="11610,7415" coordsize="10,2">
              <v:shape style="position:absolute;left:11610;top:7415;width:10;height:2" coordorigin="11610,7415" coordsize="10,0" path="m11610,7415l11620,7415e" filled="false" stroked="true" strokeweight="1.309975pt" strokecolor="#000000">
                <v:path arrowok="t"/>
              </v:shape>
            </v:group>
            <v:group style="position:absolute;left:11629;top:7415;width:10;height:2" coordorigin="11629,7415" coordsize="10,2">
              <v:shape style="position:absolute;left:11629;top:7415;width:10;height:2" coordorigin="11629,7415" coordsize="10,0" path="m11629,7415l11639,7415e" filled="false" stroked="true" strokeweight="1.309975pt" strokecolor="#000000">
                <v:path arrowok="t"/>
              </v:shape>
            </v:group>
            <v:group style="position:absolute;left:11639;top:7417;width:1198;height:2" coordorigin="11639,7417" coordsize="1198,2">
              <v:shape style="position:absolute;left:11639;top:7417;width:1198;height:2" coordorigin="11639,7417" coordsize="1198,0" path="m11639,7417l12837,7417e" filled="false" stroked="true" strokeweight="1.53998pt" strokecolor="#000000">
                <v:path arrowok="t"/>
              </v:shape>
            </v:group>
            <v:group style="position:absolute;left:12837;top:7415;width:10;height:2" coordorigin="12837,7415" coordsize="10,2">
              <v:shape style="position:absolute;left:12837;top:7415;width:10;height:2" coordorigin="12837,7415" coordsize="10,0" path="m12837,7415l12846,7415e" filled="false" stroked="true" strokeweight="1.309975pt" strokecolor="#000000">
                <v:path arrowok="t"/>
              </v:shape>
            </v:group>
            <v:group style="position:absolute;left:12856;top:7415;width:10;height:2" coordorigin="12856,7415" coordsize="10,2">
              <v:shape style="position:absolute;left:12856;top:7415;width:10;height:2" coordorigin="12856,7415" coordsize="10,0" path="m12856,7415l12865,7415e" filled="false" stroked="true" strokeweight="1.309975pt" strokecolor="#000000">
                <v:path arrowok="t"/>
              </v:shape>
            </v:group>
            <v:group style="position:absolute;left:12865;top:7417;width:875;height:2" coordorigin="12865,7417" coordsize="875,2">
              <v:shape style="position:absolute;left:12865;top:7417;width:875;height:2" coordorigin="12865,7417" coordsize="875,0" path="m12865,7417l13739,7417e" filled="false" stroked="true" strokeweight="1.53998pt" strokecolor="#000000">
                <v:path arrowok="t"/>
              </v:shape>
            </v:group>
            <v:group style="position:absolute;left:13740;top:7415;width:900;height:2" coordorigin="13740,7415" coordsize="900,2">
              <v:shape style="position:absolute;left:13740;top:7415;width:900;height:2" coordorigin="13740,7415" coordsize="900,0" path="m13740,7415l14640,7415e" filled="false" stroked="true" strokeweight="1.249975pt" strokecolor="#000000">
                <v:path arrowok="t"/>
              </v:shape>
            </v:group>
            <v:group style="position:absolute;left:14640;top:7415;width:905;height:2" coordorigin="14640,7415" coordsize="905,2">
              <v:shape style="position:absolute;left:14640;top:7415;width:905;height:2" coordorigin="14640,7415" coordsize="905,0" path="m14640,7415l15544,7415e" filled="false" stroked="true" strokeweight="1.249975pt" strokecolor="#000000">
                <v:path arrowok="t"/>
              </v:shape>
            </v:group>
            <v:group style="position:absolute;left:15544;top:7415;width:10;height:2" coordorigin="15544,7415" coordsize="10,2">
              <v:shape style="position:absolute;left:15544;top:7415;width:10;height:2" coordorigin="15544,7415" coordsize="10,0" path="m15544,7415l15554,7415e" filled="false" stroked="true" strokeweight="1.309975pt" strokecolor="#000000">
                <v:path arrowok="t"/>
              </v:shape>
            </v:group>
            <v:group style="position:absolute;left:15564;top:7415;width:10;height:2" coordorigin="15564,7415" coordsize="10,2">
              <v:shape style="position:absolute;left:15564;top:7415;width:10;height:2" coordorigin="15564,7415" coordsize="10,0" path="m15564,7415l15573,7415e" filled="false" stroked="true" strokeweight="1.309975pt" strokecolor="#000000">
                <v:path arrowok="t"/>
              </v:shape>
            </v:group>
            <v:group style="position:absolute;left:15573;top:7417;width:999;height:2" coordorigin="15573,7417" coordsize="999,2">
              <v:shape style="position:absolute;left:15573;top:7417;width:999;height:2" coordorigin="15573,7417" coordsize="999,0" path="m15573,7417l16572,7417e" filled="false" stroked="true" strokeweight="1.53998pt" strokecolor="#000000">
                <v:path arrowok="t"/>
              </v:shape>
            </v:group>
            <v:group style="position:absolute;left:16572;top:7415;width:10;height:2" coordorigin="16572,7415" coordsize="10,2">
              <v:shape style="position:absolute;left:16572;top:7415;width:10;height:2" coordorigin="16572,7415" coordsize="10,0" path="m16572,7415l16581,7415e" filled="false" stroked="true" strokeweight="1.309975pt" strokecolor="#000000">
                <v:path arrowok="t"/>
              </v:shape>
            </v:group>
            <v:group style="position:absolute;left:2420;top:7434;width:2;height:2864" coordorigin="2420,7434" coordsize="2,2864">
              <v:shape style="position:absolute;left:2420;top:7434;width:2;height:2864" coordorigin="2420,7434" coordsize="0,2864" path="m2420,7434l2420,10298e" filled="false" stroked="true" strokeweight=".580pt" strokecolor="#000000">
                <v:path arrowok="t"/>
              </v:shape>
            </v:group>
            <v:group style="position:absolute;left:2400;top:7434;width:2;height:2864" coordorigin="2400,7434" coordsize="2,2864">
              <v:shape style="position:absolute;left:2400;top:7434;width:2;height:2864" coordorigin="2400,7434" coordsize="0,2864" path="m2400,7434l2400,10298e" filled="false" stroked="true" strokeweight=".580pt" strokecolor="#000000">
                <v:path arrowok="t"/>
              </v:shape>
            </v:group>
            <v:group style="position:absolute;left:8257;top:7434;width:2;height:2864" coordorigin="8257,7434" coordsize="2,2864">
              <v:shape style="position:absolute;left:8257;top:7434;width:2;height:2864" coordorigin="8257,7434" coordsize="0,2864" path="m8257,7434l8257,10298e" filled="false" stroked="true" strokeweight=".58001pt" strokecolor="#000000">
                <v:path arrowok="t"/>
              </v:shape>
            </v:group>
            <v:group style="position:absolute;left:8238;top:7434;width:2;height:2864" coordorigin="8238,7434" coordsize="2,2864">
              <v:shape style="position:absolute;left:8238;top:7434;width:2;height:2864" coordorigin="8238,7434" coordsize="0,2864" path="m8238,7434l8238,10298e" filled="false" stroked="true" strokeweight=".579980pt" strokecolor="#000000">
                <v:path arrowok="t"/>
              </v:shape>
            </v:group>
            <v:group style="position:absolute;left:9832;top:7434;width:2;height:2864" coordorigin="9832,7434" coordsize="2,2864">
              <v:shape style="position:absolute;left:9832;top:7434;width:2;height:2864" coordorigin="9832,7434" coordsize="0,2864" path="m9832,7434l9832,10298e" filled="false" stroked="true" strokeweight=".58001pt" strokecolor="#000000">
                <v:path arrowok="t"/>
              </v:shape>
            </v:group>
            <v:group style="position:absolute;left:9813;top:7434;width:2;height:2864" coordorigin="9813,7434" coordsize="2,2864">
              <v:shape style="position:absolute;left:9813;top:7434;width:2;height:2864" coordorigin="9813,7434" coordsize="0,2864" path="m9813,7434l9813,10298e" filled="false" stroked="true" strokeweight=".58001pt" strokecolor="#000000">
                <v:path arrowok="t"/>
              </v:shape>
            </v:group>
            <v:group style="position:absolute;left:10631;top:7434;width:2;height:2864" coordorigin="10631,7434" coordsize="2,2864">
              <v:shape style="position:absolute;left:10631;top:7434;width:2;height:2864" coordorigin="10631,7434" coordsize="0,2864" path="m10631,7434l10631,10298e" filled="false" stroked="true" strokeweight=".579980pt" strokecolor="#000000">
                <v:path arrowok="t"/>
              </v:shape>
            </v:group>
            <v:group style="position:absolute;left:10612;top:7434;width:2;height:2864" coordorigin="10612,7434" coordsize="2,2864">
              <v:shape style="position:absolute;left:10612;top:7434;width:2;height:2864" coordorigin="10612,7434" coordsize="0,2864" path="m10612,7434l10612,10298e" filled="false" stroked="true" strokeweight=".58004pt" strokecolor="#000000">
                <v:path arrowok="t"/>
              </v:shape>
            </v:group>
            <v:group style="position:absolute;left:691;top:8287;width:29;height:2" coordorigin="691,8287" coordsize="29,2">
              <v:shape style="position:absolute;left:691;top:8287;width:29;height:2" coordorigin="691,8287" coordsize="29,0" path="m691,8287l720,8287e" filled="false" stroked="true" strokeweight="1.66pt" strokecolor="#000000">
                <v:path arrowok="t"/>
              </v:shape>
            </v:group>
            <v:group style="position:absolute;left:2396;top:8287;width:29;height:2" coordorigin="2396,8287" coordsize="29,2">
              <v:shape style="position:absolute;left:2396;top:8287;width:29;height:2" coordorigin="2396,8287" coordsize="29,0" path="m2396,8287l2424,8287e" filled="false" stroked="true" strokeweight="1.66pt" strokecolor="#000000">
                <v:path arrowok="t"/>
              </v:shape>
            </v:group>
            <v:group style="position:absolute;left:3812;top:8287;width:29;height:2" coordorigin="3812,8287" coordsize="29,2">
              <v:shape style="position:absolute;left:3812;top:8287;width:29;height:2" coordorigin="3812,8287" coordsize="29,0" path="m3812,8287l3840,8287e" filled="false" stroked="true" strokeweight="1.66pt" strokecolor="#000000">
                <v:path arrowok="t"/>
              </v:shape>
            </v:group>
            <v:group style="position:absolute;left:5372;top:8287;width:29;height:2" coordorigin="5372,8287" coordsize="29,2">
              <v:shape style="position:absolute;left:5372;top:8287;width:29;height:2" coordorigin="5372,8287" coordsize="29,0" path="m5372,8287l5400,8287e" filled="false" stroked="true" strokeweight="1.66pt" strokecolor="#000000">
                <v:path arrowok="t"/>
              </v:shape>
            </v:group>
            <v:group style="position:absolute;left:6930;top:8287;width:1304;height:2" coordorigin="6930,8287" coordsize="1304,2">
              <v:shape style="position:absolute;left:6930;top:8287;width:1304;height:2" coordorigin="6930,8287" coordsize="1304,0" path="m6930,8287l8233,8287e" filled="false" stroked="true" strokeweight="1.65998pt" strokecolor="#000000">
                <v:path arrowok="t"/>
              </v:shape>
            </v:group>
            <v:group style="position:absolute;left:6949;top:8286;width:1284;height:2" coordorigin="6949,8286" coordsize="1284,2">
              <v:shape style="position:absolute;left:6949;top:8286;width:1284;height:2" coordorigin="6949,8286" coordsize="1284,0" path="m6949,8286l8233,8286e" filled="false" stroked="true" strokeweight="1.53998pt" strokecolor="#000000">
                <v:path arrowok="t"/>
              </v:shape>
            </v:group>
            <v:group style="position:absolute;left:8233;top:8287;width:2374;height:2" coordorigin="8233,8287" coordsize="2374,2">
              <v:shape style="position:absolute;left:8233;top:8287;width:2374;height:2" coordorigin="8233,8287" coordsize="2374,0" path="m8233,8287l10607,8287e" filled="false" stroked="true" strokeweight="1.65998pt" strokecolor="#000000">
                <v:path arrowok="t"/>
              </v:shape>
            </v:group>
            <v:group style="position:absolute;left:8233;top:8286;width:10;height:2" coordorigin="8233,8286" coordsize="10,2">
              <v:shape style="position:absolute;left:8233;top:8286;width:10;height:2" coordorigin="8233,8286" coordsize="10,0" path="m8233,8286l8243,8286e" filled="false" stroked="true" strokeweight="1.53998pt" strokecolor="#000000">
                <v:path arrowok="t"/>
              </v:shape>
            </v:group>
            <v:group style="position:absolute;left:8252;top:8286;width:10;height:2" coordorigin="8252,8286" coordsize="10,2">
              <v:shape style="position:absolute;left:8252;top:8286;width:10;height:2" coordorigin="8252,8286" coordsize="10,0" path="m8252,8286l8262,8286e" filled="false" stroked="true" strokeweight="1.53998pt" strokecolor="#000000">
                <v:path arrowok="t"/>
              </v:shape>
            </v:group>
            <v:group style="position:absolute;left:8262;top:8286;width:2346;height:2" coordorigin="8262,8286" coordsize="2346,2">
              <v:shape style="position:absolute;left:8262;top:8286;width:2346;height:2" coordorigin="8262,8286" coordsize="2346,0" path="m8262,8286l10607,8286e" filled="false" stroked="true" strokeweight="1.53998pt" strokecolor="#000000">
                <v:path arrowok="t"/>
              </v:shape>
            </v:group>
            <v:group style="position:absolute;left:10607;top:8284;width:10;height:2" coordorigin="10607,8284" coordsize="10,2">
              <v:shape style="position:absolute;left:10607;top:8284;width:10;height:2" coordorigin="10607,8284" coordsize="10,0" path="m10607,8284l10617,8284e" filled="false" stroked="true" strokeweight="1.309975pt" strokecolor="#000000">
                <v:path arrowok="t"/>
              </v:shape>
            </v:group>
            <v:group style="position:absolute;left:10626;top:8284;width:10;height:2" coordorigin="10626,8284" coordsize="10,2">
              <v:shape style="position:absolute;left:10626;top:8284;width:10;height:2" coordorigin="10626,8284" coordsize="10,0" path="m10626,8284l10636,8284e" filled="false" stroked="true" strokeweight="1.309975pt" strokecolor="#000000">
                <v:path arrowok="t"/>
              </v:shape>
            </v:group>
            <v:group style="position:absolute;left:10636;top:8286;width:975;height:2" coordorigin="10636,8286" coordsize="975,2">
              <v:shape style="position:absolute;left:10636;top:8286;width:975;height:2" coordorigin="10636,8286" coordsize="975,0" path="m10636,8286l11610,8286e" filled="false" stroked="true" strokeweight="1.53998pt" strokecolor="#000000">
                <v:path arrowok="t"/>
              </v:shape>
            </v:group>
            <v:group style="position:absolute;left:11610;top:8284;width:10;height:2" coordorigin="11610,8284" coordsize="10,2">
              <v:shape style="position:absolute;left:11610;top:8284;width:10;height:2" coordorigin="11610,8284" coordsize="10,0" path="m11610,8284l11620,8284e" filled="false" stroked="true" strokeweight="1.309975pt" strokecolor="#000000">
                <v:path arrowok="t"/>
              </v:shape>
            </v:group>
            <v:group style="position:absolute;left:11629;top:8284;width:10;height:2" coordorigin="11629,8284" coordsize="10,2">
              <v:shape style="position:absolute;left:11629;top:8284;width:10;height:2" coordorigin="11629,8284" coordsize="10,0" path="m11629,8284l11639,8284e" filled="false" stroked="true" strokeweight="1.309975pt" strokecolor="#000000">
                <v:path arrowok="t"/>
              </v:shape>
            </v:group>
            <v:group style="position:absolute;left:11639;top:8286;width:1198;height:2" coordorigin="11639,8286" coordsize="1198,2">
              <v:shape style="position:absolute;left:11639;top:8286;width:1198;height:2" coordorigin="11639,8286" coordsize="1198,0" path="m11639,8286l12837,8286e" filled="false" stroked="true" strokeweight="1.53998pt" strokecolor="#000000">
                <v:path arrowok="t"/>
              </v:shape>
            </v:group>
            <v:group style="position:absolute;left:12837;top:8284;width:10;height:2" coordorigin="12837,8284" coordsize="10,2">
              <v:shape style="position:absolute;left:12837;top:8284;width:10;height:2" coordorigin="12837,8284" coordsize="10,0" path="m12837,8284l12846,8284e" filled="false" stroked="true" strokeweight="1.309975pt" strokecolor="#000000">
                <v:path arrowok="t"/>
              </v:shape>
            </v:group>
            <v:group style="position:absolute;left:691;top:9301;width:29;height:2" coordorigin="691,9301" coordsize="29,2">
              <v:shape style="position:absolute;left:691;top:9301;width:29;height:2" coordorigin="691,9301" coordsize="29,0" path="m691,9301l720,9301e" filled="false" stroked="true" strokeweight="1.66pt" strokecolor="#000000">
                <v:path arrowok="t"/>
              </v:shape>
            </v:group>
            <v:group style="position:absolute;left:2396;top:9301;width:29;height:2" coordorigin="2396,9301" coordsize="29,2">
              <v:shape style="position:absolute;left:2396;top:9301;width:29;height:2" coordorigin="2396,9301" coordsize="29,0" path="m2396,9301l2424,9301e" filled="false" stroked="true" strokeweight="1.66pt" strokecolor="#000000">
                <v:path arrowok="t"/>
              </v:shape>
            </v:group>
            <v:group style="position:absolute;left:3812;top:9301;width:29;height:2" coordorigin="3812,9301" coordsize="29,2">
              <v:shape style="position:absolute;left:3812;top:9301;width:29;height:2" coordorigin="3812,9301" coordsize="29,0" path="m3812,9301l3840,9301e" filled="false" stroked="true" strokeweight="1.66pt" strokecolor="#000000">
                <v:path arrowok="t"/>
              </v:shape>
            </v:group>
            <v:group style="position:absolute;left:5372;top:9301;width:29;height:2" coordorigin="5372,9301" coordsize="29,2">
              <v:shape style="position:absolute;left:5372;top:9301;width:29;height:2" coordorigin="5372,9301" coordsize="29,0" path="m5372,9301l5400,9301e" filled="false" stroked="true" strokeweight="1.66pt" strokecolor="#000000">
                <v:path arrowok="t"/>
              </v:shape>
            </v:group>
            <v:group style="position:absolute;left:6930;top:9301;width:1304;height:2" coordorigin="6930,9301" coordsize="1304,2">
              <v:shape style="position:absolute;left:6930;top:9301;width:1304;height:2" coordorigin="6930,9301" coordsize="1304,0" path="m6930,9301l8233,9301e" filled="false" stroked="true" strokeweight="1.65998pt" strokecolor="#000000">
                <v:path arrowok="t"/>
              </v:shape>
            </v:group>
            <v:group style="position:absolute;left:6949;top:9300;width:1284;height:2" coordorigin="6949,9300" coordsize="1284,2">
              <v:shape style="position:absolute;left:6949;top:9300;width:1284;height:2" coordorigin="6949,9300" coordsize="1284,0" path="m6949,9300l8233,9300e" filled="false" stroked="true" strokeweight="1.53998pt" strokecolor="#000000">
                <v:path arrowok="t"/>
              </v:shape>
            </v:group>
            <v:group style="position:absolute;left:8233;top:9301;width:2374;height:2" coordorigin="8233,9301" coordsize="2374,2">
              <v:shape style="position:absolute;left:8233;top:9301;width:2374;height:2" coordorigin="8233,9301" coordsize="2374,0" path="m8233,9301l10607,9301e" filled="false" stroked="true" strokeweight="1.65998pt" strokecolor="#000000">
                <v:path arrowok="t"/>
              </v:shape>
            </v:group>
            <v:group style="position:absolute;left:8233;top:9300;width:10;height:2" coordorigin="8233,9300" coordsize="10,2">
              <v:shape style="position:absolute;left:8233;top:9300;width:10;height:2" coordorigin="8233,9300" coordsize="10,0" path="m8233,9300l8243,9300e" filled="false" stroked="true" strokeweight="1.53998pt" strokecolor="#000000">
                <v:path arrowok="t"/>
              </v:shape>
            </v:group>
            <v:group style="position:absolute;left:8252;top:9300;width:10;height:2" coordorigin="8252,9300" coordsize="10,2">
              <v:shape style="position:absolute;left:8252;top:9300;width:10;height:2" coordorigin="8252,9300" coordsize="10,0" path="m8252,9300l8262,9300e" filled="false" stroked="true" strokeweight="1.53998pt" strokecolor="#000000">
                <v:path arrowok="t"/>
              </v:shape>
            </v:group>
            <v:group style="position:absolute;left:8262;top:9300;width:2346;height:2" coordorigin="8262,9300" coordsize="2346,2">
              <v:shape style="position:absolute;left:8262;top:9300;width:2346;height:2" coordorigin="8262,9300" coordsize="2346,0" path="m8262,9300l10607,9300e" filled="false" stroked="true" strokeweight="1.53998pt" strokecolor="#000000">
                <v:path arrowok="t"/>
              </v:shape>
            </v:group>
            <v:group style="position:absolute;left:10607;top:9297;width:10;height:2" coordorigin="10607,9297" coordsize="10,2">
              <v:shape style="position:absolute;left:10607;top:9297;width:10;height:2" coordorigin="10607,9297" coordsize="10,0" path="m10607,9297l10617,9297e" filled="false" stroked="true" strokeweight="1.309975pt" strokecolor="#000000">
                <v:path arrowok="t"/>
              </v:shape>
            </v:group>
            <v:group style="position:absolute;left:10626;top:9297;width:10;height:2" coordorigin="10626,9297" coordsize="10,2">
              <v:shape style="position:absolute;left:10626;top:9297;width:10;height:2" coordorigin="10626,9297" coordsize="10,0" path="m10626,9297l10636,9297e" filled="false" stroked="true" strokeweight="1.309975pt" strokecolor="#000000">
                <v:path arrowok="t"/>
              </v:shape>
            </v:group>
            <v:group style="position:absolute;left:10636;top:9300;width:975;height:2" coordorigin="10636,9300" coordsize="975,2">
              <v:shape style="position:absolute;left:10636;top:9300;width:975;height:2" coordorigin="10636,9300" coordsize="975,0" path="m10636,9300l11610,9300e" filled="false" stroked="true" strokeweight="1.53998pt" strokecolor="#000000">
                <v:path arrowok="t"/>
              </v:shape>
            </v:group>
            <v:group style="position:absolute;left:11610;top:9297;width:10;height:2" coordorigin="11610,9297" coordsize="10,2">
              <v:shape style="position:absolute;left:11610;top:9297;width:10;height:2" coordorigin="11610,9297" coordsize="10,0" path="m11610,9297l11620,9297e" filled="false" stroked="true" strokeweight="1.309975pt" strokecolor="#000000">
                <v:path arrowok="t"/>
              </v:shape>
            </v:group>
            <v:group style="position:absolute;left:691;top:10312;width:1714;height:2" coordorigin="691,10312" coordsize="1714,2">
              <v:shape style="position:absolute;left:691;top:10312;width:1714;height:2" coordorigin="691,10312" coordsize="1714,0" path="m691,10312l2405,10312e" filled="false" stroked="true" strokeweight="1.53998pt" strokecolor="#000000">
                <v:path arrowok="t"/>
              </v:shape>
            </v:group>
            <v:group style="position:absolute;left:710;top:10312;width:3102;height:2" coordorigin="710,10312" coordsize="3102,2">
              <v:shape style="position:absolute;left:710;top:10312;width:3102;height:2" coordorigin="710,10312" coordsize="3102,0" path="m710,10312l3812,10312e" filled="false" stroked="true" strokeweight="1.53998pt" strokecolor="#000000">
                <v:path arrowok="t"/>
              </v:shape>
            </v:group>
            <v:group style="position:absolute;left:2396;top:10312;width:1416;height:2" coordorigin="2396,10312" coordsize="1416,2">
              <v:shape style="position:absolute;left:2396;top:10312;width:1416;height:2" coordorigin="2396,10312" coordsize="1416,0" path="m2396,10312l3812,10312e" filled="false" stroked="true" strokeweight="1.53998pt" strokecolor="#000000">
                <v:path arrowok="t"/>
              </v:shape>
            </v:group>
            <v:group style="position:absolute;left:3812;top:10312;width:29;height:2" coordorigin="3812,10312" coordsize="29,2">
              <v:shape style="position:absolute;left:3812;top:10312;width:29;height:2" coordorigin="3812,10312" coordsize="29,0" path="m3812,10312l3840,10312e" filled="false" stroked="true" strokeweight="1.53998pt" strokecolor="#000000">
                <v:path arrowok="t"/>
              </v:shape>
            </v:group>
            <v:group style="position:absolute;left:3840;top:10312;width:1532;height:2" coordorigin="3840,10312" coordsize="1532,2">
              <v:shape style="position:absolute;left:3840;top:10312;width:1532;height:2" coordorigin="3840,10312" coordsize="1532,0" path="m3840,10312l5372,10312e" filled="false" stroked="true" strokeweight="1.53998pt" strokecolor="#000000">
                <v:path arrowok="t"/>
              </v:shape>
            </v:group>
            <v:group style="position:absolute;left:5372;top:10312;width:29;height:2" coordorigin="5372,10312" coordsize="29,2">
              <v:shape style="position:absolute;left:5372;top:10312;width:29;height:2" coordorigin="5372,10312" coordsize="29,0" path="m5372,10312l5400,10312e" filled="false" stroked="true" strokeweight="1.53998pt" strokecolor="#000000">
                <v:path arrowok="t"/>
              </v:shape>
            </v:group>
            <v:group style="position:absolute;left:5400;top:10312;width:1530;height:2" coordorigin="5400,10312" coordsize="1530,2">
              <v:shape style="position:absolute;left:5400;top:10312;width:1530;height:2" coordorigin="5400,10312" coordsize="1530,0" path="m5400,10312l6930,10312e" filled="false" stroked="true" strokeweight="1.53998pt" strokecolor="#000000">
                <v:path arrowok="t"/>
              </v:shape>
            </v:group>
            <v:group style="position:absolute;left:6930;top:10312;width:29;height:2" coordorigin="6930,10312" coordsize="29,2">
              <v:shape style="position:absolute;left:6930;top:10312;width:29;height:2" coordorigin="6930,10312" coordsize="29,0" path="m6930,10312l6959,10312e" filled="false" stroked="true" strokeweight="1.53998pt" strokecolor="#000000">
                <v:path arrowok="t"/>
              </v:shape>
            </v:group>
            <v:group style="position:absolute;left:6959;top:10312;width:1275;height:2" coordorigin="6959,10312" coordsize="1275,2">
              <v:shape style="position:absolute;left:6959;top:10312;width:1275;height:2" coordorigin="6959,10312" coordsize="1275,0" path="m6959,10312l8233,10312e" filled="false" stroked="true" strokeweight="1.53998pt" strokecolor="#000000">
                <v:path arrowok="t"/>
              </v:shape>
            </v:group>
            <v:group style="position:absolute;left:8233;top:10312;width:29;height:2" coordorigin="8233,10312" coordsize="29,2">
              <v:shape style="position:absolute;left:8233;top:10312;width:29;height:2" coordorigin="8233,10312" coordsize="29,0" path="m8233,10312l8262,10312e" filled="false" stroked="true" strokeweight="1.53998pt" strokecolor="#000000">
                <v:path arrowok="t"/>
              </v:shape>
            </v:group>
            <v:group style="position:absolute;left:8262;top:10312;width:1547;height:2" coordorigin="8262,10312" coordsize="1547,2">
              <v:shape style="position:absolute;left:8262;top:10312;width:1547;height:2" coordorigin="8262,10312" coordsize="1547,0" path="m8262,10312l9808,10312e" filled="false" stroked="true" strokeweight="1.53998pt" strokecolor="#000000">
                <v:path arrowok="t"/>
              </v:shape>
            </v:group>
            <v:group style="position:absolute;left:9808;top:10312;width:29;height:2" coordorigin="9808,10312" coordsize="29,2">
              <v:shape style="position:absolute;left:9808;top:10312;width:29;height:2" coordorigin="9808,10312" coordsize="29,0" path="m9808,10312l9837,10312e" filled="false" stroked="true" strokeweight="1.53998pt" strokecolor="#000000">
                <v:path arrowok="t"/>
              </v:shape>
            </v:group>
            <v:group style="position:absolute;left:9837;top:10312;width:771;height:2" coordorigin="9837,10312" coordsize="771,2">
              <v:shape style="position:absolute;left:9837;top:10312;width:771;height:2" coordorigin="9837,10312" coordsize="771,0" path="m9837,10312l10607,10312e" filled="false" stroked="true" strokeweight="1.53998pt" strokecolor="#000000">
                <v:path arrowok="t"/>
              </v:shape>
            </v:group>
            <v:group style="position:absolute;left:10607;top:10312;width:29;height:2" coordorigin="10607,10312" coordsize="29,2">
              <v:shape style="position:absolute;left:10607;top:10312;width:29;height:2" coordorigin="10607,10312" coordsize="29,0" path="m10607,10312l10636,10312e" filled="false" stroked="true" strokeweight="1.53998pt" strokecolor="#000000">
                <v:path arrowok="t"/>
              </v:shape>
            </v:group>
            <v:group style="position:absolute;left:10636;top:10312;width:975;height:2" coordorigin="10636,10312" coordsize="975,2">
              <v:shape style="position:absolute;left:10636;top:10312;width:975;height:2" coordorigin="10636,10312" coordsize="975,0" path="m10636,10312l11610,10312e" filled="false" stroked="true" strokeweight="1.53998pt" strokecolor="#000000">
                <v:path arrowok="t"/>
              </v:shape>
            </v:group>
            <v:group style="position:absolute;left:11610;top:10312;width:29;height:2" coordorigin="11610,10312" coordsize="29,2">
              <v:shape style="position:absolute;left:11610;top:10312;width:29;height:2" coordorigin="11610,10312" coordsize="29,0" path="m11610,10312l11639,10312e" filled="false" stroked="true" strokeweight="1.53998pt" strokecolor="#000000">
                <v:path arrowok="t"/>
              </v:shape>
            </v:group>
            <v:group style="position:absolute;left:11639;top:10312;width:1198;height:2" coordorigin="11639,10312" coordsize="1198,2">
              <v:shape style="position:absolute;left:11639;top:10312;width:1198;height:2" coordorigin="11639,10312" coordsize="1198,0" path="m11639,10312l12837,10312e" filled="false" stroked="true" strokeweight="1.53998pt" strokecolor="#000000">
                <v:path arrowok="t"/>
              </v:shape>
            </v:group>
            <v:group style="position:absolute;left:12837;top:10312;width:29;height:2" coordorigin="12837,10312" coordsize="29,2">
              <v:shape style="position:absolute;left:12837;top:10312;width:29;height:2" coordorigin="12837,10312" coordsize="29,0" path="m12837,10312l12865,10312e" filled="false" stroked="true" strokeweight="1.53998pt" strokecolor="#000000">
                <v:path arrowok="t"/>
              </v:shape>
            </v:group>
            <v:group style="position:absolute;left:12865;top:10312;width:2679;height:2" coordorigin="12865,10312" coordsize="2679,2">
              <v:shape style="position:absolute;left:12865;top:10312;width:2679;height:2" coordorigin="12865,10312" coordsize="2679,0" path="m12865,10312l15544,10312e" filled="false" stroked="true" strokeweight="1.53998pt" strokecolor="#000000">
                <v:path arrowok="t"/>
              </v:shape>
            </v:group>
            <v:group style="position:absolute;left:15544;top:10312;width:29;height:2" coordorigin="15544,10312" coordsize="29,2">
              <v:shape style="position:absolute;left:15544;top:10312;width:29;height:2" coordorigin="15544,10312" coordsize="29,0" path="m15544,10312l15573,10312e" filled="false" stroked="true" strokeweight="1.53998pt" strokecolor="#000000">
                <v:path arrowok="t"/>
              </v:shape>
            </v:group>
            <v:group style="position:absolute;left:15573;top:10312;width:1028;height:2" coordorigin="15573,10312" coordsize="1028,2">
              <v:shape style="position:absolute;left:15573;top:10312;width:1028;height:2" coordorigin="15573,10312" coordsize="1028,0" path="m15573,10312l16600,10312e" filled="false" stroked="true" strokeweight="1.54pt" strokecolor="#000000">
                <v:path arrowok="t"/>
              </v:shape>
            </v:group>
            <v:group style="position:absolute;left:16572;top:10317;width:29;height:10" coordorigin="16572,10317" coordsize="29,10">
              <v:shape style="position:absolute;left:16572;top:10317;width:29;height:10" coordorigin="16572,10317" coordsize="29,10" path="m16572,10322l16600,10322e" filled="false" stroked="true" strokeweight=".579980pt" strokecolor="#000000">
                <v:path arrowok="t"/>
              </v:shape>
            </v:group>
            <v:group style="position:absolute;left:16572;top:10303;width:10;height:2" coordorigin="16572,10303" coordsize="10,2">
              <v:shape style="position:absolute;left:16572;top:10303;width:10;height:2" coordorigin="16572,10303" coordsize="10,0" path="m16572,10303l16581,10303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spacing w:line="240" w:lineRule="auto"/>
        <w:ind w:left="520" w:right="0"/>
        <w:jc w:val="left"/>
      </w:pPr>
      <w:r>
        <w:rPr>
          <w:spacing w:val="-1"/>
        </w:rPr>
        <w:t>Лазарева Л.Н.</w:t>
      </w:r>
    </w:p>
    <w:p>
      <w:pPr>
        <w:pStyle w:val="BodyText"/>
        <w:spacing w:line="240" w:lineRule="auto" w:before="80"/>
        <w:ind w:left="409" w:right="0" w:firstLine="2"/>
        <w:jc w:val="center"/>
      </w:pPr>
      <w:r>
        <w:rPr/>
        <w:br w:type="column"/>
      </w:r>
      <w:r>
        <w:rPr>
          <w:spacing w:val="-1"/>
        </w:rPr>
        <w:t>Начальник</w:t>
      </w:r>
      <w:r>
        <w:rPr>
          <w:spacing w:val="2"/>
        </w:rPr>
        <w:t> </w:t>
      </w:r>
      <w:r>
        <w:rPr>
          <w:spacing w:val="-2"/>
        </w:rPr>
        <w:t>отдела</w:t>
      </w:r>
      <w:r>
        <w:rPr>
          <w:spacing w:val="30"/>
        </w:rPr>
        <w:t> </w:t>
      </w:r>
      <w:r>
        <w:rPr>
          <w:spacing w:val="-1"/>
        </w:rPr>
        <w:t>потребительского</w:t>
      </w:r>
      <w:r>
        <w:rPr>
          <w:spacing w:val="25"/>
        </w:rPr>
        <w:t> </w:t>
      </w:r>
      <w:r>
        <w:rPr>
          <w:spacing w:val="-1"/>
        </w:rPr>
        <w:t>рынка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наружной</w:t>
      </w:r>
      <w:r>
        <w:rPr>
          <w:spacing w:val="23"/>
        </w:rPr>
        <w:t> </w:t>
      </w:r>
      <w:r>
        <w:rPr>
          <w:spacing w:val="-1"/>
        </w:rPr>
        <w:t>рекламы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1953" w:val="left" w:leader="none"/>
        </w:tabs>
        <w:spacing w:line="240" w:lineRule="auto"/>
        <w:ind w:left="39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</w:t>
      </w:r>
      <w:r>
        <w:rPr>
          <w:rFonts w:ascii="Times New Roman"/>
          <w:spacing w:val="-1"/>
        </w:rPr>
        <w:t> 475 886,49</w:t>
        <w:tab/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> 296 361,12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tabs>
          <w:tab w:pos="1705" w:val="left" w:leader="none"/>
          <w:tab w:pos="3328" w:val="left" w:leader="none"/>
          <w:tab w:pos="4132" w:val="left" w:leader="none"/>
        </w:tabs>
        <w:spacing w:line="240" w:lineRule="auto" w:before="100"/>
        <w:ind w:left="520" w:right="0"/>
        <w:jc w:val="left"/>
      </w:pPr>
      <w:r>
        <w:rPr>
          <w:spacing w:val="-1"/>
          <w:w w:val="95"/>
        </w:rPr>
        <w:t>Квартира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36,4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139" w:lineRule="exact"/>
        <w:ind w:right="4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3.769989pt;margin-top:5.679171pt;width:32.1pt;height:8.0500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pStyle w:val="BodyText"/>
                    <w:spacing w:line="161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Квартира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Общая</w:t>
      </w:r>
      <w:r>
        <w:rPr>
          <w:spacing w:val="-2"/>
        </w:rPr>
        <w:t> </w:t>
      </w:r>
      <w:r>
        <w:rPr>
          <w:spacing w:val="-1"/>
        </w:rPr>
        <w:t>долевая</w:t>
      </w:r>
    </w:p>
    <w:p>
      <w:pPr>
        <w:pStyle w:val="BodyText"/>
        <w:tabs>
          <w:tab w:pos="3328" w:val="left" w:leader="none"/>
          <w:tab w:pos="4132" w:val="left" w:leader="none"/>
        </w:tabs>
        <w:spacing w:line="229" w:lineRule="exact"/>
        <w:ind w:left="1993" w:right="0"/>
        <w:jc w:val="left"/>
      </w:pPr>
      <w:r>
        <w:rPr>
          <w:rFonts w:ascii="Times New Roman" w:hAnsi="Times New Roman"/>
          <w:spacing w:val="-1"/>
          <w:position w:val="-8"/>
        </w:rPr>
        <w:t>1/2</w:t>
      </w:r>
      <w:r>
        <w:rPr>
          <w:rFonts w:ascii="Times New Roman" w:hAnsi="Times New Roman"/>
          <w:spacing w:val="2"/>
          <w:position w:val="-8"/>
        </w:rPr>
        <w:t> </w:t>
      </w:r>
      <w:r>
        <w:rPr>
          <w:spacing w:val="-1"/>
          <w:position w:val="-8"/>
        </w:rPr>
        <w:t>доли</w:t>
        <w:tab/>
      </w:r>
      <w:r>
        <w:rPr>
          <w:rFonts w:ascii="Times New Roman" w:hAnsi="Times New Roman"/>
          <w:spacing w:val="-1"/>
          <w:w w:val="95"/>
        </w:rPr>
        <w:t>61,6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417" w:right="137"/>
        <w:jc w:val="center"/>
        <w:rPr>
          <w:rFonts w:ascii="Times New Roman" w:hAnsi="Times New Roman" w:cs="Times New Roman" w:eastAsia="Times New Roman"/>
        </w:rPr>
      </w:pPr>
      <w:r>
        <w:rPr>
          <w:spacing w:val="-1"/>
        </w:rPr>
        <w:t>Автомобиль</w:t>
      </w:r>
      <w:r>
        <w:rPr>
          <w:spacing w:val="22"/>
        </w:rPr>
        <w:t> </w:t>
      </w:r>
      <w:r>
        <w:rPr>
          <w:spacing w:val="-2"/>
        </w:rPr>
        <w:t>легковой</w:t>
      </w:r>
      <w:r>
        <w:rPr>
          <w:spacing w:val="28"/>
        </w:rPr>
        <w:t> </w:t>
      </w:r>
      <w:r>
        <w:rPr>
          <w:rFonts w:ascii="Times New Roman" w:hAnsi="Times New Roman"/>
          <w:spacing w:val="-2"/>
        </w:rPr>
        <w:t>NISSAN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2"/>
        </w:rPr>
        <w:t>TERRANO</w:t>
      </w:r>
    </w:p>
    <w:p>
      <w:pPr>
        <w:pStyle w:val="BodyText"/>
        <w:spacing w:line="240" w:lineRule="auto" w:before="1"/>
        <w:ind w:left="280" w:right="0"/>
        <w:jc w:val="center"/>
      </w:pPr>
      <w:r>
        <w:rPr>
          <w:spacing w:val="-1"/>
        </w:rPr>
        <w:t>индивидуальная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2384" w:val="left" w:leader="none"/>
        </w:tabs>
        <w:spacing w:line="240" w:lineRule="auto"/>
        <w:ind w:left="520"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560" w:right="120"/>
          <w:cols w:num="6" w:equalWidth="0">
            <w:col w:w="1477" w:space="40"/>
            <w:col w:w="1674" w:space="40"/>
            <w:col w:w="2795" w:space="170"/>
            <w:col w:w="4605" w:space="40"/>
            <w:col w:w="1398" w:space="576"/>
            <w:col w:w="3345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416"/>
        <w:gridCol w:w="1560"/>
        <w:gridCol w:w="1558"/>
        <w:gridCol w:w="1303"/>
        <w:gridCol w:w="1575"/>
        <w:gridCol w:w="799"/>
        <w:gridCol w:w="1003"/>
        <w:gridCol w:w="1226"/>
        <w:gridCol w:w="1225"/>
        <w:gridCol w:w="660"/>
        <w:gridCol w:w="823"/>
        <w:gridCol w:w="1027"/>
      </w:tblGrid>
      <w:tr>
        <w:trPr>
          <w:trHeight w:val="1133" w:hRule="exact"/>
        </w:trPr>
        <w:tc>
          <w:tcPr>
            <w:tcW w:w="17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Меньшакова С.В.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6" w:right="53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120 157,02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120 157,02</w:t>
            </w:r>
          </w:p>
        </w:tc>
        <w:tc>
          <w:tcPr>
            <w:tcW w:w="13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75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9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67,4</w:t>
            </w:r>
          </w:p>
        </w:tc>
        <w:tc>
          <w:tcPr>
            <w:tcW w:w="1003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2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2"/>
              <w:ind w:left="34" w:right="32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POLO</w:t>
            </w:r>
            <w:r>
              <w:rPr>
                <w:rFonts w:ascii="Times New Roman" w:hAnsi="Times New Roman"/>
                <w:sz w:val="16"/>
              </w:rPr>
              <w:t> 1.2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708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02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82" w:hRule="exact"/>
        </w:trPr>
        <w:tc>
          <w:tcPr>
            <w:tcW w:w="3120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left="5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4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680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67,4</w:t>
            </w:r>
          </w:p>
        </w:tc>
        <w:tc>
          <w:tcPr>
            <w:tcW w:w="82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1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sectPr>
      <w:pgSz w:w="16840" w:h="11910" w:orient="landscape"/>
      <w:pgMar w:top="500" w:bottom="280" w:left="6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57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dcterms:created xsi:type="dcterms:W3CDTF">2019-09-25T16:00:19Z</dcterms:created>
  <dcterms:modified xsi:type="dcterms:W3CDTF">2019-09-25T16:00:19Z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2019-09-25T00:00:00Z</vt:filetime>
  </property>
</Properties>
</file>