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7" w:lineRule="auto" w:before="40"/>
        <w:ind w:left="2033" w:right="165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Сведения</w:t>
      </w:r>
      <w:r>
        <w:rPr/>
        <w:t> о доходах,</w:t>
      </w:r>
      <w:r>
        <w:rPr>
          <w:spacing w:val="1"/>
        </w:rPr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3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служащих</w:t>
      </w:r>
      <w:r>
        <w:rPr>
          <w:spacing w:val="121"/>
        </w:rPr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Московского</w:t>
      </w:r>
      <w:r>
        <w:rPr/>
        <w:t> района в </w:t>
      </w:r>
      <w:r>
        <w:rPr>
          <w:spacing w:val="-1"/>
        </w:rPr>
        <w:t>городе </w:t>
      </w:r>
      <w:r>
        <w:rPr/>
        <w:t>Твери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5" w:lineRule="auto"/>
        <w:ind w:right="200"/>
        <w:jc w:val="center"/>
        <w:rPr>
          <w:b w:val="0"/>
          <w:bCs w:val="0"/>
        </w:rPr>
      </w:pPr>
      <w:r>
        <w:rPr/>
        <w:t>а </w:t>
      </w:r>
      <w:r>
        <w:rPr>
          <w:spacing w:val="-1"/>
        </w:rPr>
        <w:t>также </w:t>
      </w:r>
      <w:r>
        <w:rPr/>
        <w:t>о доходах,</w:t>
      </w:r>
      <w:r>
        <w:rPr>
          <w:spacing w:val="1"/>
        </w:rPr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супруги</w:t>
      </w:r>
      <w:r>
        <w:rPr>
          <w:spacing w:val="6"/>
        </w:rPr>
        <w:t> </w:t>
      </w:r>
      <w:r>
        <w:rPr>
          <w:spacing w:val="-1"/>
        </w:rPr>
        <w:t>(супруга)</w:t>
      </w:r>
      <w:r>
        <w:rPr/>
        <w:t> и (или)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>
          <w:spacing w:val="-1"/>
        </w:rPr>
        <w:t>детей</w:t>
      </w:r>
      <w:r>
        <w:rPr>
          <w:spacing w:val="145"/>
        </w:rPr>
        <w:t> </w:t>
      </w:r>
      <w:r>
        <w:rPr/>
        <w:t>за </w:t>
      </w:r>
      <w:r>
        <w:rPr>
          <w:spacing w:val="-1"/>
        </w:rPr>
        <w:t>201</w:t>
      </w:r>
      <w:r>
        <w:rPr>
          <w:rFonts w:ascii="Times New Roman" w:hAnsi="Times New Roman"/>
          <w:spacing w:val="-1"/>
        </w:rPr>
        <w:t>8</w:t>
      </w:r>
      <w:r>
        <w:rPr>
          <w:rFonts w:ascii="Times New Roman" w:hAnsi="Times New Roman"/>
        </w:rPr>
        <w:t> </w:t>
      </w:r>
      <w:r>
        <w:rPr>
          <w:spacing w:val="-1"/>
        </w:rPr>
        <w:t>год</w:t>
      </w:r>
      <w:r>
        <w:rPr>
          <w:b w:val="0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135"/>
        <w:gridCol w:w="1133"/>
        <w:gridCol w:w="1419"/>
        <w:gridCol w:w="1416"/>
        <w:gridCol w:w="852"/>
        <w:gridCol w:w="850"/>
        <w:gridCol w:w="1418"/>
        <w:gridCol w:w="1416"/>
        <w:gridCol w:w="994"/>
        <w:gridCol w:w="850"/>
        <w:gridCol w:w="2126"/>
      </w:tblGrid>
      <w:tr>
        <w:trPr>
          <w:trHeight w:val="1013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10" w:right="213" w:firstLine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Фамилия,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инициалы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5" w:right="2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Декларированный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2018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год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(руб.),</w:t>
            </w:r>
            <w:r>
              <w:rPr>
                <w:rFonts w:ascii="Times New Roman" w:hAnsi="Times New Roman"/>
                <w:sz w:val="16"/>
              </w:rPr>
              <w:t> в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spacing w:val="-2"/>
                <w:sz w:val="16"/>
              </w:rPr>
              <w:t> доход</w:t>
            </w:r>
            <w:r>
              <w:rPr>
                <w:rFonts w:ascii="Times New Roman" w:hAnsi="Times New Roman"/>
                <w:sz w:val="16"/>
              </w:rPr>
              <w:t> по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</w:p>
        </w:tc>
        <w:tc>
          <w:tcPr>
            <w:tcW w:w="5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581" w:right="574" w:hanging="10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транспортных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принадлежащих </w:t>
            </w:r>
            <w:r>
              <w:rPr>
                <w:rFonts w:ascii="Times New Roman" w:hAnsi="Times New Roman"/>
                <w:sz w:val="16"/>
              </w:rPr>
              <w:t>на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39" w:right="241" w:firstLine="24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Перечень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пользовании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108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источниках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счет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которых совершены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приобретению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иного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ценных </w:t>
            </w:r>
            <w:r>
              <w:rPr>
                <w:rFonts w:ascii="Times New Roman" w:hAnsi="Times New Roman"/>
                <w:spacing w:val="-2"/>
                <w:sz w:val="16"/>
              </w:rPr>
              <w:t>бумаг,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долей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паев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уставных (складочных)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капиталах организаций,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сумма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сделок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доход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служащего</w:t>
            </w:r>
            <w:r>
              <w:rPr>
                <w:rFonts w:ascii="Times New Roman" w:hAnsi="Times New Roman"/>
                <w:spacing w:val="-1"/>
                <w:sz w:val="16"/>
              </w:rPr>
              <w:t> (работника)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его</w:t>
            </w:r>
            <w:r>
              <w:rPr>
                <w:rFonts w:ascii="Times New Roman" w:hAnsi="Times New Roman"/>
                <w:spacing w:val="-1"/>
                <w:sz w:val="16"/>
              </w:rPr>
              <w:t> супруги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(супруга)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последних года,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предшествующих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периоду</w:t>
            </w:r>
          </w:p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Вид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сделки</w:t>
            </w:r>
          </w:p>
        </w:tc>
      </w:tr>
      <w:tr>
        <w:trPr>
          <w:trHeight w:val="2902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Итого доход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16" w:right="1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7" w:right="167" w:firstLine="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4" w:right="174" w:firstLine="3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собственности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114" w:firstLine="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ь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123" w:firstLine="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жения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7" w:right="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средства (вид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марка,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собственности)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166" w:firstLine="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6" w:right="150" w:hanging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123" w:firstLine="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жения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6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202" w:hanging="1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Алакшина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23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администрации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Московского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района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городе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Твери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1489490,59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1489490,59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0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18" w:right="322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  <w:p>
            <w:pPr>
              <w:pStyle w:val="TableParagraph"/>
              <w:spacing w:line="240" w:lineRule="auto" w:before="125"/>
              <w:ind w:left="318" w:right="32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490" w:lineRule="atLeast"/>
              <w:ind w:left="138" w:right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490" w:lineRule="atLeast"/>
              <w:ind w:left="176" w:right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1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</w:t>
            </w:r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RAV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4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30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2" w:right="24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Григорак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123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администрации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Московского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района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городе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Твери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2103199,90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1653199,90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9" w:right="159" w:hanging="2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31514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5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ХЕНДЭ</w:t>
            </w:r>
          </w:p>
          <w:p>
            <w:pPr>
              <w:pStyle w:val="TableParagraph"/>
              <w:spacing w:line="240" w:lineRule="auto" w:before="1"/>
              <w:ind w:left="138" w:right="139" w:firstLine="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Санта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Фе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left="318" w:right="0" w:hanging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324" w:hanging="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9" w:right="361" w:hanging="5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-1"/>
                <w:sz w:val="16"/>
              </w:rPr>
              <w:t>,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4/5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0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0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373650,46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373650,46</w:t>
            </w:r>
          </w:p>
        </w:tc>
        <w:tc>
          <w:tcPr>
            <w:tcW w:w="453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32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479" w:lineRule="auto"/>
              <w:ind w:left="181" w:right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660" w:bottom="280" w:left="6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135"/>
        <w:gridCol w:w="1133"/>
        <w:gridCol w:w="1419"/>
        <w:gridCol w:w="1416"/>
        <w:gridCol w:w="852"/>
        <w:gridCol w:w="850"/>
        <w:gridCol w:w="1418"/>
        <w:gridCol w:w="1416"/>
        <w:gridCol w:w="994"/>
        <w:gridCol w:w="850"/>
        <w:gridCol w:w="2126"/>
      </w:tblGrid>
      <w:tr>
        <w:trPr>
          <w:trHeight w:val="718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20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323" w:right="0" w:hanging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32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110,0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79" w:lineRule="auto" w:before="126"/>
              <w:ind w:left="181" w:right="1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54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9" w:right="245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Цветкова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9" w:right="1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бухгалтер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1401038,80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1322038,80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4" w:right="164" w:hanging="2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4" w:right="116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BYD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F-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QCJ7160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36" w:right="241" w:hanging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040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7" w:right="131" w:hanging="2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Задорожный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А.Н.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5" w:right="1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материально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обеспечения,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 штаба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ГО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ЧС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1831353,71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1314010,19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4" w:right="164" w:hanging="2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36" w:right="240" w:hanging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546" w:hRule="exact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7" w:right="174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Захарченко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О.И.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9" w:right="180" w:firstLine="2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1385192,36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1385175,61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2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RENАULT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SANDERO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43,1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500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436" w:right="327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5"/>
              <w:ind w:left="436" w:right="327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322" w:right="3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3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79" w:lineRule="auto"/>
              <w:ind w:left="142" w:right="14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973,0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79" w:lineRule="auto"/>
              <w:ind w:left="181" w:right="18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27,3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81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pgSz w:w="16840" w:h="11910" w:orient="landscape"/>
          <w:pgMar w:footer="303" w:header="0" w:top="620" w:bottom="500" w:left="60" w:right="26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135"/>
        <w:gridCol w:w="1133"/>
        <w:gridCol w:w="1419"/>
        <w:gridCol w:w="1416"/>
        <w:gridCol w:w="852"/>
        <w:gridCol w:w="850"/>
        <w:gridCol w:w="1418"/>
        <w:gridCol w:w="1416"/>
        <w:gridCol w:w="994"/>
        <w:gridCol w:w="850"/>
        <w:gridCol w:w="2126"/>
      </w:tblGrid>
      <w:tr>
        <w:trPr>
          <w:trHeight w:val="410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5795835,19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428877,65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146,9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6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8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43,1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81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57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35,4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0" w:right="328" w:firstLine="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RENАULT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4" w:lineRule="exact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2" w:right="3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182,0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3" w:lineRule="exact" w:before="4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SANDERO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435" w:right="32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13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17,7</w:t>
            </w:r>
          </w:p>
          <w:p>
            <w:pPr>
              <w:pStyle w:val="TableParagraph"/>
              <w:spacing w:line="240" w:lineRule="auto" w:before="135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22" w:right="325" w:firstLine="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RENАULT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SANDERO</w:t>
            </w:r>
          </w:p>
        </w:tc>
        <w:tc>
          <w:tcPr>
            <w:tcW w:w="14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3"/>
              <w:ind w:left="435" w:right="32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19,6</w:t>
            </w:r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4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19,6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402" w:right="175" w:hanging="2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Максимова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79" w:right="18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1308393,69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1123242,62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36" w:right="327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414" w:right="182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6" w:right="227" w:firstLine="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N</w:t>
            </w:r>
            <w:r>
              <w:rPr>
                <w:rFonts w:ascii="Times New Roman" w:hAnsi="Times New Roman"/>
                <w:spacing w:val="-6"/>
                <w:sz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</w:rPr>
              <w:t>V</w:t>
            </w:r>
            <w:r>
              <w:rPr>
                <w:rFonts w:ascii="Times New Roman" w:hAnsi="Times New Roman"/>
                <w:sz w:val="16"/>
              </w:rPr>
              <w:t>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7" w:right="1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11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22,6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610" w:lineRule="auto"/>
              <w:ind w:left="181" w:right="1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39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3" w:right="313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 w:hanging="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4" w:right="182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22,9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46,9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61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177197,16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6" w:right="327" w:hanging="11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1870,0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536" w:right="171" w:hanging="3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28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84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52,3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109" w:right="110" w:firstLine="2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6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397" w:right="235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Полякова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5" w:right="15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1547915,38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1352234,25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4" w:right="164" w:hanging="2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2" w:right="144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pacing w:val="-1"/>
                <w:sz w:val="16"/>
              </w:rPr>
              <w:t> X-Trail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36" w:right="241" w:hanging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84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414" w:right="164" w:hanging="25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36" w:right="241" w:hanging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1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661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47" w:right="14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Объект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незавершенного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строительства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108,2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324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303" w:top="620" w:bottom="500" w:left="6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135"/>
        <w:gridCol w:w="1133"/>
        <w:gridCol w:w="1419"/>
        <w:gridCol w:w="1416"/>
        <w:gridCol w:w="852"/>
        <w:gridCol w:w="850"/>
        <w:gridCol w:w="1418"/>
        <w:gridCol w:w="1416"/>
        <w:gridCol w:w="994"/>
        <w:gridCol w:w="850"/>
        <w:gridCol w:w="2126"/>
      </w:tblGrid>
      <w:tr>
        <w:trPr>
          <w:trHeight w:val="79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  <w:p>
            <w:pPr>
              <w:pStyle w:val="TableParagraph"/>
              <w:spacing w:line="240" w:lineRule="auto" w:before="116"/>
              <w:ind w:left="322" w:right="32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2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97" w:right="237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Соколова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133" w:right="13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1186173,86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1186173,86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021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1385893,98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1369138,24</w:t>
            </w:r>
          </w:p>
        </w:tc>
        <w:tc>
          <w:tcPr>
            <w:tcW w:w="45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05" w:hRule="exact"/>
        </w:trPr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7" w:right="268" w:hanging="1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Сипягин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5" w:right="1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1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989095,12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875827,58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2" w:right="142" w:hanging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6" w:right="241" w:hanging="3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83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6" w:right="161" w:hanging="2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Кудрявцева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Е.Е.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3" w:right="13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1084141,34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1083109,50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6" w:right="169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FABIA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sectPr>
      <w:pgSz w:w="16840" w:h="11910" w:orient="landscape"/>
      <w:pgMar w:header="0" w:footer="303" w:top="620" w:bottom="50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570007pt;margin-top:568.160034pt;width:9.6pt;height:13.05pt;mso-position-horizontal-relative:page;mso-position-vertical-relative:page;z-index:-541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7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2019-09-25T15:52:43Z</dcterms:created>
  <dcterms:modified xsi:type="dcterms:W3CDTF">2019-09-25T15:52:43Z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2019-09-25T00:00:00Z</vt:filetime>
  </property>
</Properties>
</file>