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56"/>
        <w:ind w:left="0" w:right="641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pacing w:val="-1"/>
          <w:sz w:val="22"/>
        </w:rPr>
        <w:t>Сведения</w:t>
      </w:r>
    </w:p>
    <w:p>
      <w:pPr>
        <w:spacing w:before="0"/>
        <w:ind w:left="3705" w:right="4351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pacing w:val="-1"/>
          <w:sz w:val="22"/>
        </w:rPr>
        <w:t>доходах,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1"/>
          <w:sz w:val="22"/>
        </w:rPr>
        <w:t>расходах,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pacing w:val="-1"/>
          <w:sz w:val="22"/>
        </w:rPr>
        <w:t>об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1"/>
          <w:sz w:val="22"/>
        </w:rPr>
        <w:t>имуществе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и</w:t>
      </w:r>
      <w:r>
        <w:rPr>
          <w:rFonts w:ascii="Calibri" w:hAnsi="Calibri"/>
          <w:spacing w:val="-1"/>
          <w:sz w:val="22"/>
        </w:rPr>
        <w:t> обязательствах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1"/>
          <w:sz w:val="22"/>
        </w:rPr>
        <w:t>имущественного характера</w:t>
      </w:r>
      <w:r>
        <w:rPr>
          <w:rFonts w:ascii="Calibri" w:hAnsi="Calibri"/>
          <w:spacing w:val="55"/>
          <w:sz w:val="22"/>
        </w:rPr>
        <w:t> </w:t>
      </w:r>
      <w:r>
        <w:rPr>
          <w:rFonts w:ascii="Calibri" w:hAnsi="Calibri"/>
          <w:sz w:val="22"/>
        </w:rPr>
        <w:t>за </w:t>
      </w:r>
      <w:r>
        <w:rPr>
          <w:rFonts w:ascii="Calibri" w:hAnsi="Calibri"/>
          <w:spacing w:val="-1"/>
          <w:sz w:val="22"/>
        </w:rPr>
        <w:t>период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с </w:t>
      </w:r>
      <w:r>
        <w:rPr>
          <w:rFonts w:ascii="Calibri" w:hAnsi="Calibri"/>
          <w:spacing w:val="-1"/>
          <w:sz w:val="22"/>
        </w:rPr>
        <w:t>01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1"/>
          <w:sz w:val="22"/>
        </w:rPr>
        <w:t>января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1"/>
          <w:sz w:val="22"/>
        </w:rPr>
        <w:t>20</w:t>
      </w:r>
      <w:r>
        <w:rPr>
          <w:rFonts w:ascii="Calibri" w:hAnsi="Calibri"/>
          <w:spacing w:val="-1"/>
          <w:sz w:val="22"/>
        </w:rPr>
        <w:t>17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pacing w:val="-2"/>
          <w:sz w:val="22"/>
        </w:rPr>
        <w:t>по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31 </w:t>
      </w:r>
      <w:r>
        <w:rPr>
          <w:rFonts w:ascii="Calibri" w:hAnsi="Calibri"/>
          <w:spacing w:val="-1"/>
          <w:sz w:val="22"/>
        </w:rPr>
        <w:t>декабря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20</w:t>
      </w:r>
      <w:r>
        <w:rPr>
          <w:rFonts w:ascii="Calibri" w:hAnsi="Calibri"/>
          <w:sz w:val="22"/>
        </w:rPr>
        <w:t>17</w: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1181"/>
        <w:gridCol w:w="955"/>
        <w:gridCol w:w="1620"/>
        <w:gridCol w:w="1325"/>
        <w:gridCol w:w="958"/>
        <w:gridCol w:w="883"/>
        <w:gridCol w:w="1488"/>
        <w:gridCol w:w="960"/>
        <w:gridCol w:w="895"/>
        <w:gridCol w:w="919"/>
        <w:gridCol w:w="1196"/>
        <w:gridCol w:w="1277"/>
        <w:gridCol w:w="1274"/>
      </w:tblGrid>
      <w:tr>
        <w:trPr>
          <w:trHeight w:val="840" w:hRule="exact"/>
        </w:trPr>
        <w:tc>
          <w:tcPr>
            <w:tcW w:w="4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16" w:right="114" w:firstLine="3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№ п/п</w:t>
            </w:r>
          </w:p>
        </w:tc>
        <w:tc>
          <w:tcPr>
            <w:tcW w:w="11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1" w:right="110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Фамилия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инициалы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лица,</w:t>
            </w:r>
            <w:r>
              <w:rPr>
                <w:rFonts w:ascii="Times New Roman" w:hAnsi="Times New Roman"/>
                <w:sz w:val="18"/>
              </w:rPr>
              <w:t> чьи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сведения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размещаютс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я</w:t>
            </w:r>
          </w:p>
        </w:tc>
        <w:tc>
          <w:tcPr>
            <w:tcW w:w="9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390" w:right="138" w:hanging="25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должнос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ть</w:t>
            </w:r>
          </w:p>
        </w:tc>
        <w:tc>
          <w:tcPr>
            <w:tcW w:w="47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Объекты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недвижимости,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находящиеся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собственности</w:t>
            </w:r>
          </w:p>
        </w:tc>
        <w:tc>
          <w:tcPr>
            <w:tcW w:w="33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180" w:right="120" w:hanging="10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Объекты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недвижимости,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находящиеся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4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пользовании</w:t>
            </w:r>
          </w:p>
        </w:tc>
        <w:tc>
          <w:tcPr>
            <w:tcW w:w="9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1" w:right="121" w:hanging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Транспо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ртные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стредств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1"/>
                <w:sz w:val="18"/>
              </w:rPr>
              <w:t> (вид,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марка)</w:t>
            </w:r>
          </w:p>
        </w:tc>
        <w:tc>
          <w:tcPr>
            <w:tcW w:w="2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98" w:right="19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Декларированный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годовой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2017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год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(руб.),</w:t>
            </w:r>
            <w:r>
              <w:rPr>
                <w:rFonts w:ascii="Times New Roman" w:hAnsi="Times New Roman"/>
                <w:sz w:val="18"/>
              </w:rPr>
              <w:t> в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 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основному месту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1" w:right="116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Сведения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источниках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получения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счет</w:t>
            </w:r>
            <w:r>
              <w:rPr>
                <w:rFonts w:ascii="Times New Roman" w:hAnsi="Times New Roman"/>
                <w:sz w:val="18"/>
              </w:rPr>
              <w:t> которых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совершена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сделка (вид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приобретенн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ого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источники)</w:t>
            </w:r>
          </w:p>
        </w:tc>
      </w:tr>
      <w:tr>
        <w:trPr>
          <w:trHeight w:val="1448" w:hRule="exact"/>
        </w:trPr>
        <w:tc>
          <w:tcPr>
            <w:tcW w:w="4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3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 объекта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42" w:right="144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собственност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</w:t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4" w:right="135" w:hanging="8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(кв.м.)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28" w:right="125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страна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располо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жения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78" w:right="175" w:firstLine="42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собственности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7" w:right="135" w:hanging="8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(кв.м.)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33" w:right="13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страна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располо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жения</w:t>
            </w:r>
          </w:p>
        </w:tc>
        <w:tc>
          <w:tcPr>
            <w:tcW w:w="9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11" w:right="114" w:firstLine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46" w:hRule="exact"/>
        </w:trPr>
        <w:tc>
          <w:tcPr>
            <w:tcW w:w="4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1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414" w:right="215" w:hanging="19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Огоньков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А.В.</w:t>
            </w:r>
          </w:p>
        </w:tc>
        <w:tc>
          <w:tcPr>
            <w:tcW w:w="9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12" w:right="212" w:firstLine="4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Глава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города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Твери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105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 </w:t>
            </w:r>
            <w:r>
              <w:rPr>
                <w:rFonts w:ascii="Times New Roman" w:hAnsi="Times New Roman"/>
                <w:sz w:val="18"/>
              </w:rPr>
              <w:t>под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индивидуальное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жилищное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строительство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1126,30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9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843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665,45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580 665,45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>
        <w:trPr>
          <w:trHeight w:val="216" w:hRule="exact"/>
        </w:trPr>
        <w:tc>
          <w:tcPr>
            <w:tcW w:w="4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330,30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9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44" w:hRule="exact"/>
        </w:trPr>
        <w:tc>
          <w:tcPr>
            <w:tcW w:w="4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9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74" w:right="172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 </w:t>
            </w:r>
            <w:r>
              <w:rPr>
                <w:rFonts w:ascii="Times New Roman" w:hAnsi="Times New Roman"/>
                <w:sz w:val="18"/>
              </w:rPr>
              <w:t>под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индивидуальное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жилищное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строительство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575" w:right="112" w:hanging="46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1126,30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>
        <w:trPr>
          <w:trHeight w:val="425" w:hRule="exact"/>
        </w:trPr>
        <w:tc>
          <w:tcPr>
            <w:tcW w:w="4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575" w:right="112" w:hanging="46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330,30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1100" w:bottom="280" w:left="920" w:right="280"/>
        </w:sectPr>
      </w:pPr>
    </w:p>
    <w:p>
      <w:pPr>
        <w:spacing w:line="240" w:lineRule="auto" w:before="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617" w:right="160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Сведения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 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имуществе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имущественного характера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муниципальных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служащих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 w:before="2"/>
        <w:ind w:left="1660" w:right="160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 также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имуществе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имущественного характера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супруги (супруга)</w:t>
      </w:r>
      <w:r>
        <w:rPr>
          <w:rFonts w:ascii="Times New Roman" w:hAnsi="Times New Roman"/>
        </w:rPr>
        <w:t> и </w:t>
      </w:r>
      <w:r>
        <w:rPr>
          <w:rFonts w:ascii="Times New Roman" w:hAnsi="Times New Roman"/>
          <w:spacing w:val="-1"/>
        </w:rPr>
        <w:t>несовершеннолетних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детей</w:t>
      </w:r>
      <w:r>
        <w:rPr>
          <w:rFonts w:ascii="Times New Roman" w:hAnsi="Times New Roman"/>
        </w:rPr>
        <w:t> за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год</w:t>
      </w:r>
      <w:r>
        <w:rPr>
          <w:rFonts w:ascii="Times New Roman" w:hAnsi="Times New Roman"/>
          <w:b w:val="0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416"/>
        <w:gridCol w:w="1116"/>
        <w:gridCol w:w="1179"/>
        <w:gridCol w:w="1075"/>
        <w:gridCol w:w="955"/>
        <w:gridCol w:w="674"/>
        <w:gridCol w:w="567"/>
        <w:gridCol w:w="1987"/>
        <w:gridCol w:w="1217"/>
        <w:gridCol w:w="891"/>
        <w:gridCol w:w="725"/>
        <w:gridCol w:w="1982"/>
      </w:tblGrid>
      <w:tr>
        <w:trPr>
          <w:trHeight w:val="1272" w:hRule="exact"/>
        </w:trPr>
        <w:tc>
          <w:tcPr>
            <w:tcW w:w="115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174" w:right="174" w:firstLine="1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Фамилия,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инициалы</w:t>
            </w:r>
          </w:p>
        </w:tc>
        <w:tc>
          <w:tcPr>
            <w:tcW w:w="14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Должность</w:t>
            </w:r>
          </w:p>
        </w:tc>
        <w:tc>
          <w:tcPr>
            <w:tcW w:w="2295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102" w:right="9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Декларированный</w:t>
            </w:r>
            <w:r>
              <w:rPr>
                <w:rFonts w:ascii="Times New Roman" w:hAnsi="Times New Roman"/>
                <w:sz w:val="18"/>
              </w:rPr>
              <w:t> годовой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</w:p>
          <w:p>
            <w:pPr>
              <w:pStyle w:val="TableParagraph"/>
              <w:spacing w:line="206" w:lineRule="exact" w:before="1"/>
              <w:ind w:left="42" w:right="3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</w:t>
            </w:r>
            <w:r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г. </w:t>
            </w:r>
            <w:r>
              <w:rPr>
                <w:rFonts w:ascii="Times New Roman" w:hAnsi="Times New Roman"/>
                <w:spacing w:val="-1"/>
                <w:sz w:val="18"/>
              </w:rPr>
              <w:t>(руб.),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-1"/>
                <w:sz w:val="18"/>
              </w:rPr>
              <w:t> основному месту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5259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774" w:right="205" w:hanging="4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транспортных</w:t>
            </w:r>
            <w:r>
              <w:rPr>
                <w:rFonts w:ascii="Times New Roman" w:hAnsi="Times New Roman"/>
                <w:spacing w:val="6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принадлежащих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> праве собственности</w:t>
            </w:r>
          </w:p>
        </w:tc>
        <w:tc>
          <w:tcPr>
            <w:tcW w:w="2833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47" w:right="43" w:hanging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4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пользо-</w:t>
            </w:r>
            <w:r>
              <w:rPr>
                <w:rFonts w:ascii="Times New Roman" w:hAnsi="Times New Roman"/>
                <w:spacing w:val="3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вании</w:t>
            </w:r>
          </w:p>
        </w:tc>
        <w:tc>
          <w:tcPr>
            <w:tcW w:w="198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Сведения</w:t>
            </w:r>
          </w:p>
          <w:p>
            <w:pPr>
              <w:pStyle w:val="TableParagraph"/>
              <w:spacing w:line="240" w:lineRule="auto" w:before="2"/>
              <w:ind w:left="6" w:right="0" w:hanging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об </w:t>
            </w:r>
            <w:r>
              <w:rPr>
                <w:rFonts w:ascii="Times New Roman" w:hAnsi="Times New Roman"/>
                <w:spacing w:val="-1"/>
                <w:sz w:val="18"/>
              </w:rPr>
              <w:t>источниках получе-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счет</w:t>
            </w:r>
            <w:r>
              <w:rPr>
                <w:rFonts w:ascii="Times New Roman" w:hAnsi="Times New Roman"/>
                <w:sz w:val="18"/>
              </w:rPr>
              <w:t> ко-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торых</w:t>
            </w:r>
            <w:r>
              <w:rPr>
                <w:rFonts w:ascii="Times New Roman" w:hAnsi="Times New Roman"/>
                <w:spacing w:val="-1"/>
                <w:sz w:val="18"/>
              </w:rPr>
              <w:t> совершены сделки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приобретению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мельного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участка,</w:t>
            </w:r>
            <w:r>
              <w:rPr>
                <w:rFonts w:ascii="Times New Roman" w:hAnsi="Times New Roman"/>
                <w:sz w:val="18"/>
              </w:rPr>
              <w:t> иного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объекта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z w:val="18"/>
              </w:rPr>
              <w:t> транспорт-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ценных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бумаг,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участия,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паев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уставных (скла-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дочных)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капиталах </w:t>
            </w:r>
            <w:r>
              <w:rPr>
                <w:rFonts w:ascii="Times New Roman" w:hAnsi="Times New Roman"/>
                <w:sz w:val="18"/>
              </w:rPr>
              <w:t>орга-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низаций,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если</w:t>
            </w:r>
            <w:r>
              <w:rPr>
                <w:rFonts w:ascii="Times New Roman" w:hAnsi="Times New Roman"/>
                <w:sz w:val="18"/>
              </w:rPr>
              <w:t> общая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сумма </w:t>
            </w:r>
            <w:r>
              <w:rPr>
                <w:rFonts w:ascii="Times New Roman" w:hAnsi="Times New Roman"/>
                <w:sz w:val="18"/>
              </w:rPr>
              <w:t>таких</w:t>
            </w:r>
            <w:r>
              <w:rPr>
                <w:rFonts w:ascii="Times New Roman" w:hAnsi="Times New Roman"/>
                <w:spacing w:val="-1"/>
                <w:sz w:val="18"/>
              </w:rPr>
              <w:t> сделок </w:t>
            </w:r>
            <w:r>
              <w:rPr>
                <w:rFonts w:ascii="Times New Roman" w:hAnsi="Times New Roman"/>
                <w:sz w:val="18"/>
              </w:rPr>
              <w:t>пре-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вышает</w:t>
            </w:r>
            <w:r>
              <w:rPr>
                <w:rFonts w:ascii="Times New Roman" w:hAnsi="Times New Roman"/>
                <w:sz w:val="18"/>
              </w:rPr>
              <w:t> общий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служащего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(работника)</w:t>
            </w:r>
            <w:r>
              <w:rPr>
                <w:rFonts w:ascii="Times New Roman" w:hAnsi="Times New Roman"/>
                <w:sz w:val="18"/>
              </w:rPr>
              <w:t> и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супруги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(супруга)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три </w:t>
            </w:r>
            <w:r>
              <w:rPr>
                <w:rFonts w:ascii="Times New Roman" w:hAnsi="Times New Roman"/>
                <w:spacing w:val="-1"/>
                <w:sz w:val="18"/>
              </w:rPr>
              <w:t>последних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года,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предшествующих </w:t>
            </w:r>
            <w:r>
              <w:rPr>
                <w:rFonts w:ascii="Times New Roman" w:hAnsi="Times New Roman"/>
                <w:sz w:val="18"/>
              </w:rPr>
              <w:t>отчет-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периоду</w:t>
            </w:r>
          </w:p>
        </w:tc>
      </w:tr>
      <w:tr>
        <w:trPr>
          <w:trHeight w:val="3145" w:hRule="exact"/>
        </w:trPr>
        <w:tc>
          <w:tcPr>
            <w:tcW w:w="115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</w:p>
        </w:tc>
        <w:tc>
          <w:tcPr>
            <w:tcW w:w="117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" w:right="-4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 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ос-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новному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46" w:right="4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сти</w:t>
            </w:r>
          </w:p>
        </w:tc>
        <w:tc>
          <w:tcPr>
            <w:tcW w:w="955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49" w:right="14" w:firstLine="9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соб-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ственности</w:t>
            </w:r>
          </w:p>
        </w:tc>
        <w:tc>
          <w:tcPr>
            <w:tcW w:w="674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92" w:right="55" w:firstLine="6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щадь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(кв.м.)</w:t>
            </w:r>
          </w:p>
        </w:tc>
        <w:tc>
          <w:tcPr>
            <w:tcW w:w="567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3" w:right="-2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распо-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ложе-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87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423" w:right="42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Транспортные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</w:t>
            </w:r>
          </w:p>
          <w:p>
            <w:pPr>
              <w:pStyle w:val="TableParagraph"/>
              <w:spacing w:line="240" w:lineRule="auto"/>
              <w:ind w:left="224" w:right="2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(вид транспортного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</w:p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марка,</w:t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 собственности)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7" w:right="28" w:firstLine="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объектов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недвижимости</w:t>
            </w:r>
          </w:p>
        </w:tc>
        <w:tc>
          <w:tcPr>
            <w:tcW w:w="891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05" w:right="78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(кв.м)</w:t>
            </w:r>
          </w:p>
        </w:tc>
        <w:tc>
          <w:tcPr>
            <w:tcW w:w="725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" w:right="14" w:firstLine="57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ложения</w:t>
            </w:r>
          </w:p>
        </w:tc>
        <w:tc>
          <w:tcPr>
            <w:tcW w:w="198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5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Огиенко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Л.Н.</w:t>
            </w:r>
          </w:p>
        </w:tc>
        <w:tc>
          <w:tcPr>
            <w:tcW w:w="14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5" w:right="14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Гла-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вы администра-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ции</w:t>
            </w:r>
            <w:r>
              <w:rPr>
                <w:rFonts w:ascii="Times New Roman" w:hAnsi="Times New Roman"/>
                <w:sz w:val="18"/>
              </w:rPr>
              <w:t> города</w:t>
            </w:r>
            <w:r>
              <w:rPr>
                <w:rFonts w:ascii="Times New Roman" w:hAnsi="Times New Roman"/>
                <w:spacing w:val="-1"/>
                <w:sz w:val="18"/>
              </w:rPr>
              <w:t> Твери</w:t>
            </w:r>
          </w:p>
        </w:tc>
        <w:tc>
          <w:tcPr>
            <w:tcW w:w="11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060 679,15</w:t>
            </w:r>
          </w:p>
        </w:tc>
        <w:tc>
          <w:tcPr>
            <w:tcW w:w="11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730 115,85</w:t>
            </w:r>
          </w:p>
        </w:tc>
        <w:tc>
          <w:tcPr>
            <w:tcW w:w="3272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59" w:right="11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HYUNDAI</w:t>
            </w:r>
            <w:r>
              <w:rPr>
                <w:rFonts w:ascii="Times New Roman" w:hAnsi="Times New Roman"/>
                <w:sz w:val="18"/>
              </w:rPr>
              <w:t> I-30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306" w:right="15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9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30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488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67" w:hRule="exact"/>
        </w:trPr>
        <w:tc>
          <w:tcPr>
            <w:tcW w:w="115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7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272" w:type="dxa"/>
            <w:gridSpan w:val="4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8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259,1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59" w:hRule="exact"/>
        </w:trPr>
        <w:tc>
          <w:tcPr>
            <w:tcW w:w="2568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0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220</w:t>
            </w:r>
            <w:r>
              <w:rPr>
                <w:rFonts w:ascii="Times New Roman"/>
                <w:spacing w:val="-1"/>
                <w:sz w:val="18"/>
              </w:rPr>
              <w:t> 181,37</w:t>
            </w:r>
          </w:p>
        </w:tc>
        <w:tc>
          <w:tcPr>
            <w:tcW w:w="117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0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1" w:right="7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55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4" w:right="43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674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488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67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35" w:right="13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X-Trail</w:t>
            </w:r>
            <w:r>
              <w:rPr>
                <w:rFonts w:ascii="Times New Roman" w:hAnsi="Times New Roman"/>
                <w:spacing w:val="28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33" w:type="dxa"/>
            <w:gridSpan w:val="3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55" w:hRule="exact"/>
        </w:trPr>
        <w:tc>
          <w:tcPr>
            <w:tcW w:w="256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7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4" w:right="43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67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259,1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3"/>
              <w:ind w:left="135" w:right="13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Skoda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Rapid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33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pgSz w:w="16840" w:h="11910" w:orient="landscape"/>
          <w:pgMar w:header="727" w:footer="0" w:top="920" w:bottom="280" w:left="1000" w:right="560"/>
          <w:pgNumType w:start="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418"/>
        <w:gridCol w:w="1135"/>
        <w:gridCol w:w="1169"/>
        <w:gridCol w:w="1135"/>
        <w:gridCol w:w="994"/>
        <w:gridCol w:w="710"/>
        <w:gridCol w:w="684"/>
        <w:gridCol w:w="1836"/>
        <w:gridCol w:w="1268"/>
        <w:gridCol w:w="851"/>
        <w:gridCol w:w="715"/>
        <w:gridCol w:w="1973"/>
      </w:tblGrid>
      <w:tr>
        <w:trPr>
          <w:trHeight w:val="444" w:hRule="exact"/>
        </w:trPr>
        <w:tc>
          <w:tcPr>
            <w:tcW w:w="115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90" w:right="175" w:hanging="21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Прокудин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В.А.</w:t>
            </w:r>
          </w:p>
        </w:tc>
        <w:tc>
          <w:tcPr>
            <w:tcW w:w="141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" w:right="14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Гла-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вы администра-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ции</w:t>
            </w:r>
            <w:r>
              <w:rPr>
                <w:rFonts w:ascii="Times New Roman" w:hAnsi="Times New Roman"/>
                <w:sz w:val="18"/>
              </w:rPr>
              <w:t> города</w:t>
            </w:r>
            <w:r>
              <w:rPr>
                <w:rFonts w:ascii="Times New Roman" w:hAnsi="Times New Roman"/>
                <w:spacing w:val="-1"/>
                <w:sz w:val="18"/>
              </w:rPr>
              <w:t> Твери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019 621,32</w:t>
            </w:r>
          </w:p>
        </w:tc>
        <w:tc>
          <w:tcPr>
            <w:tcW w:w="116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672 930,56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53" w:right="80" w:hanging="7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6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539,5</w:t>
            </w:r>
          </w:p>
        </w:tc>
        <w:tc>
          <w:tcPr>
            <w:tcW w:w="68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3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61" w:right="5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LADA</w:t>
            </w:r>
            <w:r>
              <w:rPr>
                <w:rFonts w:ascii="Times New Roman" w:hAnsi="Times New Roman"/>
                <w:spacing w:val="43"/>
                <w:sz w:val="18"/>
              </w:rPr>
              <w:t> </w:t>
            </w:r>
            <w:r>
              <w:rPr>
                <w:rFonts w:ascii="Times New Roman" w:hAnsi="Times New Roman"/>
                <w:spacing w:val="1"/>
                <w:sz w:val="18"/>
              </w:rPr>
              <w:t>2107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7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1" w:right="5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FORD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«</w:t>
            </w:r>
            <w:r>
              <w:rPr>
                <w:rFonts w:ascii="Times New Roman" w:hAnsi="Times New Roman"/>
                <w:spacing w:val="-1"/>
                <w:sz w:val="18"/>
              </w:rPr>
              <w:t>FOCUS</w:t>
            </w:r>
            <w:r>
              <w:rPr>
                <w:rFonts w:ascii="Times New Roman" w:hAnsi="Times New Roman"/>
                <w:spacing w:val="-1"/>
                <w:sz w:val="18"/>
              </w:rPr>
              <w:t>»</w:t>
            </w:r>
          </w:p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6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3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0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18,00</w:t>
            </w:r>
          </w:p>
        </w:tc>
        <w:tc>
          <w:tcPr>
            <w:tcW w:w="71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5" w:hRule="exact"/>
        </w:trPr>
        <w:tc>
          <w:tcPr>
            <w:tcW w:w="11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53" w:right="126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6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1500</w:t>
            </w:r>
          </w:p>
        </w:tc>
        <w:tc>
          <w:tcPr>
            <w:tcW w:w="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3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51,7</w:t>
            </w:r>
          </w:p>
        </w:tc>
        <w:tc>
          <w:tcPr>
            <w:tcW w:w="7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Ж </w:t>
            </w:r>
            <w:r>
              <w:rPr>
                <w:rFonts w:ascii="Times New Roman" w:hAnsi="Times New Roman"/>
                <w:spacing w:val="-1"/>
                <w:sz w:val="18"/>
              </w:rPr>
              <w:t>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6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300,6</w:t>
            </w:r>
          </w:p>
        </w:tc>
        <w:tc>
          <w:tcPr>
            <w:tcW w:w="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3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6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115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5"/>
              <w:ind w:left="1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1"/>
              <w:ind w:left="226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5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6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3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6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571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197</w:t>
            </w:r>
            <w:r>
              <w:rPr>
                <w:rFonts w:ascii="Times New Roman"/>
                <w:spacing w:val="-1"/>
                <w:sz w:val="18"/>
              </w:rPr>
              <w:t> 730,86</w:t>
            </w:r>
          </w:p>
        </w:tc>
        <w:tc>
          <w:tcPr>
            <w:tcW w:w="116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63</w:t>
            </w:r>
            <w:r>
              <w:rPr>
                <w:rFonts w:ascii="Times New Roman"/>
                <w:spacing w:val="-1"/>
                <w:sz w:val="18"/>
              </w:rPr>
              <w:t> 200,00</w:t>
            </w:r>
          </w:p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6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51,7</w:t>
            </w:r>
          </w:p>
        </w:tc>
        <w:tc>
          <w:tcPr>
            <w:tcW w:w="6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61" w:right="5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ГАЗ</w:t>
            </w:r>
            <w:r>
              <w:rPr>
                <w:rFonts w:ascii="Times New Roman" w:hAnsi="Times New Roman"/>
                <w:spacing w:val="-1"/>
                <w:sz w:val="18"/>
              </w:rPr>
              <w:t>-3110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18" w:right="194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0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539,5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16" w:hRule="exact"/>
        </w:trPr>
        <w:tc>
          <w:tcPr>
            <w:tcW w:w="2571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3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1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2"/>
              <w:ind w:left="20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300,6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2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74" w:hRule="exact"/>
        </w:trPr>
        <w:tc>
          <w:tcPr>
            <w:tcW w:w="115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Карпов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В.И.</w:t>
            </w:r>
          </w:p>
        </w:tc>
        <w:tc>
          <w:tcPr>
            <w:tcW w:w="141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" w:right="3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Первый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замести-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Главы адми-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нистрации</w:t>
            </w:r>
            <w:r>
              <w:rPr>
                <w:rFonts w:ascii="Times New Roman" w:hAnsi="Times New Roman"/>
                <w:sz w:val="18"/>
              </w:rPr>
              <w:t> города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Твери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630599,35</w:t>
            </w:r>
          </w:p>
        </w:tc>
        <w:tc>
          <w:tcPr>
            <w:tcW w:w="11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215 525,28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253" w:right="126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226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1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1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" w:right="5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AUDI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Q5</w:t>
            </w:r>
          </w:p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54,5</w:t>
            </w:r>
          </w:p>
        </w:tc>
        <w:tc>
          <w:tcPr>
            <w:tcW w:w="71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11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9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59" w:right="158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87,8</w:t>
            </w:r>
          </w:p>
        </w:tc>
        <w:tc>
          <w:tcPr>
            <w:tcW w:w="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3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6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11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8"/>
              <w:ind w:left="226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67,1</w:t>
            </w:r>
          </w:p>
        </w:tc>
        <w:tc>
          <w:tcPr>
            <w:tcW w:w="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3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6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11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Бокс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6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3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6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59" w:hRule="exact"/>
        </w:trPr>
        <w:tc>
          <w:tcPr>
            <w:tcW w:w="115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2"/>
              <w:ind w:left="3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26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2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3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3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6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2571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473</w:t>
            </w:r>
            <w:r>
              <w:rPr>
                <w:rFonts w:ascii="Times New Roman"/>
                <w:spacing w:val="-1"/>
                <w:sz w:val="18"/>
              </w:rPr>
              <w:t> 819,26</w:t>
            </w:r>
          </w:p>
        </w:tc>
        <w:tc>
          <w:tcPr>
            <w:tcW w:w="116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left="2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43" w:right="136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12" w:right="94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700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1" w:right="5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X-trail</w:t>
            </w:r>
            <w:r>
              <w:rPr>
                <w:rFonts w:ascii="Times New Roman" w:hAnsi="Times New Roman"/>
                <w:spacing w:val="23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8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8"/>
              <w:ind w:left="2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67,1</w:t>
            </w:r>
          </w:p>
        </w:tc>
        <w:tc>
          <w:tcPr>
            <w:tcW w:w="7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8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8"/>
              <w:ind w:left="6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571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45" w:right="172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87,8</w:t>
            </w:r>
          </w:p>
        </w:tc>
        <w:tc>
          <w:tcPr>
            <w:tcW w:w="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3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6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29" w:hRule="exact"/>
        </w:trPr>
        <w:tc>
          <w:tcPr>
            <w:tcW w:w="257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2" w:right="94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54,5</w:t>
            </w:r>
          </w:p>
        </w:tc>
        <w:tc>
          <w:tcPr>
            <w:tcW w:w="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3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6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27" w:footer="0" w:top="920" w:bottom="280" w:left="1000" w:right="5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418"/>
        <w:gridCol w:w="1135"/>
        <w:gridCol w:w="1138"/>
        <w:gridCol w:w="1133"/>
        <w:gridCol w:w="994"/>
        <w:gridCol w:w="710"/>
        <w:gridCol w:w="704"/>
        <w:gridCol w:w="1850"/>
        <w:gridCol w:w="1272"/>
        <w:gridCol w:w="853"/>
        <w:gridCol w:w="710"/>
        <w:gridCol w:w="1973"/>
      </w:tblGrid>
      <w:tr>
        <w:trPr>
          <w:trHeight w:val="706" w:hRule="exact"/>
        </w:trPr>
        <w:tc>
          <w:tcPr>
            <w:tcW w:w="115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191" w:hanging="19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Гаврилин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А.В.</w:t>
            </w:r>
          </w:p>
        </w:tc>
        <w:tc>
          <w:tcPr>
            <w:tcW w:w="141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8" w:right="14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Гла-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вы администра-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ции</w:t>
            </w:r>
            <w:r>
              <w:rPr>
                <w:rFonts w:ascii="Times New Roman" w:hAnsi="Times New Roman"/>
                <w:sz w:val="18"/>
              </w:rPr>
              <w:t> города</w:t>
            </w:r>
            <w:r>
              <w:rPr>
                <w:rFonts w:ascii="Times New Roman" w:hAnsi="Times New Roman"/>
                <w:spacing w:val="-1"/>
                <w:sz w:val="18"/>
              </w:rPr>
              <w:t> Твери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713 941,00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713 941,00</w:t>
            </w:r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3"/>
              <w:ind w:left="251" w:right="126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3"/>
              <w:ind w:left="226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593,0</w:t>
            </w:r>
          </w:p>
        </w:tc>
        <w:tc>
          <w:tcPr>
            <w:tcW w:w="70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0" w:right="2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легковые: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FORD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ФОРД</w:t>
            </w:r>
          </w:p>
          <w:p>
            <w:pPr>
              <w:pStyle w:val="TableParagraph"/>
              <w:spacing w:line="206" w:lineRule="exact"/>
              <w:ind w:left="5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«ФОКУС»</w:t>
            </w:r>
          </w:p>
          <w:p>
            <w:pPr>
              <w:pStyle w:val="TableParagraph"/>
              <w:spacing w:line="240" w:lineRule="auto"/>
              <w:ind w:left="265" w:right="26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BMW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318i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7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11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51" w:right="126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6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451,0</w:t>
            </w: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35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Садовый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6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27,3</w:t>
            </w: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35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6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48,0</w:t>
            </w: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35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115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5" w:right="21" w:firstLine="14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97/100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67,5</w:t>
            </w: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35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571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</w:t>
            </w:r>
            <w:r>
              <w:rPr>
                <w:rFonts w:ascii="Times New Roman"/>
                <w:spacing w:val="-1"/>
                <w:sz w:val="18"/>
              </w:rPr>
              <w:t> 694,71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" w:right="67" w:firstLine="9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1/100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67,5</w:t>
            </w:r>
          </w:p>
        </w:tc>
        <w:tc>
          <w:tcPr>
            <w:tcW w:w="7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22" w:right="193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3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593,0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571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22" w:right="193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451,0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71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Садовый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27,3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71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571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" w:right="67" w:firstLine="9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1/100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67,5</w:t>
            </w:r>
          </w:p>
        </w:tc>
        <w:tc>
          <w:tcPr>
            <w:tcW w:w="7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322" w:right="193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593,0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571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322" w:right="193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451,0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71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Садовый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27,3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71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571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" w:right="67" w:firstLine="9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1/100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67,5</w:t>
            </w:r>
          </w:p>
        </w:tc>
        <w:tc>
          <w:tcPr>
            <w:tcW w:w="7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322" w:right="193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593,0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571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322" w:right="193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451,0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71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Садовый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27,3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70" w:hRule="exact"/>
        </w:trPr>
        <w:tc>
          <w:tcPr>
            <w:tcW w:w="257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27" w:footer="0" w:top="920" w:bottom="280" w:left="1000" w:right="56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0" w:right="66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Сведения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 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имуществе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имущественного характера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муниципальных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служащих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 w:before="2"/>
        <w:ind w:left="0" w:right="2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 также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имуществе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имущественного характера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супруги (супруга)</w:t>
      </w:r>
      <w:r>
        <w:rPr>
          <w:rFonts w:ascii="Times New Roman" w:hAnsi="Times New Roman"/>
        </w:rPr>
        <w:t> и </w:t>
      </w:r>
      <w:r>
        <w:rPr>
          <w:rFonts w:ascii="Times New Roman" w:hAnsi="Times New Roman"/>
          <w:spacing w:val="-1"/>
        </w:rPr>
        <w:t>несовершеннолетних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детей</w:t>
      </w:r>
      <w:r>
        <w:rPr>
          <w:rFonts w:ascii="Times New Roman" w:hAnsi="Times New Roman"/>
        </w:rPr>
        <w:t> за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год</w:t>
      </w:r>
      <w:r>
        <w:rPr>
          <w:rFonts w:ascii="Times New Roman" w:hAnsi="Times New Roman"/>
          <w:b w:val="0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1558"/>
        <w:gridCol w:w="1006"/>
        <w:gridCol w:w="70"/>
        <w:gridCol w:w="992"/>
        <w:gridCol w:w="1207"/>
        <w:gridCol w:w="986"/>
        <w:gridCol w:w="746"/>
        <w:gridCol w:w="735"/>
        <w:gridCol w:w="1819"/>
        <w:gridCol w:w="1289"/>
        <w:gridCol w:w="130"/>
        <w:gridCol w:w="771"/>
        <w:gridCol w:w="120"/>
        <w:gridCol w:w="826"/>
        <w:gridCol w:w="1735"/>
        <w:gridCol w:w="77"/>
      </w:tblGrid>
      <w:tr>
        <w:trPr>
          <w:trHeight w:val="1272" w:hRule="exact"/>
        </w:trPr>
        <w:tc>
          <w:tcPr>
            <w:tcW w:w="106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131" w:right="133" w:firstLine="1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Фамилия,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инициалы</w:t>
            </w:r>
          </w:p>
        </w:tc>
        <w:tc>
          <w:tcPr>
            <w:tcW w:w="155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Должность</w:t>
            </w:r>
          </w:p>
        </w:tc>
        <w:tc>
          <w:tcPr>
            <w:tcW w:w="2067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320" w:right="31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Декларированный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годовой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</w:p>
          <w:p>
            <w:pPr>
              <w:pStyle w:val="TableParagraph"/>
              <w:spacing w:line="206" w:lineRule="exact" w:before="1"/>
              <w:ind w:left="61" w:right="60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</w:t>
            </w:r>
            <w:r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г. </w:t>
            </w:r>
            <w:r>
              <w:rPr>
                <w:rFonts w:ascii="Times New Roman" w:hAnsi="Times New Roman"/>
                <w:spacing w:val="-1"/>
                <w:sz w:val="18"/>
              </w:rPr>
              <w:t>(руб.),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числе 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основному месту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5494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1175" w:right="37" w:hanging="113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транспортных средств,</w:t>
            </w:r>
            <w:r>
              <w:rPr>
                <w:rFonts w:ascii="Times New Roman" w:hAnsi="Times New Roman"/>
                <w:spacing w:val="7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принадлежащих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> праве собственности</w:t>
            </w:r>
          </w:p>
        </w:tc>
        <w:tc>
          <w:tcPr>
            <w:tcW w:w="3135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3" w:right="2" w:firstLine="27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4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пользовании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Сведения</w:t>
            </w:r>
          </w:p>
          <w:p>
            <w:pPr>
              <w:pStyle w:val="TableParagraph"/>
              <w:spacing w:line="240" w:lineRule="auto" w:before="2"/>
              <w:ind w:left="51" w:right="45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об </w:t>
            </w:r>
            <w:r>
              <w:rPr>
                <w:rFonts w:ascii="Times New Roman" w:hAnsi="Times New Roman"/>
                <w:spacing w:val="-1"/>
                <w:sz w:val="18"/>
              </w:rPr>
              <w:t>источниках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получения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счет</w:t>
            </w:r>
            <w:r>
              <w:rPr>
                <w:rFonts w:ascii="Times New Roman" w:hAnsi="Times New Roman"/>
                <w:sz w:val="18"/>
              </w:rPr>
              <w:t> которых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совершены сделки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приобретению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участка,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иного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недвижимого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транспортного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ценных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бумаг,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участия,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паев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уставных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(складочных)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капиталах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организаций,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если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сумма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таких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сделок превышает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общий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служащего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(работника)</w:t>
            </w:r>
            <w:r>
              <w:rPr>
                <w:rFonts w:ascii="Times New Roman" w:hAnsi="Times New Roman"/>
                <w:sz w:val="18"/>
              </w:rPr>
              <w:t> и его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супруги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(супруга)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три </w:t>
            </w:r>
            <w:r>
              <w:rPr>
                <w:rFonts w:ascii="Times New Roman" w:hAnsi="Times New Roman"/>
                <w:spacing w:val="-1"/>
                <w:sz w:val="18"/>
              </w:rPr>
              <w:t>последних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года,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предшествующих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отчетному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периоду</w:t>
            </w:r>
          </w:p>
        </w:tc>
      </w:tr>
      <w:tr>
        <w:trPr>
          <w:trHeight w:val="4141" w:hRule="exact"/>
        </w:trPr>
        <w:tc>
          <w:tcPr>
            <w:tcW w:w="106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</w:p>
        </w:tc>
        <w:tc>
          <w:tcPr>
            <w:tcW w:w="106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49" w:right="5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 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20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5" w:right="21" w:firstLine="8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недвижимости</w:t>
            </w:r>
          </w:p>
        </w:tc>
        <w:tc>
          <w:tcPr>
            <w:tcW w:w="986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"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 </w:t>
            </w:r>
            <w:r>
              <w:rPr>
                <w:rFonts w:ascii="Times New Roman" w:hAnsi="Times New Roman"/>
                <w:spacing w:val="-1"/>
                <w:sz w:val="18"/>
              </w:rPr>
              <w:t>собственнос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ти</w:t>
            </w:r>
          </w:p>
        </w:tc>
        <w:tc>
          <w:tcPr>
            <w:tcW w:w="746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109" w:right="3" w:hanging="10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(кв.м.)</w:t>
            </w:r>
          </w:p>
        </w:tc>
        <w:tc>
          <w:tcPr>
            <w:tcW w:w="735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44" w:right="42" w:firstLine="3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</w:t>
            </w:r>
            <w:r>
              <w:rPr>
                <w:rFonts w:ascii="Times New Roman" w:hAnsi="Times New Roman"/>
                <w:spacing w:val="-1"/>
                <w:sz w:val="18"/>
              </w:rPr>
              <w:t>располо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жения</w:t>
            </w:r>
          </w:p>
        </w:tc>
        <w:tc>
          <w:tcPr>
            <w:tcW w:w="1819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339" w:right="33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Транспортные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</w:t>
            </w:r>
          </w:p>
          <w:p>
            <w:pPr>
              <w:pStyle w:val="TableParagraph"/>
              <w:spacing w:line="240" w:lineRule="auto"/>
              <w:ind w:left="138" w:right="1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(вид транспортного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</w:p>
          <w:p>
            <w:pPr>
              <w:pStyle w:val="TableParagraph"/>
              <w:spacing w:line="206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марка,</w:t>
            </w:r>
          </w:p>
          <w:p>
            <w:pPr>
              <w:pStyle w:val="TableParagraph"/>
              <w:spacing w:line="240" w:lineRule="auto" w:before="2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 собственности)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66" w:right="62" w:firstLine="3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объектов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недвижимости</w:t>
            </w:r>
          </w:p>
        </w:tc>
        <w:tc>
          <w:tcPr>
            <w:tcW w:w="901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10" w:right="81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(кв.м)</w:t>
            </w:r>
          </w:p>
        </w:tc>
        <w:tc>
          <w:tcPr>
            <w:tcW w:w="946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42" w:right="38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</w:t>
            </w:r>
            <w:r>
              <w:rPr>
                <w:rFonts w:ascii="Times New Roman" w:hAnsi="Times New Roman"/>
                <w:spacing w:val="-1"/>
                <w:sz w:val="18"/>
              </w:rPr>
              <w:t>Расположе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1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06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27" w:right="177" w:hanging="1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Авдонин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М.А.</w:t>
            </w:r>
          </w:p>
        </w:tc>
        <w:tc>
          <w:tcPr>
            <w:tcW w:w="155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7" w:right="36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района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градостроительног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регулирования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территориального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планирования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архитектуры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строительства</w:t>
            </w:r>
          </w:p>
        </w:tc>
        <w:tc>
          <w:tcPr>
            <w:tcW w:w="100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337 311,35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115 660,36</w:t>
            </w:r>
          </w:p>
        </w:tc>
        <w:tc>
          <w:tcPr>
            <w:tcW w:w="1207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91" w:right="162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4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1402,5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" w:right="2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легковой: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Ford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Focus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3135" w:type="dxa"/>
            <w:gridSpan w:val="5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7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77" w:type="dxa"/>
            <w:vMerge w:val="restart"/>
            <w:tcBorders>
              <w:top w:val="single" w:sz="13" w:space="0" w:color="000000"/>
              <w:left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863" w:hRule="exact"/>
        </w:trPr>
        <w:tc>
          <w:tcPr>
            <w:tcW w:w="106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1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8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07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4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372,6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135" w:type="dxa"/>
            <w:gridSpan w:val="5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7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7" w:type="dxa"/>
            <w:vMerge/>
            <w:tcBorders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626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00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187</w:t>
            </w:r>
            <w:r>
              <w:rPr>
                <w:rFonts w:ascii="Times New Roman"/>
                <w:spacing w:val="-1"/>
                <w:sz w:val="18"/>
              </w:rPr>
              <w:t> 246,05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1"/>
              <w:ind w:left="301" w:right="25" w:hanging="28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7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95,5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9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91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372,6</w:t>
            </w:r>
          </w:p>
        </w:tc>
        <w:tc>
          <w:tcPr>
            <w:tcW w:w="826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13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77" w:type="dxa"/>
            <w:vMerge w:val="restart"/>
            <w:tcBorders>
              <w:top w:val="nil" w:sz="6" w:space="0" w:color="auto"/>
              <w:left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73" w:hRule="exact"/>
        </w:trPr>
        <w:tc>
          <w:tcPr>
            <w:tcW w:w="2626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1" w:type="dxa"/>
            <w:gridSpan w:val="2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4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1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left="397" w:right="268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0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1402,5</w:t>
            </w:r>
          </w:p>
        </w:tc>
        <w:tc>
          <w:tcPr>
            <w:tcW w:w="82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0"/>
              <w:ind w:left="13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7" w:type="dxa"/>
            <w:vMerge/>
            <w:tcBorders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06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Арестов </w:t>
            </w:r>
            <w:r>
              <w:rPr>
                <w:rFonts w:ascii="Times New Roman" w:hAnsi="Times New Roman"/>
                <w:sz w:val="18"/>
              </w:rPr>
              <w:t>Д.Н.</w:t>
            </w:r>
          </w:p>
        </w:tc>
        <w:tc>
          <w:tcPr>
            <w:tcW w:w="155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left="203" w:right="201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архитектуры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строительства</w:t>
            </w:r>
          </w:p>
        </w:tc>
        <w:tc>
          <w:tcPr>
            <w:tcW w:w="1075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404 882,3</w:t>
            </w:r>
          </w:p>
        </w:tc>
        <w:tc>
          <w:tcPr>
            <w:tcW w:w="992" w:type="dxa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404 882,3</w:t>
            </w:r>
          </w:p>
        </w:tc>
        <w:tc>
          <w:tcPr>
            <w:tcW w:w="1207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96" w:right="15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20" w:right="-9" w:hanging="30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74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675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1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1"/>
              <w:ind w:left="66" w:right="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Renault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Koleos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3135" w:type="dxa"/>
            <w:gridSpan w:val="5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2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7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2"/>
              <w:ind w:left="5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77" w:type="dxa"/>
            <w:vMerge w:val="restart"/>
            <w:tcBorders>
              <w:top w:val="nil" w:sz="6" w:space="0" w:color="auto"/>
              <w:left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106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69" w:right="141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4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61,8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135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7" w:type="dxa"/>
            <w:vMerge/>
            <w:tcBorders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default" r:id="rId6"/>
          <w:pgSz w:w="16840" w:h="11910" w:orient="landscape"/>
          <w:pgMar w:header="727" w:footer="0" w:top="920" w:bottom="280" w:left="1000" w:right="480"/>
          <w:pgNumType w:start="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807.219971pt;margin-top:252.290009pt;width:.5pt;height:1.6pt;mso-position-horizontal-relative:page;mso-position-vertical-relative:page;z-index:-429616" coordorigin="16144,5046" coordsize="10,32">
            <v:shape style="position:absolute;left:16144;top:5046;width:10;height:32" coordorigin="16144,5046" coordsize="10,32" path="m16144,5061l16154,5061e" filled="false" stroked="true" strokeweight="1.66pt" strokecolor="#000000">
              <v:path arrowok="t"/>
            </v:shape>
            <w10:wrap type="none"/>
          </v:group>
        </w:pict>
      </w:r>
      <w:r>
        <w:rPr/>
        <w:pict>
          <v:group style="position:absolute;margin-left:807.219971pt;margin-top:274.490021pt;width:.5pt;height:1.6pt;mso-position-horizontal-relative:page;mso-position-vertical-relative:page;z-index:-429592" coordorigin="16144,5490" coordsize="10,32">
            <v:shape style="position:absolute;left:16144;top:5490;width:10;height:32" coordorigin="16144,5490" coordsize="10,32" path="m16144,5505l16154,5505e" filled="false" stroked="true" strokeweight="1.66pt" strokecolor="#000000">
              <v:path arrowok="t"/>
            </v:shape>
            <w10:wrap type="none"/>
          </v:group>
        </w:pict>
      </w:r>
      <w:r>
        <w:rPr/>
        <w:pict>
          <v:group style="position:absolute;margin-left:807.219971pt;margin-top:361.27002pt;width:.5pt;height:1.6pt;mso-position-horizontal-relative:page;mso-position-vertical-relative:page;z-index:-429568" coordorigin="16144,7225" coordsize="10,32">
            <v:shape style="position:absolute;left:16144;top:7225;width:10;height:32" coordorigin="16144,7225" coordsize="10,32" path="m16144,7241l16154,7241e" filled="false" stroked="true" strokeweight="1.66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1546"/>
        <w:gridCol w:w="1087"/>
        <w:gridCol w:w="992"/>
        <w:gridCol w:w="1135"/>
        <w:gridCol w:w="84"/>
        <w:gridCol w:w="1001"/>
        <w:gridCol w:w="58"/>
        <w:gridCol w:w="689"/>
        <w:gridCol w:w="110"/>
        <w:gridCol w:w="624"/>
        <w:gridCol w:w="1848"/>
        <w:gridCol w:w="1260"/>
        <w:gridCol w:w="853"/>
        <w:gridCol w:w="1013"/>
        <w:gridCol w:w="1712"/>
      </w:tblGrid>
      <w:tr>
        <w:trPr>
          <w:trHeight w:val="638" w:hRule="exact"/>
        </w:trPr>
        <w:tc>
          <w:tcPr>
            <w:tcW w:w="10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4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8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9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0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7" w:lineRule="exact" w:before="90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4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12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1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26" w:hRule="exact"/>
        </w:trPr>
        <w:tc>
          <w:tcPr>
            <w:tcW w:w="2614" w:type="dxa"/>
            <w:gridSpan w:val="2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08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58,00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07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125" w:type="dxa"/>
            <w:gridSpan w:val="3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61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7"/>
              <w:ind w:left="1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08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7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9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7"/>
              <w:ind w:left="1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701" w:type="dxa"/>
            <w:gridSpan w:val="7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2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8"/>
              <w:ind w:left="5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318" w:right="188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3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675,0</w:t>
            </w:r>
          </w:p>
        </w:tc>
        <w:tc>
          <w:tcPr>
            <w:tcW w:w="1013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2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8"/>
              <w:ind w:left="4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38" w:hRule="exact"/>
        </w:trPr>
        <w:tc>
          <w:tcPr>
            <w:tcW w:w="26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701" w:type="dxa"/>
            <w:gridSpan w:val="7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57,0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614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8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701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61,8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2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261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left="1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08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9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left="1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701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7"/>
              <w:ind w:right="2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7"/>
              <w:ind w:left="5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318" w:right="188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675,0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2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26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701" w:type="dxa"/>
            <w:gridSpan w:val="7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57,0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2614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8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701" w:type="dxa"/>
            <w:gridSpan w:val="7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8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61,8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1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06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Белов </w:t>
            </w:r>
            <w:r>
              <w:rPr>
                <w:rFonts w:ascii="Times New Roman" w:hAnsi="Times New Roman"/>
                <w:sz w:val="18"/>
              </w:rPr>
              <w:t>В.В.</w:t>
            </w:r>
          </w:p>
        </w:tc>
        <w:tc>
          <w:tcPr>
            <w:tcW w:w="154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42" w:right="46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строительного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контроля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архитектуры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строительства</w:t>
            </w:r>
          </w:p>
        </w:tc>
        <w:tc>
          <w:tcPr>
            <w:tcW w:w="10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137 974,04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956</w:t>
            </w:r>
            <w:r>
              <w:rPr>
                <w:rFonts w:ascii="Times New Roman"/>
                <w:spacing w:val="-1"/>
                <w:sz w:val="18"/>
              </w:rPr>
              <w:t> 398,91</w:t>
            </w:r>
          </w:p>
        </w:tc>
        <w:tc>
          <w:tcPr>
            <w:tcW w:w="12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91" w:right="174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001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306" w:right="18" w:hanging="30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857" w:type="dxa"/>
            <w:gridSpan w:val="3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1000</w:t>
            </w:r>
          </w:p>
        </w:tc>
        <w:tc>
          <w:tcPr>
            <w:tcW w:w="62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6" w:right="6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Renault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Logan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5" w:right="18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26,0</w:t>
            </w:r>
          </w:p>
        </w:tc>
        <w:tc>
          <w:tcPr>
            <w:tcW w:w="10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1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106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9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0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857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12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00" w:hRule="exact"/>
        </w:trPr>
        <w:tc>
          <w:tcPr>
            <w:tcW w:w="106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8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9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001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07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857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76,3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12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2614" w:type="dxa"/>
            <w:gridSpan w:val="2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5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08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9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326</w:t>
            </w:r>
            <w:r>
              <w:rPr>
                <w:rFonts w:ascii="Times New Roman"/>
                <w:spacing w:val="-1"/>
                <w:sz w:val="18"/>
              </w:rPr>
              <w:t> 573,43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9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169</w:t>
            </w:r>
            <w:r>
              <w:rPr>
                <w:rFonts w:ascii="Times New Roman"/>
                <w:spacing w:val="-1"/>
                <w:sz w:val="18"/>
              </w:rPr>
              <w:t> 190,66</w:t>
            </w:r>
          </w:p>
        </w:tc>
        <w:tc>
          <w:tcPr>
            <w:tcW w:w="3701" w:type="dxa"/>
            <w:gridSpan w:val="7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5"/>
              <w:ind w:right="2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0"/>
              <w:ind w:left="5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0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0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56,80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0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4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66" w:hRule="exact"/>
        </w:trPr>
        <w:tc>
          <w:tcPr>
            <w:tcW w:w="106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51" w:right="109" w:hanging="24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Головкина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Л.В.</w:t>
            </w:r>
          </w:p>
        </w:tc>
        <w:tc>
          <w:tcPr>
            <w:tcW w:w="154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6"/>
              <w:ind w:left="42" w:right="46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строительного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контроля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архитектуры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строительства</w:t>
            </w:r>
          </w:p>
        </w:tc>
        <w:tc>
          <w:tcPr>
            <w:tcW w:w="108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0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071 744,96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071 744,74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19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142" w:type="dxa"/>
            <w:gridSpan w:val="3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411" w:right="71" w:hanging="36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ная</w:t>
            </w:r>
          </w:p>
        </w:tc>
        <w:tc>
          <w:tcPr>
            <w:tcW w:w="689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1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65,1</w:t>
            </w:r>
          </w:p>
        </w:tc>
        <w:tc>
          <w:tcPr>
            <w:tcW w:w="735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1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42" w:right="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 легковой</w:t>
            </w:r>
            <w:r>
              <w:rPr>
                <w:rFonts w:ascii="Times New Roman" w:hAnsi="Times New Roman"/>
                <w:spacing w:val="-1"/>
                <w:sz w:val="18"/>
              </w:rPr>
              <w:t>:</w:t>
            </w:r>
            <w:r>
              <w:rPr>
                <w:rFonts w:ascii="Times New Roman" w:hAnsi="Times New Roman"/>
                <w:spacing w:val="23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MAZDA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CX5</w:t>
            </w:r>
          </w:p>
          <w:p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1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171,40</w:t>
            </w:r>
          </w:p>
        </w:tc>
        <w:tc>
          <w:tcPr>
            <w:tcW w:w="10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4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46" w:hRule="exact"/>
        </w:trPr>
        <w:tc>
          <w:tcPr>
            <w:tcW w:w="106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4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8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1142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11" w:right="71" w:hanging="36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ная</w:t>
            </w:r>
          </w:p>
        </w:tc>
        <w:tc>
          <w:tcPr>
            <w:tcW w:w="68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24,8</w:t>
            </w:r>
          </w:p>
        </w:tc>
        <w:tc>
          <w:tcPr>
            <w:tcW w:w="7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6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12" w:type="dxa"/>
            <w:vMerge/>
            <w:tcBorders>
              <w:left w:val="single" w:sz="12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65" w:hRule="exact"/>
        </w:trPr>
        <w:tc>
          <w:tcPr>
            <w:tcW w:w="10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42" w:right="155" w:hanging="19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Гончаров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Н.И.</w:t>
            </w:r>
          </w:p>
        </w:tc>
        <w:tc>
          <w:tcPr>
            <w:tcW w:w="154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95" w:right="19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архитектуры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строительства</w:t>
            </w:r>
          </w:p>
        </w:tc>
        <w:tc>
          <w:tcPr>
            <w:tcW w:w="108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054 814,93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-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054 814,93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142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9" w:right="136" w:firstLine="17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68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52,8</w:t>
            </w:r>
          </w:p>
        </w:tc>
        <w:tc>
          <w:tcPr>
            <w:tcW w:w="73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12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71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5" w:hRule="exact"/>
        </w:trPr>
        <w:tc>
          <w:tcPr>
            <w:tcW w:w="2614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08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8"/>
              <w:ind w:left="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149 875,47</w:t>
            </w:r>
          </w:p>
        </w:tc>
        <w:tc>
          <w:tcPr>
            <w:tcW w:w="99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8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867</w:t>
            </w:r>
            <w:r>
              <w:rPr>
                <w:rFonts w:ascii="Times New Roman"/>
                <w:spacing w:val="-1"/>
                <w:sz w:val="18"/>
              </w:rPr>
              <w:t> 131,49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58" w:right="121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1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74" w:right="201" w:firstLine="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8/20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1160,00</w:t>
            </w:r>
          </w:p>
        </w:tc>
        <w:tc>
          <w:tcPr>
            <w:tcW w:w="7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9"/>
              <w:ind w:left="5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12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9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7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9"/>
              <w:ind w:left="4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0" w:hRule="exact"/>
        </w:trPr>
        <w:tc>
          <w:tcPr>
            <w:tcW w:w="26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42" w:right="3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дом</w:t>
            </w:r>
          </w:p>
        </w:tc>
        <w:tc>
          <w:tcPr>
            <w:tcW w:w="1142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358" w:right="68" w:hanging="31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8/20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68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130,1</w:t>
            </w:r>
          </w:p>
        </w:tc>
        <w:tc>
          <w:tcPr>
            <w:tcW w:w="7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125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52" w:hRule="exact"/>
        </w:trPr>
        <w:tc>
          <w:tcPr>
            <w:tcW w:w="261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8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142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09" w:right="136" w:firstLine="17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68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52,8</w:t>
            </w:r>
          </w:p>
        </w:tc>
        <w:tc>
          <w:tcPr>
            <w:tcW w:w="7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125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27" w:footer="0" w:top="920" w:bottom="280" w:left="1000" w:right="5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287.929993pt;margin-top:86.000008pt;width:1.45pt;height:.1pt;mso-position-horizontal-relative:page;mso-position-vertical-relative:page;z-index:-429544" coordorigin="5759,1720" coordsize="29,2">
            <v:shape style="position:absolute;left:5759;top:1720;width:29;height:2" coordorigin="5759,1720" coordsize="29,0" path="m5759,1720l5787,1720e" filled="false" stroked="true" strokeweight="1.66pt" strokecolor="#000000">
              <v:path arrowok="t"/>
            </v:shape>
            <w10:wrap type="none"/>
          </v:group>
        </w:pict>
      </w:r>
      <w:r>
        <w:rPr/>
        <w:pict>
          <v:group style="position:absolute;margin-left:287.929993pt;margin-top:201.470001pt;width:1.45pt;height:.1pt;mso-position-horizontal-relative:page;mso-position-vertical-relative:page;z-index:-429520" coordorigin="5759,4029" coordsize="29,2">
            <v:shape style="position:absolute;left:5759;top:4029;width:29;height:2" coordorigin="5759,4029" coordsize="29,0" path="m5759,4029l5787,4029e" filled="false" stroked="true" strokeweight="1.66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1510"/>
        <w:gridCol w:w="1018"/>
        <w:gridCol w:w="997"/>
        <w:gridCol w:w="1200"/>
        <w:gridCol w:w="103"/>
        <w:gridCol w:w="1004"/>
        <w:gridCol w:w="701"/>
        <w:gridCol w:w="731"/>
        <w:gridCol w:w="1848"/>
        <w:gridCol w:w="835"/>
        <w:gridCol w:w="446"/>
        <w:gridCol w:w="401"/>
        <w:gridCol w:w="449"/>
        <w:gridCol w:w="994"/>
        <w:gridCol w:w="1699"/>
      </w:tblGrid>
      <w:tr>
        <w:trPr>
          <w:trHeight w:val="444" w:hRule="exact"/>
        </w:trPr>
        <w:tc>
          <w:tcPr>
            <w:tcW w:w="106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51" w:right="174" w:hanging="17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Ефремов В.В.</w:t>
            </w:r>
          </w:p>
        </w:tc>
        <w:tc>
          <w:tcPr>
            <w:tcW w:w="15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2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 отдела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строительного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контроля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архитектуры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строительства</w:t>
            </w:r>
          </w:p>
        </w:tc>
        <w:tc>
          <w:tcPr>
            <w:tcW w:w="101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085 746,58</w:t>
            </w:r>
          </w:p>
        </w:tc>
        <w:tc>
          <w:tcPr>
            <w:tcW w:w="9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" w:right="-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085 746,58</w:t>
            </w:r>
          </w:p>
        </w:tc>
        <w:tc>
          <w:tcPr>
            <w:tcW w:w="120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11" w:right="36" w:hanging="36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ная</w:t>
            </w:r>
          </w:p>
        </w:tc>
        <w:tc>
          <w:tcPr>
            <w:tcW w:w="70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5" w:right="2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легковые: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210740</w:t>
            </w:r>
          </w:p>
          <w:p>
            <w:pPr>
              <w:pStyle w:val="TableParagraph"/>
              <w:spacing w:line="207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9" w:right="160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Opel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А</w:t>
            </w:r>
            <w:r>
              <w:rPr>
                <w:rFonts w:ascii="Times New Roman" w:hAnsi="Times New Roman"/>
                <w:spacing w:val="-2"/>
                <w:sz w:val="18"/>
              </w:rPr>
              <w:t>stra</w:t>
            </w:r>
            <w:r>
              <w:rPr>
                <w:rFonts w:ascii="Times New Roman" w:hAnsi="Times New Roman"/>
                <w:spacing w:val="25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9" w:right="1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Мототранспортные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средства: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ИЖ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Ю</w:t>
            </w:r>
            <w:r>
              <w:rPr>
                <w:rFonts w:ascii="Times New Roman" w:hAnsi="Times New Roman"/>
                <w:sz w:val="18"/>
              </w:rPr>
              <w:t>-5</w:t>
            </w:r>
          </w:p>
          <w:p>
            <w:pPr>
              <w:pStyle w:val="TableParagraph"/>
              <w:spacing w:line="207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8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27" w:right="19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2400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5" w:right="87" w:firstLine="9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Основной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ипотечный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кредит,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кредитный</w:t>
            </w:r>
            <w:r>
              <w:rPr>
                <w:rFonts w:ascii="Times New Roman" w:hAnsi="Times New Roman"/>
                <w:sz w:val="18"/>
              </w:rPr>
              <w:t> договор</w:t>
            </w:r>
          </w:p>
        </w:tc>
      </w:tr>
      <w:tr>
        <w:trPr>
          <w:trHeight w:val="1865" w:hRule="exact"/>
        </w:trPr>
        <w:tc>
          <w:tcPr>
            <w:tcW w:w="106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3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8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2578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3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01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361</w:t>
            </w:r>
            <w:r>
              <w:rPr>
                <w:rFonts w:ascii="Times New Roman"/>
                <w:spacing w:val="-1"/>
                <w:sz w:val="18"/>
              </w:rPr>
              <w:t> 808,65</w:t>
            </w:r>
          </w:p>
        </w:tc>
        <w:tc>
          <w:tcPr>
            <w:tcW w:w="9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355</w:t>
            </w:r>
            <w:r>
              <w:rPr>
                <w:rFonts w:ascii="Times New Roman"/>
                <w:spacing w:val="-1"/>
                <w:sz w:val="18"/>
              </w:rPr>
              <w:t> 521,36</w:t>
            </w: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07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92,6</w:t>
            </w:r>
          </w:p>
        </w:tc>
        <w:tc>
          <w:tcPr>
            <w:tcW w:w="7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27" w:right="19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3300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4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10" w:hRule="exact"/>
        </w:trPr>
        <w:tc>
          <w:tcPr>
            <w:tcW w:w="2578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1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8" w:type="dxa"/>
            <w:gridSpan w:val="2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1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3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4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8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8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8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8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9"/>
              <w:ind w:left="4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66" w:hRule="exact"/>
        </w:trPr>
        <w:tc>
          <w:tcPr>
            <w:tcW w:w="106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Ивкова </w:t>
            </w:r>
            <w:r>
              <w:rPr>
                <w:rFonts w:ascii="Times New Roman" w:hAnsi="Times New Roman"/>
                <w:sz w:val="18"/>
              </w:rPr>
              <w:t>Л.Л.</w:t>
            </w:r>
          </w:p>
        </w:tc>
        <w:tc>
          <w:tcPr>
            <w:tcW w:w="15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42" w:right="10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строительного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контроля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архитектуры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строительства</w:t>
            </w:r>
          </w:p>
        </w:tc>
        <w:tc>
          <w:tcPr>
            <w:tcW w:w="101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321 536,72</w:t>
            </w:r>
          </w:p>
        </w:tc>
        <w:tc>
          <w:tcPr>
            <w:tcW w:w="9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095 218,65</w:t>
            </w:r>
          </w:p>
        </w:tc>
        <w:tc>
          <w:tcPr>
            <w:tcW w:w="130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4"/>
              <w:ind w:left="339" w:right="20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004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313" w:right="33" w:hanging="28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701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1"/>
              <w:ind w:left="1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320</w:t>
            </w:r>
          </w:p>
        </w:tc>
        <w:tc>
          <w:tcPr>
            <w:tcW w:w="73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125" w:type="dxa"/>
            <w:gridSpan w:val="5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2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6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106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0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Садовый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0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13" w:right="33" w:hanging="28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7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125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74" w:hRule="exact"/>
        </w:trPr>
        <w:tc>
          <w:tcPr>
            <w:tcW w:w="106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0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00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9"/>
              <w:ind w:left="313" w:right="33" w:hanging="28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7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69,5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125" w:type="dxa"/>
            <w:gridSpan w:val="5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578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01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4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190</w:t>
            </w:r>
            <w:r>
              <w:rPr>
                <w:rFonts w:ascii="Times New Roman"/>
                <w:spacing w:val="-1"/>
                <w:sz w:val="18"/>
              </w:rPr>
              <w:t> 058,67</w:t>
            </w:r>
          </w:p>
        </w:tc>
        <w:tc>
          <w:tcPr>
            <w:tcW w:w="9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4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39" w:right="20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13" w:right="33" w:hanging="28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3"/>
              <w:ind w:left="66" w:right="6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CHEVROLET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NIVA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212300-55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27" w:right="19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0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320</w:t>
            </w:r>
          </w:p>
        </w:tc>
        <w:tc>
          <w:tcPr>
            <w:tcW w:w="99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left="4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44" w:hRule="exact"/>
        </w:trPr>
        <w:tc>
          <w:tcPr>
            <w:tcW w:w="257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03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0"/>
              <w:ind w:left="3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100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5"/>
              <w:ind w:left="313" w:right="33" w:hanging="28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70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0"/>
              <w:ind w:left="1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20,6</w:t>
            </w:r>
          </w:p>
        </w:tc>
        <w:tc>
          <w:tcPr>
            <w:tcW w:w="7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1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Садовый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2578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1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0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3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8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8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9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69,5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9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07" w:hRule="exact"/>
        </w:trPr>
        <w:tc>
          <w:tcPr>
            <w:tcW w:w="10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61" w:right="77" w:hanging="24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Каменских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П.И.</w:t>
            </w:r>
          </w:p>
        </w:tc>
        <w:tc>
          <w:tcPr>
            <w:tcW w:w="15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3" w:right="12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района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градостроительног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регулирования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территориального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планирования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архитектуры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строительства</w:t>
            </w:r>
          </w:p>
        </w:tc>
        <w:tc>
          <w:tcPr>
            <w:tcW w:w="10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426</w:t>
            </w:r>
            <w:r>
              <w:rPr>
                <w:rFonts w:ascii="Times New Roman"/>
                <w:spacing w:val="-1"/>
                <w:sz w:val="18"/>
              </w:rPr>
              <w:t> 961,49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395</w:t>
            </w:r>
            <w:r>
              <w:rPr>
                <w:rFonts w:ascii="Times New Roman"/>
                <w:spacing w:val="-1"/>
                <w:sz w:val="18"/>
              </w:rPr>
              <w:t> 323,60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4" w:right="100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42,8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410" w:lineRule="atLeast" w:before="102"/>
              <w:ind w:left="25" w:right="2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легковые: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УАЗ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31512</w:t>
            </w:r>
          </w:p>
          <w:p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HYUNDAI </w:t>
            </w:r>
            <w:r>
              <w:rPr>
                <w:rFonts w:ascii="Times New Roman"/>
                <w:sz w:val="18"/>
              </w:rPr>
              <w:t>i30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3125" w:type="dxa"/>
            <w:gridSpan w:val="5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08" w:hRule="exact"/>
        </w:trPr>
        <w:tc>
          <w:tcPr>
            <w:tcW w:w="2578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01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740" w:type="dxa"/>
            <w:gridSpan w:val="5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1"/>
              <w:ind w:left="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47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3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42,8</w:t>
            </w:r>
          </w:p>
        </w:tc>
        <w:tc>
          <w:tcPr>
            <w:tcW w:w="1443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3"/>
              <w:ind w:left="4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12" w:hRule="exact"/>
        </w:trPr>
        <w:tc>
          <w:tcPr>
            <w:tcW w:w="257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740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1"/>
              <w:ind w:left="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2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53,4</w:t>
            </w:r>
          </w:p>
        </w:tc>
        <w:tc>
          <w:tcPr>
            <w:tcW w:w="14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2"/>
              <w:ind w:left="4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27" w:footer="0" w:top="920" w:bottom="280" w:left="1000" w:right="5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356.329987pt;margin-top:528.156006pt;width:1.45pt;height:.1pt;mso-position-horizontal-relative:page;mso-position-vertical-relative:page;z-index:-429472" coordorigin="7127,10563" coordsize="29,2">
            <v:shape style="position:absolute;left:7127;top:10563;width:29;height:2" coordorigin="7127,10563" coordsize="29,0" path="m7127,10563l7155,10563e" filled="false" stroked="true" strokeweight="1.66pt" strokecolor="#000000">
              <v:path arrowok="t"/>
            </v:shape>
            <w10:wrap type="none"/>
          </v:group>
        </w:pict>
      </w:r>
      <w:r>
        <w:rPr/>
        <w:pict>
          <v:group style="position:absolute;margin-left:405.649994pt;margin-top:528.156006pt;width:1.45pt;height:.1pt;mso-position-horizontal-relative:page;mso-position-vertical-relative:page;z-index:-429448" coordorigin="8113,10563" coordsize="29,2">
            <v:shape style="position:absolute;left:8113;top:10563;width:29;height:2" coordorigin="8113,10563" coordsize="29,0" path="m8113,10563l8142,10563e" filled="false" stroked="true" strokeweight="1.66pt" strokecolor="#000000">
              <v:path arrowok="t"/>
            </v:shape>
            <w10:wrap type="none"/>
          </v:group>
        </w:pict>
      </w:r>
      <w:r>
        <w:rPr/>
        <w:pict>
          <v:group style="position:absolute;margin-left:441.290009pt;margin-top:528.156006pt;width:1.45pt;height:.1pt;mso-position-horizontal-relative:page;mso-position-vertical-relative:page;z-index:-429424" coordorigin="8826,10563" coordsize="29,2">
            <v:shape style="position:absolute;left:8826;top:10563;width:29;height:2" coordorigin="8826,10563" coordsize="29,0" path="m8826,10563l8855,10563e" filled="false" stroked="true" strokeweight="1.66pt" strokecolor="#000000">
              <v:path arrowok="t"/>
            </v:shape>
            <w10:wrap type="none"/>
          </v:group>
        </w:pict>
      </w:r>
      <w:r>
        <w:rPr/>
        <w:pict>
          <v:group style="position:absolute;margin-left:239.300003pt;margin-top:550.356018pt;width:1.45pt;height:.1pt;mso-position-horizontal-relative:page;mso-position-vertical-relative:page;z-index:-429400" coordorigin="4786,11007" coordsize="29,2">
            <v:shape style="position:absolute;left:4786;top:11007;width:29;height:2" coordorigin="4786,11007" coordsize="29,0" path="m4786,11007l4815,11007e" filled="false" stroked="true" strokeweight="1.66pt" strokecolor="#000000">
              <v:path arrowok="t"/>
            </v:shape>
            <w10:wrap type="none"/>
          </v:group>
        </w:pict>
      </w:r>
      <w:r>
        <w:rPr/>
        <w:pict>
          <v:group style="position:absolute;margin-left:356.329987pt;margin-top:550.356018pt;width:1.45pt;height:.1pt;mso-position-horizontal-relative:page;mso-position-vertical-relative:page;z-index:-429376" coordorigin="7127,11007" coordsize="29,2">
            <v:shape style="position:absolute;left:7127;top:11007;width:29;height:2" coordorigin="7127,11007" coordsize="29,0" path="m7127,11007l7155,11007e" filled="false" stroked="true" strokeweight="1.66pt" strokecolor="#000000">
              <v:path arrowok="t"/>
            </v:shape>
            <w10:wrap type="none"/>
          </v:group>
        </w:pict>
      </w:r>
      <w:r>
        <w:rPr/>
        <w:pict>
          <v:group style="position:absolute;margin-left:405.649994pt;margin-top:550.356018pt;width:1.45pt;height:.1pt;mso-position-horizontal-relative:page;mso-position-vertical-relative:page;z-index:-429352" coordorigin="8113,11007" coordsize="29,2">
            <v:shape style="position:absolute;left:8113;top:11007;width:29;height:2" coordorigin="8113,11007" coordsize="29,0" path="m8113,11007l8142,11007e" filled="false" stroked="true" strokeweight="1.66pt" strokecolor="#000000">
              <v:path arrowok="t"/>
            </v:shape>
            <w10:wrap type="none"/>
          </v:group>
        </w:pict>
      </w:r>
      <w:r>
        <w:rPr/>
        <w:pict>
          <v:group style="position:absolute;margin-left:441.290009pt;margin-top:550.356018pt;width:1.45pt;height:.1pt;mso-position-horizontal-relative:page;mso-position-vertical-relative:page;z-index:-429328" coordorigin="8826,11007" coordsize="29,2">
            <v:shape style="position:absolute;left:8826;top:11007;width:29;height:2" coordorigin="8826,11007" coordsize="29,0" path="m8826,11007l8855,11007e" filled="false" stroked="true" strokeweight="1.66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1530"/>
        <w:gridCol w:w="1006"/>
        <w:gridCol w:w="1001"/>
        <w:gridCol w:w="1290"/>
        <w:gridCol w:w="72"/>
        <w:gridCol w:w="924"/>
        <w:gridCol w:w="60"/>
        <w:gridCol w:w="630"/>
        <w:gridCol w:w="85"/>
        <w:gridCol w:w="663"/>
        <w:gridCol w:w="1850"/>
        <w:gridCol w:w="1356"/>
        <w:gridCol w:w="896"/>
        <w:gridCol w:w="754"/>
        <w:gridCol w:w="118"/>
        <w:gridCol w:w="1727"/>
        <w:gridCol w:w="68"/>
      </w:tblGrid>
      <w:tr>
        <w:trPr>
          <w:trHeight w:val="569" w:hRule="exact"/>
        </w:trPr>
        <w:tc>
          <w:tcPr>
            <w:tcW w:w="110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61" w:right="179" w:hanging="18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Колесова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А.П.</w:t>
            </w:r>
          </w:p>
        </w:tc>
        <w:tc>
          <w:tcPr>
            <w:tcW w:w="15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3" w:right="33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инженерного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развития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градостроительног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кадастра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архитектуры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строительства</w:t>
            </w:r>
          </w:p>
        </w:tc>
        <w:tc>
          <w:tcPr>
            <w:tcW w:w="100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832</w:t>
            </w:r>
            <w:r>
              <w:rPr>
                <w:rFonts w:ascii="Times New Roman"/>
                <w:spacing w:val="-1"/>
                <w:sz w:val="18"/>
              </w:rPr>
              <w:t> 031,23</w:t>
            </w:r>
          </w:p>
        </w:tc>
        <w:tc>
          <w:tcPr>
            <w:tcW w:w="100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801</w:t>
            </w:r>
            <w:r>
              <w:rPr>
                <w:rFonts w:ascii="Times New Roman"/>
                <w:spacing w:val="-1"/>
                <w:sz w:val="18"/>
              </w:rPr>
              <w:t> 066,11</w:t>
            </w:r>
          </w:p>
        </w:tc>
        <w:tc>
          <w:tcPr>
            <w:tcW w:w="12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9"/>
              <w:ind w:left="2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6"/>
              <w:ind w:left="162" w:right="158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69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9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62,2</w:t>
            </w:r>
          </w:p>
        </w:tc>
        <w:tc>
          <w:tcPr>
            <w:tcW w:w="74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9"/>
              <w:ind w:left="1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8" w:right="6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Dacia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Sandero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3123" w:type="dxa"/>
            <w:gridSpan w:val="4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72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68" w:type="dxa"/>
            <w:vMerge w:val="restart"/>
            <w:tcBorders>
              <w:top w:val="nil" w:sz="6" w:space="0" w:color="auto"/>
              <w:left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11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2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4"/>
              <w:ind w:left="162" w:right="158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69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62,2</w:t>
            </w:r>
          </w:p>
        </w:tc>
        <w:tc>
          <w:tcPr>
            <w:tcW w:w="7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1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123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8" w:type="dxa"/>
            <w:vMerge/>
            <w:tcBorders>
              <w:left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58" w:hRule="exact"/>
        </w:trPr>
        <w:tc>
          <w:tcPr>
            <w:tcW w:w="110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0"/>
              <w:ind w:left="324" w:right="21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0"/>
              <w:ind w:left="313" w:right="25" w:hanging="28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69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123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8" w:type="dxa"/>
            <w:vMerge/>
            <w:tcBorders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110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Котова</w:t>
            </w:r>
            <w:r>
              <w:rPr>
                <w:rFonts w:ascii="Times New Roman" w:hAnsi="Times New Roman"/>
                <w:spacing w:val="-1"/>
                <w:sz w:val="18"/>
              </w:rPr>
              <w:t> И.А.</w:t>
            </w:r>
          </w:p>
        </w:tc>
        <w:tc>
          <w:tcPr>
            <w:tcW w:w="15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5" w:right="46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инвестиционных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координации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строительства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архитектуры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строительства</w:t>
            </w:r>
          </w:p>
        </w:tc>
        <w:tc>
          <w:tcPr>
            <w:tcW w:w="100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050371,83</w:t>
            </w:r>
          </w:p>
        </w:tc>
        <w:tc>
          <w:tcPr>
            <w:tcW w:w="10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050371,83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2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62" w:right="158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6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67,7</w:t>
            </w:r>
          </w:p>
        </w:tc>
        <w:tc>
          <w:tcPr>
            <w:tcW w:w="7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00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68" w:type="dxa"/>
            <w:vMerge w:val="restart"/>
            <w:tcBorders>
              <w:top w:val="nil" w:sz="6" w:space="0" w:color="auto"/>
              <w:left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327" w:hRule="exact"/>
        </w:trPr>
        <w:tc>
          <w:tcPr>
            <w:tcW w:w="110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5"/>
              <w:ind w:left="2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3" w:right="25" w:hanging="28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69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5"/>
              <w:ind w:right="1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005" w:type="dxa"/>
            <w:gridSpan w:val="3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44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8" w:type="dxa"/>
            <w:vMerge/>
            <w:tcBorders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110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308" w:right="1" w:hanging="30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Красностанов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Л.В.</w:t>
            </w:r>
          </w:p>
        </w:tc>
        <w:tc>
          <w:tcPr>
            <w:tcW w:w="15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5" w:right="11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района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градостроительног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регулирования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территориального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планирования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архитектуры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строительства</w:t>
            </w:r>
          </w:p>
        </w:tc>
        <w:tc>
          <w:tcPr>
            <w:tcW w:w="100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1" w:right="-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257 483,45</w:t>
            </w:r>
          </w:p>
        </w:tc>
        <w:tc>
          <w:tcPr>
            <w:tcW w:w="100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059 567,46</w:t>
            </w:r>
          </w:p>
        </w:tc>
        <w:tc>
          <w:tcPr>
            <w:tcW w:w="13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31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7" w:lineRule="exact" w:before="54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1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1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43,4</w:t>
            </w:r>
          </w:p>
        </w:tc>
        <w:tc>
          <w:tcPr>
            <w:tcW w:w="66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2" w:right="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легковой: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COROLLA</w:t>
            </w:r>
          </w:p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3005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68" w:type="dxa"/>
            <w:vMerge w:val="restart"/>
            <w:tcBorders>
              <w:top w:val="nil" w:sz="6" w:space="0" w:color="auto"/>
              <w:left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11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31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7" w:lineRule="exact" w:before="54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1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1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43,4</w:t>
            </w:r>
          </w:p>
        </w:tc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005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4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8" w:type="dxa"/>
            <w:vMerge/>
            <w:tcBorders>
              <w:left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11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0"/>
              <w:ind w:left="31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4"/>
              <w:ind w:left="154" w:right="1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0"/>
              <w:ind w:left="1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41,0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1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005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4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8" w:type="dxa"/>
            <w:vMerge/>
            <w:tcBorders>
              <w:left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11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31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4"/>
              <w:ind w:left="306" w:right="20" w:hanging="28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71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1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36,5</w:t>
            </w:r>
          </w:p>
        </w:tc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005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4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8" w:type="dxa"/>
            <w:vMerge/>
            <w:tcBorders>
              <w:left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110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4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98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4"/>
              <w:ind w:left="306" w:right="3" w:hanging="30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71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1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21,5</w:t>
            </w:r>
          </w:p>
        </w:tc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005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4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8" w:type="dxa"/>
            <w:vMerge/>
            <w:tcBorders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0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71" w:right="124" w:hanging="24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Кухаренок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А.Е.</w:t>
            </w:r>
          </w:p>
        </w:tc>
        <w:tc>
          <w:tcPr>
            <w:tcW w:w="15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35" w:right="11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инженерного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развития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градостроительног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кадастра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архитектуры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строительства</w:t>
            </w:r>
          </w:p>
        </w:tc>
        <w:tc>
          <w:tcPr>
            <w:tcW w:w="100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8"/>
              <w:ind w:left="31" w:right="-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070 069,75</w:t>
            </w:r>
          </w:p>
        </w:tc>
        <w:tc>
          <w:tcPr>
            <w:tcW w:w="10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971</w:t>
            </w:r>
            <w:r>
              <w:rPr>
                <w:rFonts w:ascii="Times New Roman"/>
                <w:spacing w:val="-1"/>
                <w:sz w:val="18"/>
              </w:rPr>
              <w:t> 529,90</w:t>
            </w:r>
          </w:p>
        </w:tc>
        <w:tc>
          <w:tcPr>
            <w:tcW w:w="13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74" w:right="23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06" w:right="3" w:hanging="30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7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5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00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5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68" w:type="dxa"/>
            <w:vMerge w:val="restart"/>
            <w:tcBorders>
              <w:top w:val="nil" w:sz="6" w:space="0" w:color="auto"/>
              <w:left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74" w:right="23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8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06" w:right="3" w:hanging="30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71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1000</w:t>
            </w:r>
          </w:p>
        </w:tc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005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4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8" w:type="dxa"/>
            <w:vMerge/>
            <w:tcBorders>
              <w:left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62" w:type="dxa"/>
            <w:gridSpan w:val="2"/>
            <w:tcBorders>
              <w:top w:val="single" w:sz="1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Дача</w:t>
            </w:r>
          </w:p>
        </w:tc>
        <w:tc>
          <w:tcPr>
            <w:tcW w:w="984" w:type="dxa"/>
            <w:gridSpan w:val="2"/>
            <w:tcBorders>
              <w:top w:val="single" w:sz="1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306" w:right="3" w:hanging="30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715" w:type="dxa"/>
            <w:gridSpan w:val="2"/>
            <w:tcBorders>
              <w:top w:val="single" w:sz="1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6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005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4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8" w:type="dxa"/>
            <w:vMerge/>
            <w:tcBorders>
              <w:left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31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306" w:right="3" w:hanging="30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71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59,6</w:t>
            </w:r>
          </w:p>
        </w:tc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005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4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8" w:type="dxa"/>
            <w:vMerge/>
            <w:tcBorders>
              <w:left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0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4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98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1" w:lineRule="auto"/>
              <w:ind w:left="306" w:right="3" w:hanging="30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71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22,7</w:t>
            </w:r>
          </w:p>
        </w:tc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005" w:type="dxa"/>
            <w:gridSpan w:val="3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44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8" w:type="dxa"/>
            <w:vMerge/>
            <w:tcBorders>
              <w:left w:val="single" w:sz="12" w:space="0" w:color="000000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634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5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0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6"/>
              <w:ind w:left="1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30" w:lineRule="atLeast"/>
              <w:ind w:left="-5" w:right="0"/>
              <w:jc w:val="left"/>
              <w:rPr>
                <w:rFonts w:ascii="Times New Roman" w:hAnsi="Times New Roman" w:cs="Times New Roman" w:eastAsia="Times New Roman"/>
                <w:sz w:val="3"/>
                <w:szCs w:val="3"/>
              </w:rPr>
            </w:pPr>
            <w:r>
              <w:rPr>
                <w:rFonts w:ascii="Times New Roman" w:hAnsi="Times New Roman" w:cs="Times New Roman" w:eastAsia="Times New Roman"/>
                <w:sz w:val="3"/>
                <w:szCs w:val="3"/>
              </w:rPr>
              <w:pict>
                <v:group style="width:3.1pt;height:1.7pt;mso-position-horizontal-relative:char;mso-position-vertical-relative:line" coordorigin="0,0" coordsize="62,34">
                  <v:group style="position:absolute;left:17;top:17;width:29;height:2" coordorigin="17,17" coordsize="29,2">
                    <v:shape style="position:absolute;left:17;top:17;width:29;height:2" coordorigin="17,17" coordsize="29,0" path="m17,17l45,17e" filled="false" stroked="true" strokeweight="1.66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3"/>
                <w:szCs w:val="3"/>
              </w:rPr>
            </w:r>
          </w:p>
          <w:p>
            <w:pPr>
              <w:pStyle w:val="TableParagraph"/>
              <w:spacing w:line="240" w:lineRule="auto" w:before="78"/>
              <w:ind w:left="1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6"/>
              <w:ind w:left="1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Две комнаты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5" w:right="0" w:hanging="28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29,3</w:t>
            </w:r>
          </w:p>
        </w:tc>
        <w:tc>
          <w:tcPr>
            <w:tcW w:w="66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5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5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5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366" w:right="234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9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5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13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5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63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6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8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5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366" w:right="234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1000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13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24" w:hRule="exact"/>
        </w:trPr>
        <w:tc>
          <w:tcPr>
            <w:tcW w:w="263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6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8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5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5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2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59,6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13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27" w:footer="0" w:top="920" w:bottom="280" w:left="1000" w:right="4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1327" w:val="left" w:leader="none"/>
          <w:tab w:pos="2045" w:val="left" w:leader="none"/>
        </w:tabs>
        <w:spacing w:before="0"/>
        <w:ind w:left="0" w:right="2148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Квартира</w:t>
        <w:tab/>
      </w:r>
      <w:r>
        <w:rPr>
          <w:rFonts w:ascii="Times New Roman" w:hAnsi="Times New Roman"/>
          <w:sz w:val="18"/>
        </w:rPr>
        <w:t>43,2</w:t>
        <w:tab/>
      </w:r>
      <w:r>
        <w:rPr>
          <w:rFonts w:ascii="Times New Roman" w:hAnsi="Times New Roman"/>
          <w:spacing w:val="-1"/>
          <w:w w:val="95"/>
          <w:sz w:val="18"/>
        </w:rPr>
        <w:t>Россия</w:t>
      </w:r>
    </w:p>
    <w:p>
      <w:pPr>
        <w:spacing w:after="0"/>
        <w:jc w:val="righ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727" w:footer="0" w:top="920" w:bottom="280" w:left="9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2975" w:val="left" w:leader="none"/>
          <w:tab w:pos="3966" w:val="left" w:leader="none"/>
          <w:tab w:pos="6307" w:val="left" w:leader="none"/>
          <w:tab w:pos="9079" w:val="left" w:leader="none"/>
        </w:tabs>
        <w:spacing w:before="134"/>
        <w:ind w:left="31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Несовершеннолетний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ребенок</w:t>
        <w:tab/>
      </w:r>
      <w:r>
        <w:rPr>
          <w:rFonts w:ascii="Times New Roman" w:hAnsi="Times New Roman"/>
          <w:sz w:val="18"/>
        </w:rPr>
        <w:t>Не</w:t>
      </w:r>
      <w:r>
        <w:rPr>
          <w:rFonts w:ascii="Times New Roman" w:hAnsi="Times New Roman"/>
          <w:spacing w:val="-1"/>
          <w:sz w:val="18"/>
        </w:rPr>
        <w:t> имеет</w:t>
        <w:tab/>
      </w:r>
      <w:r>
        <w:rPr>
          <w:rFonts w:ascii="Times New Roman" w:hAnsi="Times New Roman"/>
          <w:sz w:val="18"/>
        </w:rPr>
        <w:t>Не</w:t>
      </w:r>
      <w:r>
        <w:rPr>
          <w:rFonts w:ascii="Times New Roman" w:hAnsi="Times New Roman"/>
          <w:spacing w:val="-1"/>
          <w:sz w:val="18"/>
        </w:rPr>
        <w:t> имеет</w:t>
        <w:tab/>
      </w:r>
      <w:r>
        <w:rPr>
          <w:rFonts w:ascii="Times New Roman" w:hAnsi="Times New Roman"/>
          <w:sz w:val="18"/>
        </w:rPr>
        <w:t>Не</w:t>
      </w:r>
      <w:r>
        <w:rPr>
          <w:rFonts w:ascii="Times New Roman" w:hAnsi="Times New Roman"/>
          <w:spacing w:val="-1"/>
          <w:sz w:val="18"/>
        </w:rPr>
        <w:t> имеет</w:t>
        <w:tab/>
      </w:r>
      <w:r>
        <w:rPr>
          <w:rFonts w:ascii="Times New Roman" w:hAnsi="Times New Roman"/>
          <w:sz w:val="18"/>
        </w:rPr>
        <w:t>Не</w:t>
      </w:r>
      <w:r>
        <w:rPr>
          <w:rFonts w:ascii="Times New Roman" w:hAnsi="Times New Roman"/>
          <w:spacing w:val="-1"/>
          <w:sz w:val="18"/>
        </w:rPr>
        <w:t> имеет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tabs>
          <w:tab w:pos="1219" w:val="left" w:leader="none"/>
          <w:tab w:pos="1872" w:val="left" w:leader="none"/>
        </w:tabs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Дача</w:t>
        <w:tab/>
      </w:r>
      <w:r>
        <w:rPr>
          <w:rFonts w:ascii="Times New Roman" w:hAnsi="Times New Roman"/>
          <w:sz w:val="18"/>
        </w:rPr>
        <w:t>40</w:t>
        <w:tab/>
      </w:r>
      <w:r>
        <w:rPr>
          <w:rFonts w:ascii="Times New Roman" w:hAnsi="Times New Roman"/>
          <w:spacing w:val="-1"/>
          <w:w w:val="95"/>
          <w:sz w:val="18"/>
        </w:rPr>
        <w:t>Россия</w:t>
      </w:r>
    </w:p>
    <w:p>
      <w:pPr>
        <w:tabs>
          <w:tab w:pos="1782" w:val="left" w:leader="none"/>
          <w:tab w:pos="2502" w:val="left" w:leader="none"/>
        </w:tabs>
        <w:spacing w:line="230" w:lineRule="atLeast" w:before="29"/>
        <w:ind w:left="392" w:right="0" w:firstLine="18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Гараж</w:t>
        <w:tab/>
      </w:r>
      <w:r>
        <w:rPr>
          <w:rFonts w:ascii="Times New Roman" w:hAnsi="Times New Roman"/>
          <w:sz w:val="18"/>
        </w:rPr>
        <w:t>22,7</w:t>
        <w:tab/>
      </w:r>
      <w:r>
        <w:rPr>
          <w:rFonts w:ascii="Times New Roman" w:hAnsi="Times New Roman"/>
          <w:spacing w:val="-1"/>
          <w:sz w:val="18"/>
        </w:rPr>
        <w:t>Россия</w:t>
      </w:r>
      <w:r>
        <w:rPr>
          <w:rFonts w:ascii="Times New Roman" w:hAnsi="Times New Roman"/>
          <w:spacing w:val="28"/>
          <w:sz w:val="18"/>
        </w:rPr>
        <w:t> </w:t>
      </w:r>
      <w:r>
        <w:rPr>
          <w:rFonts w:ascii="Times New Roman" w:hAnsi="Times New Roman"/>
          <w:spacing w:val="-1"/>
          <w:sz w:val="18"/>
        </w:rPr>
        <w:t>Земельный</w:t>
      </w:r>
    </w:p>
    <w:p>
      <w:pPr>
        <w:tabs>
          <w:tab w:pos="1803" w:val="left" w:leader="none"/>
          <w:tab w:pos="2500" w:val="left" w:leader="none"/>
        </w:tabs>
        <w:spacing w:line="206" w:lineRule="exact" w:before="0"/>
        <w:ind w:left="392" w:right="0" w:firstLine="12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position w:val="-9"/>
          <w:sz w:val="18"/>
        </w:rPr>
        <w:t>участок</w:t>
        <w:tab/>
      </w:r>
      <w:r>
        <w:rPr>
          <w:rFonts w:ascii="Times New Roman" w:hAnsi="Times New Roman"/>
          <w:sz w:val="18"/>
        </w:rPr>
        <w:t>600</w:t>
        <w:tab/>
      </w:r>
      <w:r>
        <w:rPr>
          <w:rFonts w:ascii="Times New Roman" w:hAnsi="Times New Roman"/>
          <w:spacing w:val="-1"/>
          <w:sz w:val="18"/>
        </w:rPr>
        <w:t>Россия</w:t>
      </w:r>
    </w:p>
    <w:p>
      <w:pPr>
        <w:spacing w:line="156" w:lineRule="exact" w:before="31"/>
        <w:ind w:left="39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Земельный</w:t>
      </w:r>
    </w:p>
    <w:p>
      <w:pPr>
        <w:tabs>
          <w:tab w:pos="1760" w:val="left" w:leader="none"/>
          <w:tab w:pos="2500" w:val="left" w:leader="none"/>
        </w:tabs>
        <w:spacing w:line="256" w:lineRule="exact" w:before="0"/>
        <w:ind w:left="51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position w:val="-9"/>
          <w:sz w:val="18"/>
        </w:rPr>
        <w:t>участок</w:t>
        <w:tab/>
      </w:r>
      <w:r>
        <w:rPr>
          <w:rFonts w:ascii="Times New Roman" w:hAnsi="Times New Roman"/>
          <w:sz w:val="18"/>
        </w:rPr>
        <w:t>1000</w:t>
        <w:tab/>
      </w:r>
      <w:r>
        <w:rPr>
          <w:rFonts w:ascii="Times New Roman" w:hAnsi="Times New Roman"/>
          <w:spacing w:val="-1"/>
          <w:sz w:val="18"/>
        </w:rPr>
        <w:t>Россия</w:t>
      </w:r>
    </w:p>
    <w:p>
      <w:pPr>
        <w:tabs>
          <w:tab w:pos="1535" w:val="left" w:leader="none"/>
          <w:tab w:pos="1782" w:val="left" w:leader="none"/>
          <w:tab w:pos="2186" w:val="left" w:leader="none"/>
          <w:tab w:pos="2500" w:val="left" w:leader="none"/>
        </w:tabs>
        <w:spacing w:line="287" w:lineRule="auto" w:before="34"/>
        <w:ind w:left="315" w:right="0" w:firstLine="139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Квартира</w:t>
        <w:tab/>
        <w:tab/>
      </w:r>
      <w:r>
        <w:rPr>
          <w:rFonts w:ascii="Times New Roman" w:hAnsi="Times New Roman"/>
          <w:sz w:val="18"/>
        </w:rPr>
        <w:t>59,6</w:t>
        <w:tab/>
        <w:tab/>
      </w:r>
      <w:r>
        <w:rPr>
          <w:rFonts w:ascii="Times New Roman" w:hAnsi="Times New Roman"/>
          <w:spacing w:val="-1"/>
          <w:sz w:val="18"/>
        </w:rPr>
        <w:t>Россия</w:t>
      </w:r>
      <w:r>
        <w:rPr>
          <w:rFonts w:ascii="Times New Roman" w:hAnsi="Times New Roman"/>
          <w:spacing w:val="24"/>
          <w:sz w:val="18"/>
        </w:rPr>
        <w:t> </w:t>
      </w:r>
      <w:r>
        <w:rPr>
          <w:rFonts w:ascii="Times New Roman" w:hAnsi="Times New Roman"/>
          <w:spacing w:val="-1"/>
          <w:sz w:val="18"/>
        </w:rPr>
        <w:t>Две комнаты</w:t>
        <w:tab/>
        <w:tab/>
      </w:r>
      <w:r>
        <w:rPr>
          <w:rFonts w:ascii="Times New Roman" w:hAnsi="Times New Roman"/>
          <w:sz w:val="18"/>
        </w:rPr>
        <w:t>29,3</w:t>
        <w:tab/>
        <w:tab/>
      </w:r>
      <w:r>
        <w:rPr>
          <w:rFonts w:ascii="Times New Roman" w:hAnsi="Times New Roman"/>
          <w:spacing w:val="-1"/>
          <w:sz w:val="18"/>
        </w:rPr>
        <w:t>Россия</w:t>
      </w:r>
      <w:r>
        <w:rPr>
          <w:rFonts w:ascii="Times New Roman" w:hAnsi="Times New Roman"/>
          <w:spacing w:val="21"/>
          <w:sz w:val="18"/>
        </w:rPr>
        <w:t> </w:t>
      </w:r>
      <w:r>
        <w:rPr>
          <w:rFonts w:ascii="Times New Roman" w:hAnsi="Times New Roman"/>
          <w:spacing w:val="-1"/>
          <w:sz w:val="18"/>
        </w:rPr>
        <w:t>Дача</w:t>
        <w:tab/>
      </w:r>
      <w:r>
        <w:rPr>
          <w:rFonts w:ascii="Times New Roman" w:hAnsi="Times New Roman"/>
          <w:sz w:val="18"/>
        </w:rPr>
        <w:t>40</w:t>
        <w:tab/>
        <w:tab/>
      </w:r>
      <w:r>
        <w:rPr>
          <w:rFonts w:ascii="Times New Roman" w:hAnsi="Times New Roman"/>
          <w:spacing w:val="-1"/>
          <w:w w:val="95"/>
          <w:sz w:val="18"/>
        </w:rPr>
        <w:t>Россия</w:t>
      </w:r>
      <w:r>
        <w:rPr>
          <w:rFonts w:ascii="Times New Roman" w:hAnsi="Times New Roman"/>
          <w:spacing w:val="28"/>
          <w:sz w:val="18"/>
        </w:rPr>
        <w:t> </w:t>
      </w:r>
      <w:r>
        <w:rPr>
          <w:rFonts w:ascii="Times New Roman" w:hAnsi="Times New Roman"/>
          <w:spacing w:val="-1"/>
          <w:w w:val="95"/>
          <w:sz w:val="18"/>
        </w:rPr>
        <w:t>Россия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134"/>
        <w:ind w:left="31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</w:rPr>
        <w:t>Не</w:t>
      </w:r>
      <w:r>
        <w:rPr>
          <w:rFonts w:ascii="Times New Roman" w:hAnsi="Times New Roman"/>
          <w:spacing w:val="-1"/>
          <w:sz w:val="18"/>
        </w:rPr>
        <w:t> имеет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6840" w:h="11910" w:orient="landscape"/>
          <w:pgMar w:top="1100" w:bottom="280" w:left="980" w:right="460"/>
          <w:cols w:num="3" w:equalWidth="0">
            <w:col w:w="9780" w:space="438"/>
            <w:col w:w="3033" w:space="400"/>
            <w:col w:w="1749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1204" w:val="left" w:leader="none"/>
        </w:tabs>
        <w:spacing w:before="76"/>
        <w:ind w:left="0" w:right="308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Гараж</w:t>
        <w:tab/>
      </w:r>
      <w:r>
        <w:rPr>
          <w:rFonts w:ascii="Times New Roman" w:hAnsi="Times New Roman"/>
          <w:sz w:val="18"/>
        </w:rPr>
        <w:t>22,7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6840" w:h="11910" w:orient="landscape"/>
          <w:pgMar w:top="1100" w:bottom="280" w:left="9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8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Лопаков </w:t>
      </w:r>
      <w:r>
        <w:rPr>
          <w:rFonts w:ascii="Times New Roman" w:hAnsi="Times New Roman"/>
          <w:sz w:val="18"/>
        </w:rPr>
        <w:t>Р.И.</w:t>
      </w:r>
    </w:p>
    <w:p>
      <w:pPr>
        <w:spacing w:before="76"/>
        <w:ind w:left="47" w:right="0" w:firstLine="2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 w:hAnsi="Times New Roman"/>
          <w:spacing w:val="-1"/>
          <w:sz w:val="18"/>
        </w:rPr>
        <w:t>Главный</w:t>
      </w:r>
      <w:r>
        <w:rPr>
          <w:rFonts w:ascii="Times New Roman" w:hAnsi="Times New Roman"/>
          <w:spacing w:val="23"/>
          <w:sz w:val="18"/>
        </w:rPr>
        <w:t> </w:t>
      </w:r>
      <w:r>
        <w:rPr>
          <w:rFonts w:ascii="Times New Roman" w:hAnsi="Times New Roman"/>
          <w:spacing w:val="-1"/>
          <w:sz w:val="18"/>
        </w:rPr>
        <w:t>специалист,</w:t>
      </w:r>
      <w:r>
        <w:rPr>
          <w:rFonts w:ascii="Times New Roman" w:hAnsi="Times New Roman"/>
          <w:spacing w:val="25"/>
          <w:sz w:val="18"/>
        </w:rPr>
        <w:t> </w:t>
      </w:r>
      <w:r>
        <w:rPr>
          <w:rFonts w:ascii="Times New Roman" w:hAnsi="Times New Roman"/>
          <w:spacing w:val="-1"/>
          <w:sz w:val="18"/>
        </w:rPr>
        <w:t>архитектор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района</w:t>
      </w:r>
      <w:r>
        <w:rPr>
          <w:rFonts w:ascii="Times New Roman" w:hAnsi="Times New Roman"/>
          <w:spacing w:val="27"/>
          <w:sz w:val="18"/>
        </w:rPr>
        <w:t> </w:t>
      </w:r>
      <w:r>
        <w:rPr>
          <w:rFonts w:ascii="Times New Roman" w:hAnsi="Times New Roman"/>
          <w:spacing w:val="-1"/>
          <w:sz w:val="18"/>
        </w:rPr>
        <w:t>отдела</w:t>
      </w:r>
      <w:r>
        <w:rPr>
          <w:rFonts w:ascii="Times New Roman" w:hAnsi="Times New Roman"/>
          <w:spacing w:val="24"/>
          <w:sz w:val="18"/>
        </w:rPr>
        <w:t> </w:t>
      </w:r>
      <w:r>
        <w:rPr>
          <w:rFonts w:ascii="Times New Roman" w:hAnsi="Times New Roman"/>
          <w:spacing w:val="-1"/>
          <w:sz w:val="18"/>
        </w:rPr>
        <w:t>градостроительного</w:t>
      </w:r>
      <w:r>
        <w:rPr>
          <w:rFonts w:ascii="Times New Roman" w:hAnsi="Times New Roman"/>
          <w:spacing w:val="31"/>
          <w:sz w:val="18"/>
        </w:rPr>
        <w:t> </w:t>
      </w:r>
      <w:r>
        <w:rPr>
          <w:rFonts w:ascii="Times New Roman" w:hAnsi="Times New Roman"/>
          <w:spacing w:val="-1"/>
          <w:sz w:val="18"/>
        </w:rPr>
        <w:t>регулирования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pacing w:val="28"/>
          <w:sz w:val="18"/>
        </w:rPr>
        <w:t> </w:t>
      </w:r>
      <w:r>
        <w:rPr>
          <w:rFonts w:ascii="Times New Roman" w:hAnsi="Times New Roman"/>
          <w:spacing w:val="-1"/>
          <w:sz w:val="18"/>
        </w:rPr>
        <w:t>территориального</w:t>
      </w:r>
      <w:r>
        <w:rPr>
          <w:rFonts w:ascii="Times New Roman" w:hAnsi="Times New Roman"/>
          <w:spacing w:val="25"/>
          <w:sz w:val="18"/>
        </w:rPr>
        <w:t> </w:t>
      </w:r>
      <w:r>
        <w:rPr>
          <w:rFonts w:ascii="Times New Roman" w:hAnsi="Times New Roman"/>
          <w:spacing w:val="-1"/>
          <w:sz w:val="18"/>
        </w:rPr>
        <w:t>планирования</w:t>
      </w:r>
      <w:r>
        <w:rPr>
          <w:rFonts w:ascii="Times New Roman" w:hAnsi="Times New Roman"/>
          <w:spacing w:val="27"/>
          <w:sz w:val="18"/>
        </w:rPr>
        <w:t> </w:t>
      </w:r>
      <w:r>
        <w:rPr>
          <w:rFonts w:ascii="Times New Roman" w:hAnsi="Times New Roman"/>
          <w:spacing w:val="-1"/>
          <w:sz w:val="18"/>
        </w:rPr>
        <w:t>департамента</w:t>
      </w:r>
      <w:r>
        <w:rPr>
          <w:rFonts w:ascii="Times New Roman" w:hAnsi="Times New Roman"/>
          <w:spacing w:val="27"/>
          <w:sz w:val="18"/>
        </w:rPr>
        <w:t> </w:t>
      </w:r>
      <w:r>
        <w:rPr>
          <w:rFonts w:ascii="Times New Roman" w:hAnsi="Times New Roman"/>
          <w:spacing w:val="-1"/>
          <w:sz w:val="18"/>
        </w:rPr>
        <w:t>архитектуры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pacing w:val="26"/>
          <w:sz w:val="18"/>
        </w:rPr>
        <w:t> </w:t>
      </w:r>
      <w:r>
        <w:rPr>
          <w:rFonts w:ascii="Times New Roman" w:hAnsi="Times New Roman"/>
          <w:spacing w:val="-1"/>
          <w:sz w:val="18"/>
        </w:rPr>
        <w:t>строительства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3476" w:val="left" w:leader="none"/>
          <w:tab w:pos="6236" w:val="left" w:leader="none"/>
          <w:tab w:pos="7825" w:val="left" w:leader="none"/>
          <w:tab w:pos="9107" w:val="left" w:leader="none"/>
          <w:tab w:pos="9861" w:val="left" w:leader="none"/>
          <w:tab w:pos="11078" w:val="left" w:leader="none"/>
        </w:tabs>
        <w:spacing w:before="0"/>
        <w:ind w:left="9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</w:rPr>
        <w:t>922</w:t>
      </w:r>
      <w:r>
        <w:rPr>
          <w:rFonts w:ascii="Times New Roman" w:hAnsi="Times New Roman"/>
          <w:spacing w:val="-1"/>
          <w:sz w:val="18"/>
        </w:rPr>
        <w:t> 434,11</w:t>
      </w:r>
      <w:r>
        <w:rPr>
          <w:rFonts w:ascii="Times New Roman" w:hAnsi="Times New Roman"/>
          <w:sz w:val="18"/>
        </w:rPr>
        <w:t>   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916</w:t>
      </w:r>
      <w:r>
        <w:rPr>
          <w:rFonts w:ascii="Times New Roman" w:hAnsi="Times New Roman"/>
          <w:spacing w:val="-1"/>
          <w:sz w:val="18"/>
        </w:rPr>
        <w:t> 909,70</w:t>
        <w:tab/>
      </w:r>
      <w:r>
        <w:rPr>
          <w:rFonts w:ascii="Times New Roman" w:hAnsi="Times New Roman"/>
          <w:sz w:val="18"/>
        </w:rPr>
        <w:t>Не</w:t>
      </w:r>
      <w:r>
        <w:rPr>
          <w:rFonts w:ascii="Times New Roman" w:hAnsi="Times New Roman"/>
          <w:spacing w:val="-1"/>
          <w:sz w:val="18"/>
        </w:rPr>
        <w:t> имеет</w:t>
        <w:tab/>
      </w:r>
      <w:r>
        <w:rPr>
          <w:rFonts w:ascii="Times New Roman" w:hAnsi="Times New Roman"/>
          <w:sz w:val="18"/>
        </w:rPr>
        <w:t>Не</w:t>
      </w:r>
      <w:r>
        <w:rPr>
          <w:rFonts w:ascii="Times New Roman" w:hAnsi="Times New Roman"/>
          <w:spacing w:val="-1"/>
          <w:sz w:val="18"/>
        </w:rPr>
        <w:t> имеет</w:t>
        <w:tab/>
        <w:t>Квартира</w:t>
        <w:tab/>
      </w:r>
      <w:r>
        <w:rPr>
          <w:rFonts w:ascii="Times New Roman" w:hAnsi="Times New Roman"/>
          <w:sz w:val="18"/>
        </w:rPr>
        <w:t>55,80</w:t>
        <w:tab/>
      </w:r>
      <w:r>
        <w:rPr>
          <w:rFonts w:ascii="Times New Roman" w:hAnsi="Times New Roman"/>
          <w:spacing w:val="-1"/>
          <w:w w:val="95"/>
          <w:sz w:val="18"/>
        </w:rPr>
        <w:t>Россия</w:t>
        <w:tab/>
      </w:r>
      <w:r>
        <w:rPr>
          <w:rFonts w:ascii="Times New Roman" w:hAnsi="Times New Roman"/>
          <w:sz w:val="18"/>
        </w:rPr>
        <w:t>Не</w:t>
      </w:r>
      <w:r>
        <w:rPr>
          <w:rFonts w:ascii="Times New Roman" w:hAnsi="Times New Roman"/>
          <w:spacing w:val="-1"/>
          <w:sz w:val="18"/>
        </w:rPr>
        <w:t> имеет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6840" w:h="11910" w:orient="landscape"/>
          <w:pgMar w:top="1100" w:bottom="280" w:left="980" w:right="460"/>
          <w:cols w:num="3" w:equalWidth="0">
            <w:col w:w="1199" w:space="40"/>
            <w:col w:w="1589" w:space="40"/>
            <w:col w:w="12532"/>
          </w:cols>
        </w:sectPr>
      </w:pPr>
    </w:p>
    <w:p>
      <w:pPr>
        <w:spacing w:before="30"/>
        <w:ind w:left="1262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Главный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специалист</w:t>
      </w:r>
      <w:r>
        <w:rPr>
          <w:rFonts w:ascii="Times New Roman" w:hAnsi="Times New Roman"/>
          <w:spacing w:val="29"/>
          <w:sz w:val="18"/>
        </w:rPr>
        <w:t> </w:t>
      </w:r>
      <w:r>
        <w:rPr>
          <w:rFonts w:ascii="Times New Roman" w:hAnsi="Times New Roman"/>
          <w:spacing w:val="-1"/>
          <w:sz w:val="18"/>
        </w:rPr>
        <w:t>отдела инженерного</w:t>
      </w:r>
      <w:r>
        <w:rPr>
          <w:rFonts w:ascii="Times New Roman" w:hAnsi="Times New Roman"/>
          <w:spacing w:val="27"/>
          <w:sz w:val="18"/>
        </w:rPr>
        <w:t> </w:t>
      </w:r>
      <w:r>
        <w:rPr>
          <w:rFonts w:ascii="Times New Roman" w:hAnsi="Times New Roman"/>
          <w:spacing w:val="-1"/>
          <w:sz w:val="18"/>
        </w:rPr>
        <w:t>развития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и</w:t>
      </w:r>
    </w:p>
    <w:p>
      <w:pPr>
        <w:spacing w:before="30"/>
        <w:ind w:left="1386" w:right="0" w:hanging="12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 w:hAnsi="Times New Roman"/>
          <w:spacing w:val="-1"/>
          <w:sz w:val="18"/>
        </w:rPr>
        <w:t>Земельный</w:t>
      </w:r>
      <w:r>
        <w:rPr>
          <w:rFonts w:ascii="Times New Roman" w:hAnsi="Times New Roman"/>
          <w:spacing w:val="25"/>
          <w:sz w:val="18"/>
        </w:rPr>
        <w:t> </w:t>
      </w:r>
      <w:r>
        <w:rPr>
          <w:rFonts w:ascii="Times New Roman" w:hAnsi="Times New Roman"/>
          <w:spacing w:val="-1"/>
          <w:sz w:val="18"/>
        </w:rPr>
        <w:t>участок</w:t>
      </w:r>
    </w:p>
    <w:p>
      <w:pPr>
        <w:spacing w:line="155" w:lineRule="exact" w:before="30"/>
        <w:ind w:left="20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 w:hAnsi="Times New Roman"/>
          <w:spacing w:val="-1"/>
          <w:sz w:val="18"/>
        </w:rPr>
        <w:t>индивидуал</w:t>
      </w:r>
    </w:p>
    <w:p>
      <w:pPr>
        <w:tabs>
          <w:tab w:pos="1332" w:val="left" w:leader="none"/>
          <w:tab w:pos="1956" w:val="left" w:leader="none"/>
        </w:tabs>
        <w:spacing w:line="255" w:lineRule="exact" w:before="0"/>
        <w:ind w:left="49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position w:val="-9"/>
          <w:sz w:val="18"/>
        </w:rPr>
        <w:t>ьная</w:t>
        <w:tab/>
      </w:r>
      <w:r>
        <w:rPr>
          <w:rFonts w:ascii="Times New Roman" w:hAnsi="Times New Roman"/>
          <w:sz w:val="18"/>
        </w:rPr>
        <w:t>1500</w:t>
        <w:tab/>
      </w:r>
      <w:r>
        <w:rPr>
          <w:rFonts w:ascii="Times New Roman" w:hAnsi="Times New Roman"/>
          <w:spacing w:val="-1"/>
          <w:sz w:val="18"/>
        </w:rPr>
        <w:t>Россия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158" w:lineRule="exact" w:before="133"/>
        <w:ind w:left="13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Автомобиль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легковой</w:t>
      </w:r>
    </w:p>
    <w:p>
      <w:pPr>
        <w:spacing w:after="0" w:line="158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6840" w:h="11910" w:orient="landscape"/>
          <w:pgMar w:top="1100" w:bottom="280" w:left="980" w:right="460"/>
          <w:cols w:num="4" w:equalWidth="0">
            <w:col w:w="2850" w:space="955"/>
            <w:col w:w="2110" w:space="40"/>
            <w:col w:w="2486" w:space="40"/>
            <w:col w:w="6919"/>
          </w:cols>
        </w:sectPr>
      </w:pPr>
    </w:p>
    <w:p>
      <w:pPr>
        <w:spacing w:before="105"/>
        <w:ind w:left="24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Лысов А.В.</w:t>
      </w:r>
    </w:p>
    <w:p>
      <w:pPr>
        <w:spacing w:line="158" w:lineRule="auto" w:before="95"/>
        <w:ind w:left="556" w:right="0" w:hanging="44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 w:hAnsi="Times New Roman"/>
          <w:spacing w:val="-1"/>
          <w:position w:val="10"/>
          <w:sz w:val="18"/>
        </w:rPr>
        <w:t>градостроительного</w:t>
      </w:r>
      <w:r>
        <w:rPr>
          <w:rFonts w:ascii="Times New Roman" w:hAnsi="Times New Roman"/>
          <w:spacing w:val="22"/>
          <w:position w:val="10"/>
          <w:sz w:val="18"/>
        </w:rPr>
        <w:t> </w:t>
      </w:r>
      <w:r>
        <w:rPr>
          <w:rFonts w:ascii="Times New Roman" w:hAnsi="Times New Roman"/>
          <w:sz w:val="18"/>
        </w:rPr>
        <w:t>1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pacing w:val="-1"/>
          <w:sz w:val="18"/>
        </w:rPr>
        <w:t>264 404,04</w:t>
      </w:r>
      <w:r>
        <w:rPr>
          <w:rFonts w:ascii="Times New Roman" w:hAnsi="Times New Roman"/>
          <w:spacing w:val="2"/>
          <w:sz w:val="18"/>
        </w:rPr>
        <w:t> </w:t>
      </w:r>
      <w:r>
        <w:rPr>
          <w:rFonts w:ascii="Times New Roman" w:hAnsi="Times New Roman"/>
          <w:sz w:val="18"/>
        </w:rPr>
        <w:t>1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pacing w:val="-1"/>
          <w:sz w:val="18"/>
        </w:rPr>
        <w:t>108 463,99</w:t>
      </w:r>
      <w:r>
        <w:rPr>
          <w:rFonts w:ascii="Times New Roman" w:hAnsi="Times New Roman"/>
          <w:spacing w:val="61"/>
          <w:sz w:val="18"/>
        </w:rPr>
        <w:t> </w:t>
      </w:r>
      <w:r>
        <w:rPr>
          <w:rFonts w:ascii="Times New Roman" w:hAnsi="Times New Roman"/>
          <w:spacing w:val="-1"/>
          <w:sz w:val="18"/>
        </w:rPr>
        <w:t>кадастра</w:t>
      </w:r>
    </w:p>
    <w:p>
      <w:pPr>
        <w:spacing w:line="158" w:lineRule="exact" w:before="12"/>
        <w:ind w:left="36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департамента</w:t>
      </w:r>
    </w:p>
    <w:p>
      <w:pPr>
        <w:spacing w:line="21" w:lineRule="atLeast" w:before="0"/>
        <w:ind w:left="1271" w:right="1348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 w:hAnsi="Times New Roman"/>
          <w:spacing w:val="-1"/>
          <w:sz w:val="18"/>
        </w:rPr>
        <w:t>индивидуал</w:t>
      </w:r>
    </w:p>
    <w:p>
      <w:pPr>
        <w:tabs>
          <w:tab w:pos="2434" w:val="left" w:leader="none"/>
          <w:tab w:pos="3036" w:val="left" w:leader="none"/>
        </w:tabs>
        <w:spacing w:line="203" w:lineRule="exact" w:before="0"/>
        <w:ind w:left="1287" w:right="0" w:firstLine="28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301.609985pt;margin-top:-4.02884pt;width:43.75pt;height:9pt;mso-position-horizontal-relative:page;mso-position-vertical-relative:paragraph;z-index:136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>Жилой</w:t>
                  </w:r>
                  <w:r>
                    <w:rPr>
                      <w:rFonts w:ascii="Times New Roman" w:hAnsi="Times New Roman"/>
                      <w:sz w:val="18"/>
                    </w:rPr>
                    <w:t> дом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pacing w:val="-1"/>
          <w:position w:val="-9"/>
          <w:sz w:val="18"/>
        </w:rPr>
        <w:t>ьная</w:t>
        <w:tab/>
      </w:r>
      <w:r>
        <w:rPr>
          <w:rFonts w:ascii="Times New Roman" w:hAnsi="Times New Roman"/>
          <w:sz w:val="18"/>
        </w:rPr>
        <w:t>74,5</w:t>
        <w:tab/>
      </w:r>
      <w:r>
        <w:rPr>
          <w:rFonts w:ascii="Times New Roman" w:hAnsi="Times New Roman"/>
          <w:spacing w:val="-1"/>
          <w:sz w:val="18"/>
        </w:rPr>
        <w:t>Россия</w:t>
      </w:r>
    </w:p>
    <w:p>
      <w:pPr>
        <w:spacing w:line="127" w:lineRule="exact" w:before="211"/>
        <w:ind w:left="1271" w:right="1348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индивидуал</w:t>
      </w:r>
    </w:p>
    <w:p>
      <w:pPr>
        <w:spacing w:line="105" w:lineRule="exact" w:before="0"/>
        <w:ind w:left="2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pacing w:val="-1"/>
          <w:sz w:val="18"/>
        </w:rPr>
        <w:t>Volkswagen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Touran</w:t>
      </w:r>
    </w:p>
    <w:p>
      <w:pPr>
        <w:tabs>
          <w:tab w:pos="3035" w:val="left" w:leader="none"/>
          <w:tab w:pos="5465" w:val="left" w:leader="none"/>
        </w:tabs>
        <w:spacing w:line="207" w:lineRule="exact" w:before="0"/>
        <w:ind w:left="32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Индивидуальная</w:t>
        <w:tab/>
      </w:r>
      <w:r>
        <w:rPr>
          <w:rFonts w:ascii="Times New Roman" w:hAnsi="Times New Roman"/>
          <w:sz w:val="18"/>
        </w:rPr>
        <w:t>Не</w:t>
      </w:r>
      <w:r>
        <w:rPr>
          <w:rFonts w:ascii="Times New Roman" w:hAnsi="Times New Roman"/>
          <w:spacing w:val="-1"/>
          <w:sz w:val="18"/>
        </w:rPr>
        <w:t> имеет</w:t>
        <w:tab/>
      </w:r>
      <w:r>
        <w:rPr>
          <w:rFonts w:ascii="Times New Roman" w:hAnsi="Times New Roman"/>
          <w:sz w:val="18"/>
        </w:rPr>
        <w:t>Не</w:t>
      </w:r>
      <w:r>
        <w:rPr>
          <w:rFonts w:ascii="Times New Roman" w:hAnsi="Times New Roman"/>
          <w:spacing w:val="-1"/>
          <w:sz w:val="18"/>
        </w:rPr>
        <w:t> имеет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6840" w:h="11910" w:orient="landscape"/>
          <w:pgMar w:top="1100" w:bottom="280" w:left="980" w:right="460"/>
          <w:cols w:num="4" w:equalWidth="0">
            <w:col w:w="1129" w:space="40"/>
            <w:col w:w="3666" w:space="40"/>
            <w:col w:w="3566" w:space="40"/>
            <w:col w:w="6919"/>
          </w:cols>
        </w:sectPr>
      </w:pPr>
    </w:p>
    <w:p>
      <w:pPr>
        <w:spacing w:before="48"/>
        <w:ind w:left="1511" w:right="0" w:hanging="1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архитектуры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pacing w:val="26"/>
          <w:sz w:val="18"/>
        </w:rPr>
        <w:t> </w:t>
      </w:r>
      <w:r>
        <w:rPr>
          <w:rFonts w:ascii="Times New Roman" w:hAnsi="Times New Roman"/>
          <w:spacing w:val="-1"/>
          <w:sz w:val="18"/>
        </w:rPr>
        <w:t>строительства</w:t>
      </w:r>
    </w:p>
    <w:p>
      <w:pPr>
        <w:spacing w:line="184" w:lineRule="exact" w:before="0"/>
        <w:ind w:left="1497" w:right="0" w:firstLine="6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 w:hAnsi="Times New Roman"/>
          <w:spacing w:val="-1"/>
          <w:sz w:val="18"/>
        </w:rPr>
        <w:t>Квартира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622" w:right="0" w:hanging="12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Земельный</w:t>
      </w:r>
      <w:r>
        <w:rPr>
          <w:rFonts w:ascii="Times New Roman" w:hAnsi="Times New Roman"/>
          <w:spacing w:val="24"/>
          <w:sz w:val="18"/>
        </w:rPr>
        <w:t> </w:t>
      </w:r>
      <w:r>
        <w:rPr>
          <w:rFonts w:ascii="Times New Roman" w:hAnsi="Times New Roman"/>
          <w:spacing w:val="-1"/>
          <w:sz w:val="18"/>
        </w:rPr>
        <w:t>участок</w:t>
      </w:r>
    </w:p>
    <w:p>
      <w:pPr>
        <w:tabs>
          <w:tab w:pos="1354" w:val="left" w:leader="none"/>
          <w:tab w:pos="1956" w:val="left" w:leader="none"/>
        </w:tabs>
        <w:spacing w:line="284" w:lineRule="exact" w:before="0"/>
        <w:ind w:left="207" w:right="0" w:firstLine="28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 w:hAnsi="Times New Roman"/>
          <w:spacing w:val="-1"/>
          <w:position w:val="-9"/>
          <w:sz w:val="18"/>
        </w:rPr>
        <w:t>ьная</w:t>
        <w:tab/>
      </w:r>
      <w:r>
        <w:rPr>
          <w:rFonts w:ascii="Times New Roman" w:hAnsi="Times New Roman"/>
          <w:w w:val="95"/>
          <w:sz w:val="18"/>
        </w:rPr>
        <w:t>78,3</w:t>
        <w:tab/>
      </w:r>
      <w:r>
        <w:rPr>
          <w:rFonts w:ascii="Times New Roman" w:hAnsi="Times New Roman"/>
          <w:spacing w:val="-1"/>
          <w:sz w:val="18"/>
        </w:rPr>
        <w:t>Россия</w:t>
      </w:r>
    </w:p>
    <w:p>
      <w:pPr>
        <w:spacing w:line="156" w:lineRule="exact" w:before="209"/>
        <w:ind w:left="20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индивидуал</w:t>
      </w:r>
    </w:p>
    <w:p>
      <w:pPr>
        <w:tabs>
          <w:tab w:pos="1421" w:val="left" w:leader="none"/>
          <w:tab w:pos="1956" w:val="left" w:leader="none"/>
        </w:tabs>
        <w:spacing w:line="256" w:lineRule="exact" w:before="0"/>
        <w:ind w:left="49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position w:val="-9"/>
          <w:sz w:val="18"/>
        </w:rPr>
        <w:t>ьная</w:t>
        <w:tab/>
      </w:r>
      <w:r>
        <w:rPr>
          <w:rFonts w:ascii="Times New Roman" w:hAnsi="Times New Roman"/>
          <w:sz w:val="18"/>
        </w:rPr>
        <w:t>24</w:t>
        <w:tab/>
      </w:r>
      <w:r>
        <w:rPr>
          <w:rFonts w:ascii="Times New Roman" w:hAnsi="Times New Roman"/>
          <w:spacing w:val="-1"/>
          <w:sz w:val="18"/>
        </w:rPr>
        <w:t>Россия</w:t>
      </w:r>
    </w:p>
    <w:p>
      <w:pPr>
        <w:spacing w:after="0" w:line="256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6840" w:h="11910" w:orient="landscape"/>
          <w:pgMar w:top="1100" w:bottom="280" w:left="980" w:right="460"/>
          <w:cols w:num="3" w:equalWidth="0">
            <w:col w:w="2618" w:space="951"/>
            <w:col w:w="2345" w:space="40"/>
            <w:col w:w="944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2961" w:val="left" w:leader="none"/>
          <w:tab w:pos="4000" w:val="left" w:leader="none"/>
        </w:tabs>
        <w:spacing w:line="126" w:lineRule="exact" w:before="0"/>
        <w:ind w:left="118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Супруга</w:t>
        <w:tab/>
      </w:r>
      <w:r>
        <w:rPr>
          <w:rFonts w:ascii="Times New Roman" w:hAnsi="Times New Roman"/>
          <w:sz w:val="18"/>
        </w:rPr>
        <w:t>232</w:t>
      </w:r>
      <w:r>
        <w:rPr>
          <w:rFonts w:ascii="Times New Roman" w:hAnsi="Times New Roman"/>
          <w:spacing w:val="-1"/>
          <w:sz w:val="18"/>
        </w:rPr>
        <w:t> 333,12</w:t>
        <w:tab/>
      </w:r>
      <w:r>
        <w:rPr>
          <w:rFonts w:ascii="Times New Roman" w:hAnsi="Times New Roman"/>
          <w:sz w:val="18"/>
        </w:rPr>
        <w:t>80</w:t>
      </w:r>
      <w:r>
        <w:rPr>
          <w:rFonts w:ascii="Times New Roman" w:hAnsi="Times New Roman"/>
          <w:spacing w:val="-1"/>
          <w:sz w:val="18"/>
        </w:rPr>
        <w:t> 000,00</w:t>
      </w:r>
    </w:p>
    <w:p>
      <w:pPr>
        <w:tabs>
          <w:tab w:pos="1399" w:val="left" w:leader="none"/>
        </w:tabs>
        <w:spacing w:line="157" w:lineRule="auto" w:before="85"/>
        <w:ind w:left="1687" w:right="0" w:hanging="119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 w:hAnsi="Times New Roman"/>
          <w:spacing w:val="-1"/>
          <w:position w:val="-10"/>
          <w:sz w:val="18"/>
        </w:rPr>
        <w:t>Гараж</w:t>
        <w:tab/>
      </w:r>
      <w:r>
        <w:rPr>
          <w:rFonts w:ascii="Times New Roman" w:hAnsi="Times New Roman"/>
          <w:spacing w:val="-1"/>
          <w:sz w:val="18"/>
        </w:rPr>
        <w:t>индивидуал</w:t>
      </w:r>
      <w:r>
        <w:rPr>
          <w:rFonts w:ascii="Times New Roman" w:hAnsi="Times New Roman"/>
          <w:spacing w:val="23"/>
          <w:sz w:val="18"/>
        </w:rPr>
        <w:t> </w:t>
      </w:r>
      <w:r>
        <w:rPr>
          <w:rFonts w:ascii="Times New Roman" w:hAnsi="Times New Roman"/>
          <w:spacing w:val="-1"/>
          <w:sz w:val="18"/>
        </w:rPr>
        <w:t>ьная</w:t>
      </w:r>
    </w:p>
    <w:p>
      <w:pPr>
        <w:spacing w:line="112" w:lineRule="exact" w:before="41"/>
        <w:ind w:left="139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индивидуал</w:t>
      </w:r>
    </w:p>
    <w:p>
      <w:pPr>
        <w:tabs>
          <w:tab w:pos="796" w:val="left" w:leader="none"/>
        </w:tabs>
        <w:spacing w:before="134"/>
        <w:ind w:left="26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 w:hAnsi="Times New Roman"/>
          <w:sz w:val="18"/>
        </w:rPr>
        <w:t>24</w:t>
        <w:tab/>
      </w:r>
      <w:r>
        <w:rPr>
          <w:rFonts w:ascii="Times New Roman" w:hAnsi="Times New Roman"/>
          <w:spacing w:val="-1"/>
          <w:sz w:val="18"/>
        </w:rPr>
        <w:t>Россия</w:t>
      </w:r>
    </w:p>
    <w:p>
      <w:pPr>
        <w:spacing w:before="148"/>
        <w:ind w:left="290" w:right="0" w:hanging="15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 w:hAnsi="Times New Roman"/>
          <w:spacing w:val="-1"/>
          <w:sz w:val="18"/>
        </w:rPr>
        <w:t>Автомобиль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легковой</w:t>
      </w:r>
      <w:r>
        <w:rPr>
          <w:rFonts w:ascii="Times New Roman" w:hAnsi="Times New Roman"/>
          <w:spacing w:val="23"/>
          <w:sz w:val="18"/>
        </w:rPr>
        <w:t> </w:t>
      </w:r>
      <w:r>
        <w:rPr>
          <w:rFonts w:ascii="Times New Roman" w:hAnsi="Times New Roman"/>
          <w:sz w:val="18"/>
        </w:rPr>
        <w:t>Citroen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pacing w:val="-1"/>
          <w:sz w:val="18"/>
        </w:rPr>
        <w:t>«berlingo»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1438" w:val="left" w:leader="none"/>
          <w:tab w:pos="2260" w:val="left" w:leader="none"/>
          <w:tab w:pos="3611" w:val="left" w:leader="none"/>
        </w:tabs>
        <w:spacing w:line="126" w:lineRule="exact" w:before="0"/>
        <w:ind w:left="2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Квартира</w:t>
        <w:tab/>
      </w:r>
      <w:r>
        <w:rPr>
          <w:rFonts w:ascii="Times New Roman" w:hAnsi="Times New Roman"/>
          <w:w w:val="95"/>
          <w:sz w:val="18"/>
        </w:rPr>
        <w:t>78,3</w:t>
        <w:tab/>
      </w:r>
      <w:r>
        <w:rPr>
          <w:rFonts w:ascii="Times New Roman" w:hAnsi="Times New Roman"/>
          <w:spacing w:val="-1"/>
          <w:w w:val="95"/>
          <w:sz w:val="18"/>
        </w:rPr>
        <w:t>Россия</w:t>
        <w:tab/>
      </w:r>
      <w:r>
        <w:rPr>
          <w:rFonts w:ascii="Times New Roman" w:hAnsi="Times New Roman"/>
          <w:sz w:val="18"/>
        </w:rPr>
        <w:t>Не</w:t>
      </w:r>
      <w:r>
        <w:rPr>
          <w:rFonts w:ascii="Times New Roman" w:hAnsi="Times New Roman"/>
          <w:spacing w:val="-1"/>
          <w:sz w:val="18"/>
        </w:rPr>
        <w:t> имеет</w:t>
      </w:r>
    </w:p>
    <w:p>
      <w:pPr>
        <w:spacing w:after="0" w:line="126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6840" w:h="11910" w:orient="landscape"/>
          <w:pgMar w:top="1100" w:bottom="280" w:left="980" w:right="460"/>
          <w:cols w:num="5" w:equalWidth="0">
            <w:col w:w="4722" w:space="40"/>
            <w:col w:w="2313" w:space="40"/>
            <w:col w:w="1327" w:space="40"/>
            <w:col w:w="1815" w:space="40"/>
            <w:col w:w="5063"/>
          </w:cols>
        </w:sectPr>
      </w:pPr>
    </w:p>
    <w:p>
      <w:pPr>
        <w:spacing w:line="634" w:lineRule="auto" w:before="0"/>
        <w:ind w:left="5129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54.369995pt;margin-top:62.035007pt;width:759.35pt;height:496.35pt;mso-position-horizontal-relative:page;mso-position-vertical-relative:page;z-index:-429304" coordorigin="1087,1241" coordsize="15187,9927">
            <v:group style="position:absolute;left:1104;top:1265;width:15163;height:2" coordorigin="1104,1265" coordsize="15163,2">
              <v:shape style="position:absolute;left:1104;top:1265;width:15163;height:2" coordorigin="1104,1265" coordsize="15163,0" path="m1104,1265l16267,1265e" filled="false" stroked="true" strokeweight=".580pt" strokecolor="#000000">
                <v:path arrowok="t"/>
              </v:shape>
            </v:group>
            <v:group style="position:absolute;left:1123;top:1286;width:15125;height:2" coordorigin="1123,1286" coordsize="15125,2">
              <v:shape style="position:absolute;left:1123;top:1286;width:15125;height:2" coordorigin="1123,1286" coordsize="15125,0" path="m1123,1286l16248,1286e" filled="false" stroked="true" strokeweight=".7pt" strokecolor="#000000">
                <v:path arrowok="t"/>
              </v:shape>
            </v:group>
            <v:group style="position:absolute;left:1119;top:1256;width:2;height:9873" coordorigin="1119,1256" coordsize="2,9873">
              <v:shape style="position:absolute;left:1119;top:1256;width:2;height:9873" coordorigin="1119,1256" coordsize="0,9873" path="m1119,1256l1119,11128e" filled="false" stroked="true" strokeweight="1.49pt" strokecolor="#000000">
                <v:path arrowok="t"/>
              </v:shape>
            </v:group>
            <v:group style="position:absolute;left:1109;top:1292;width:2;height:9871" coordorigin="1109,1292" coordsize="2,9871">
              <v:shape style="position:absolute;left:1109;top:1292;width:2;height:9871" coordorigin="1109,1292" coordsize="0,9871" path="m1109,1292l1109,11162e" filled="false" stroked="true" strokeweight=".580pt" strokecolor="#000000">
                <v:path arrowok="t"/>
              </v:shape>
            </v:group>
            <v:group style="position:absolute;left:3816;top:1284;width:2;height:3865" coordorigin="3816,1284" coordsize="2,3865">
              <v:shape style="position:absolute;left:3816;top:1284;width:2;height:3865" coordorigin="3816,1284" coordsize="0,3865" path="m3816,1284l3816,5149e" filled="false" stroked="true" strokeweight=".580pt" strokecolor="#000000">
                <v:path arrowok="t"/>
              </v:shape>
            </v:group>
            <v:group style="position:absolute;left:3797;top:1292;width:2;height:3858" coordorigin="3797,1292" coordsize="2,3858">
              <v:shape style="position:absolute;left:3797;top:1292;width:2;height:3858" coordorigin="3797,1292" coordsize="0,3858" path="m3797,1292l3797,5149e" filled="false" stroked="true" strokeweight=".580pt" strokecolor="#000000">
                <v:path arrowok="t"/>
              </v:shape>
            </v:group>
            <v:group style="position:absolute;left:4810;top:1284;width:2;height:3865" coordorigin="4810,1284" coordsize="2,3865">
              <v:shape style="position:absolute;left:4810;top:1284;width:2;height:3865" coordorigin="4810,1284" coordsize="0,3865" path="m4810,1284l4810,5149e" filled="false" stroked="true" strokeweight=".580pt" strokecolor="#000000">
                <v:path arrowok="t"/>
              </v:shape>
            </v:group>
            <v:group style="position:absolute;left:4791;top:1292;width:2;height:3858" coordorigin="4791,1292" coordsize="2,3858">
              <v:shape style="position:absolute;left:4791;top:1292;width:2;height:3858" coordorigin="4791,1292" coordsize="0,3858" path="m4791,1292l4791,5149e" filled="false" stroked="true" strokeweight=".580pt" strokecolor="#000000">
                <v:path arrowok="t"/>
              </v:shape>
            </v:group>
            <v:group style="position:absolute;left:5799;top:1284;width:2;height:3865" coordorigin="5799,1284" coordsize="2,3865">
              <v:shape style="position:absolute;left:5799;top:1284;width:2;height:3865" coordorigin="5799,1284" coordsize="0,3865" path="m5799,1284l5799,5149e" filled="false" stroked="true" strokeweight=".58001pt" strokecolor="#000000">
                <v:path arrowok="t"/>
              </v:shape>
            </v:group>
            <v:group style="position:absolute;left:5780;top:1292;width:2;height:3858" coordorigin="5780,1292" coordsize="2,3858">
              <v:shape style="position:absolute;left:5780;top:1292;width:2;height:3858" coordorigin="5780,1292" coordsize="0,3858" path="m5780,1292l5780,5149e" filled="false" stroked="true" strokeweight=".58001pt" strokecolor="#000000">
                <v:path arrowok="t"/>
              </v:shape>
            </v:group>
            <v:group style="position:absolute;left:7151;top:1284;width:2;height:960" coordorigin="7151,1284" coordsize="2,960">
              <v:shape style="position:absolute;left:7151;top:1284;width:2;height:960" coordorigin="7151,1284" coordsize="0,960" path="m7151,1284l7151,2244e" filled="false" stroked="true" strokeweight=".58001pt" strokecolor="#000000">
                <v:path arrowok="t"/>
              </v:shape>
            </v:group>
            <v:group style="position:absolute;left:7131;top:1292;width:2;height:953" coordorigin="7131,1292" coordsize="2,953">
              <v:shape style="position:absolute;left:7131;top:1292;width:2;height:953" coordorigin="7131,1292" coordsize="0,953" path="m7131,1292l7131,2244e" filled="false" stroked="true" strokeweight=".58001pt" strokecolor="#000000">
                <v:path arrowok="t"/>
              </v:shape>
            </v:group>
            <v:group style="position:absolute;left:8137;top:1284;width:2;height:960" coordorigin="8137,1284" coordsize="2,960">
              <v:shape style="position:absolute;left:8137;top:1284;width:2;height:960" coordorigin="8137,1284" coordsize="0,960" path="m8137,1284l8137,2244e" filled="false" stroked="true" strokeweight=".58001pt" strokecolor="#000000">
                <v:path arrowok="t"/>
              </v:shape>
            </v:group>
            <v:group style="position:absolute;left:8118;top:1292;width:2;height:953" coordorigin="8118,1292" coordsize="2,953">
              <v:shape style="position:absolute;left:8118;top:1292;width:2;height:953" coordorigin="8118,1292" coordsize="0,953" path="m8118,1292l8118,2244e" filled="false" stroked="true" strokeweight=".579980pt" strokecolor="#000000">
                <v:path arrowok="t"/>
              </v:shape>
            </v:group>
            <v:group style="position:absolute;left:8850;top:1284;width:2;height:960" coordorigin="8850,1284" coordsize="2,960">
              <v:shape style="position:absolute;left:8850;top:1284;width:2;height:960" coordorigin="8850,1284" coordsize="0,960" path="m8850,1284l8850,2244e" filled="false" stroked="true" strokeweight=".579980pt" strokecolor="#000000">
                <v:path arrowok="t"/>
              </v:shape>
            </v:group>
            <v:group style="position:absolute;left:8831;top:1292;width:2;height:953" coordorigin="8831,1292" coordsize="2,953">
              <v:shape style="position:absolute;left:8831;top:1292;width:2;height:953" coordorigin="8831,1292" coordsize="0,953" path="m8831,1292l8831,2244e" filled="false" stroked="true" strokeweight=".58001pt" strokecolor="#000000">
                <v:path arrowok="t"/>
              </v:shape>
            </v:group>
            <v:group style="position:absolute;left:9493;top:1284;width:2;height:3865" coordorigin="9493,1284" coordsize="2,3865">
              <v:shape style="position:absolute;left:9493;top:1284;width:2;height:3865" coordorigin="9493,1284" coordsize="0,3865" path="m9493,1284l9493,5149e" filled="false" stroked="true" strokeweight=".58001pt" strokecolor="#000000">
                <v:path arrowok="t"/>
              </v:shape>
            </v:group>
            <v:group style="position:absolute;left:9474;top:1292;width:2;height:3858" coordorigin="9474,1292" coordsize="2,3858">
              <v:shape style="position:absolute;left:9474;top:1292;width:2;height:3858" coordorigin="9474,1292" coordsize="0,3858" path="m9474,1292l9474,5149e" filled="false" stroked="true" strokeweight=".579980pt" strokecolor="#000000">
                <v:path arrowok="t"/>
              </v:shape>
            </v:group>
            <v:group style="position:absolute;left:11344;top:1284;width:2;height:9844" coordorigin="11344,1284" coordsize="2,9844">
              <v:shape style="position:absolute;left:11344;top:1284;width:2;height:9844" coordorigin="11344,1284" coordsize="0,9844" path="m11344,1284l11344,11128e" filled="false" stroked="true" strokeweight=".579980pt" strokecolor="#000000">
                <v:path arrowok="t"/>
              </v:shape>
            </v:group>
            <v:group style="position:absolute;left:11325;top:1292;width:2;height:3858" coordorigin="11325,1292" coordsize="2,3858">
              <v:shape style="position:absolute;left:11325;top:1292;width:2;height:3858" coordorigin="11325,1292" coordsize="0,3858" path="m11325,1292l11325,5149e" filled="false" stroked="true" strokeweight=".579980pt" strokecolor="#000000">
                <v:path arrowok="t"/>
              </v:shape>
            </v:group>
            <v:group style="position:absolute;left:12700;top:1284;width:2;height:6172" coordorigin="12700,1284" coordsize="2,6172">
              <v:shape style="position:absolute;left:12700;top:1284;width:2;height:6172" coordorigin="12700,1284" coordsize="0,6172" path="m12700,1284l12700,7456e" filled="false" stroked="true" strokeweight=".579980pt" strokecolor="#000000">
                <v:path arrowok="t"/>
              </v:shape>
            </v:group>
            <v:group style="position:absolute;left:12681;top:1292;width:2;height:3858" coordorigin="12681,1292" coordsize="2,3858">
              <v:shape style="position:absolute;left:12681;top:1292;width:2;height:3858" coordorigin="12681,1292" coordsize="0,3858" path="m12681,1292l12681,5149e" filled="false" stroked="true" strokeweight=".58004pt" strokecolor="#000000">
                <v:path arrowok="t"/>
              </v:shape>
            </v:group>
            <v:group style="position:absolute;left:13596;top:1284;width:2;height:6172" coordorigin="13596,1284" coordsize="2,6172">
              <v:shape style="position:absolute;left:13596;top:1284;width:2;height:6172" coordorigin="13596,1284" coordsize="0,6172" path="m13596,1284l13596,7456e" filled="false" stroked="true" strokeweight=".579980pt" strokecolor="#000000">
                <v:path arrowok="t"/>
              </v:shape>
            </v:group>
            <v:group style="position:absolute;left:13576;top:1292;width:2;height:3858" coordorigin="13576,1292" coordsize="2,3858">
              <v:shape style="position:absolute;left:13576;top:1292;width:2;height:3858" coordorigin="13576,1292" coordsize="0,3858" path="m13576,1292l13576,5149e" filled="false" stroked="true" strokeweight=".58004pt" strokecolor="#000000">
                <v:path arrowok="t"/>
              </v:shape>
            </v:group>
            <v:group style="position:absolute;left:14349;top:1284;width:2;height:9844" coordorigin="14349,1284" coordsize="2,9844">
              <v:shape style="position:absolute;left:14349;top:1284;width:2;height:9844" coordorigin="14349,1284" coordsize="0,9844" path="m14349,1284l14349,11128e" filled="false" stroked="true" strokeweight=".579980pt" strokecolor="#000000">
                <v:path arrowok="t"/>
              </v:shape>
            </v:group>
            <v:group style="position:absolute;left:14330;top:1292;width:2;height:9837" coordorigin="14330,1292" coordsize="2,9837">
              <v:shape style="position:absolute;left:14330;top:1292;width:2;height:9837" coordorigin="14330,1292" coordsize="0,9837" path="m14330,1292l14330,11128e" filled="false" stroked="true" strokeweight=".58004pt" strokecolor="#000000">
                <v:path arrowok="t"/>
              </v:shape>
            </v:group>
            <v:group style="position:absolute;left:16262;top:1256;width:2;height:3927" coordorigin="16262,1256" coordsize="2,3927">
              <v:shape style="position:absolute;left:16262;top:1256;width:2;height:3927" coordorigin="16262,1256" coordsize="0,3927" path="m16262,1256l16262,5183e" filled="false" stroked="true" strokeweight=".579980pt" strokecolor="#000000">
                <v:path arrowok="t"/>
              </v:shape>
            </v:group>
            <v:group style="position:absolute;left:16243;top:1292;width:2;height:3858" coordorigin="16243,1292" coordsize="2,3858">
              <v:shape style="position:absolute;left:16243;top:1292;width:2;height:3858" coordorigin="16243,1292" coordsize="0,3858" path="m16243,1292l16243,5149e" filled="false" stroked="true" strokeweight=".579980pt" strokecolor="#000000">
                <v:path arrowok="t"/>
              </v:shape>
            </v:group>
            <v:group style="position:absolute;left:1104;top:1742;width:29;height:2" coordorigin="1104,1742" coordsize="29,2">
              <v:shape style="position:absolute;left:1104;top:1742;width:29;height:2" coordorigin="1104,1742" coordsize="29,0" path="m1104,1742l1133,1742e" filled="false" stroked="true" strokeweight="1.66pt" strokecolor="#000000">
                <v:path arrowok="t"/>
              </v:shape>
            </v:group>
            <v:group style="position:absolute;left:3792;top:1742;width:29;height:2" coordorigin="3792,1742" coordsize="29,2">
              <v:shape style="position:absolute;left:3792;top:1742;width:29;height:2" coordorigin="3792,1742" coordsize="29,0" path="m3792,1742l3821,1742e" filled="false" stroked="true" strokeweight="1.66pt" strokecolor="#000000">
                <v:path arrowok="t"/>
              </v:shape>
            </v:group>
            <v:group style="position:absolute;left:4786;top:1742;width:29;height:2" coordorigin="4786,1742" coordsize="29,2">
              <v:shape style="position:absolute;left:4786;top:1742;width:29;height:2" coordorigin="4786,1742" coordsize="29,0" path="m4786,1742l4815,1742e" filled="false" stroked="true" strokeweight="1.66pt" strokecolor="#000000">
                <v:path arrowok="t"/>
              </v:shape>
            </v:group>
            <v:group style="position:absolute;left:5775;top:1742;width:29;height:2" coordorigin="5775,1742" coordsize="29,2">
              <v:shape style="position:absolute;left:5775;top:1742;width:29;height:2" coordorigin="5775,1742" coordsize="29,0" path="m5775,1742l5804,1742e" filled="false" stroked="true" strokeweight="1.66pt" strokecolor="#000000">
                <v:path arrowok="t"/>
              </v:shape>
            </v:group>
            <v:group style="position:absolute;left:7127;top:1742;width:29;height:2" coordorigin="7127,1742" coordsize="29,2">
              <v:shape style="position:absolute;left:7127;top:1742;width:29;height:2" coordorigin="7127,1742" coordsize="29,0" path="m7127,1742l7155,1742e" filled="false" stroked="true" strokeweight="1.66pt" strokecolor="#000000">
                <v:path arrowok="t"/>
              </v:shape>
            </v:group>
            <v:group style="position:absolute;left:8113;top:1742;width:29;height:2" coordorigin="8113,1742" coordsize="29,2">
              <v:shape style="position:absolute;left:8113;top:1742;width:29;height:2" coordorigin="8113,1742" coordsize="29,0" path="m8113,1742l8142,1742e" filled="false" stroked="true" strokeweight="1.66pt" strokecolor="#000000">
                <v:path arrowok="t"/>
              </v:shape>
            </v:group>
            <v:group style="position:absolute;left:8826;top:1742;width:29;height:2" coordorigin="8826,1742" coordsize="29,2">
              <v:shape style="position:absolute;left:8826;top:1742;width:29;height:2" coordorigin="8826,1742" coordsize="29,0" path="m8826,1742l8855,1742e" filled="false" stroked="true" strokeweight="1.66pt" strokecolor="#000000">
                <v:path arrowok="t"/>
              </v:shape>
            </v:group>
            <v:group style="position:absolute;left:9469;top:1742;width:29;height:2" coordorigin="9469,1742" coordsize="29,2">
              <v:shape style="position:absolute;left:9469;top:1742;width:29;height:2" coordorigin="9469,1742" coordsize="29,0" path="m9469,1742l9498,1742e" filled="false" stroked="true" strokeweight="1.66pt" strokecolor="#000000">
                <v:path arrowok="t"/>
              </v:shape>
            </v:group>
            <v:group style="position:absolute;left:11320;top:1742;width:1356;height:2" coordorigin="11320,1742" coordsize="1356,2">
              <v:shape style="position:absolute;left:11320;top:1742;width:1356;height:2" coordorigin="11320,1742" coordsize="1356,0" path="m11320,1742l12676,1742e" filled="false" stroked="true" strokeweight="1.66pt" strokecolor="#000000">
                <v:path arrowok="t"/>
              </v:shape>
            </v:group>
            <v:group style="position:absolute;left:11339;top:1740;width:1337;height:2" coordorigin="11339,1740" coordsize="1337,2">
              <v:shape style="position:absolute;left:11339;top:1740;width:1337;height:2" coordorigin="11339,1740" coordsize="1337,0" path="m11339,1740l12676,1740e" filled="false" stroked="true" strokeweight="1.54pt" strokecolor="#000000">
                <v:path arrowok="t"/>
              </v:shape>
            </v:group>
            <v:group style="position:absolute;left:12676;top:1740;width:1679;height:2" coordorigin="12676,1740" coordsize="1679,2">
              <v:shape style="position:absolute;left:12676;top:1740;width:1679;height:2" coordorigin="12676,1740" coordsize="1679,0" path="m12676,1740l14354,1740e" filled="false" stroked="true" strokeweight="1.54pt" strokecolor="#000000">
                <v:path arrowok="t"/>
              </v:shape>
            </v:group>
            <v:group style="position:absolute;left:14325;top:1738;width:10;height:2" coordorigin="14325,1738" coordsize="10,2">
              <v:shape style="position:absolute;left:14325;top:1738;width:10;height:2" coordorigin="14325,1738" coordsize="10,0" path="m14325,1738l14335,1738e" filled="false" stroked="true" strokeweight="1.31pt" strokecolor="#000000">
                <v:path arrowok="t"/>
              </v:shape>
            </v:group>
            <v:group style="position:absolute;left:1104;top:2022;width:29;height:2" coordorigin="1104,2022" coordsize="29,2">
              <v:shape style="position:absolute;left:1104;top:2022;width:29;height:2" coordorigin="1104,2022" coordsize="29,0" path="m1104,2022l1133,2022e" filled="false" stroked="true" strokeweight="1.66pt" strokecolor="#000000">
                <v:path arrowok="t"/>
              </v:shape>
            </v:group>
            <v:group style="position:absolute;left:3792;top:2022;width:29;height:2" coordorigin="3792,2022" coordsize="29,2">
              <v:shape style="position:absolute;left:3792;top:2022;width:29;height:2" coordorigin="3792,2022" coordsize="29,0" path="m3792,2022l3821,2022e" filled="false" stroked="true" strokeweight="1.66pt" strokecolor="#000000">
                <v:path arrowok="t"/>
              </v:shape>
            </v:group>
            <v:group style="position:absolute;left:4786;top:2022;width:29;height:2" coordorigin="4786,2022" coordsize="29,2">
              <v:shape style="position:absolute;left:4786;top:2022;width:29;height:2" coordorigin="4786,2022" coordsize="29,0" path="m4786,2022l4815,2022e" filled="false" stroked="true" strokeweight="1.66pt" strokecolor="#000000">
                <v:path arrowok="t"/>
              </v:shape>
            </v:group>
            <v:group style="position:absolute;left:5775;top:2022;width:29;height:2" coordorigin="5775,2022" coordsize="29,2">
              <v:shape style="position:absolute;left:5775;top:2022;width:29;height:2" coordorigin="5775,2022" coordsize="29,0" path="m5775,2022l5804,2022e" filled="false" stroked="true" strokeweight="1.66pt" strokecolor="#000000">
                <v:path arrowok="t"/>
              </v:shape>
            </v:group>
            <v:group style="position:absolute;left:7127;top:2022;width:29;height:2" coordorigin="7127,2022" coordsize="29,2">
              <v:shape style="position:absolute;left:7127;top:2022;width:29;height:2" coordorigin="7127,2022" coordsize="29,0" path="m7127,2022l7155,2022e" filled="false" stroked="true" strokeweight="1.66pt" strokecolor="#000000">
                <v:path arrowok="t"/>
              </v:shape>
            </v:group>
            <v:group style="position:absolute;left:8113;top:2022;width:29;height:2" coordorigin="8113,2022" coordsize="29,2">
              <v:shape style="position:absolute;left:8113;top:2022;width:29;height:2" coordorigin="8113,2022" coordsize="29,0" path="m8113,2022l8142,2022e" filled="false" stroked="true" strokeweight="1.66pt" strokecolor="#000000">
                <v:path arrowok="t"/>
              </v:shape>
            </v:group>
            <v:group style="position:absolute;left:8826;top:2022;width:29;height:2" coordorigin="8826,2022" coordsize="29,2">
              <v:shape style="position:absolute;left:8826;top:2022;width:29;height:2" coordorigin="8826,2022" coordsize="29,0" path="m8826,2022l8855,2022e" filled="false" stroked="true" strokeweight="1.66pt" strokecolor="#000000">
                <v:path arrowok="t"/>
              </v:shape>
            </v:group>
            <v:group style="position:absolute;left:9469;top:2022;width:29;height:2" coordorigin="9469,2022" coordsize="29,2">
              <v:shape style="position:absolute;left:9469;top:2022;width:29;height:2" coordorigin="9469,2022" coordsize="29,0" path="m9469,2022l9498,2022e" filled="false" stroked="true" strokeweight="1.66pt" strokecolor="#000000">
                <v:path arrowok="t"/>
              </v:shape>
            </v:group>
            <v:group style="position:absolute;left:11320;top:2022;width:1356;height:2" coordorigin="11320,2022" coordsize="1356,2">
              <v:shape style="position:absolute;left:11320;top:2022;width:1356;height:2" coordorigin="11320,2022" coordsize="1356,0" path="m11320,2022l12676,2022e" filled="false" stroked="true" strokeweight="1.66pt" strokecolor="#000000">
                <v:path arrowok="t"/>
              </v:shape>
            </v:group>
            <v:group style="position:absolute;left:11339;top:2021;width:1337;height:2" coordorigin="11339,2021" coordsize="1337,2">
              <v:shape style="position:absolute;left:11339;top:2021;width:1337;height:2" coordorigin="11339,2021" coordsize="1337,0" path="m11339,2021l12676,2021e" filled="false" stroked="true" strokeweight="1.54pt" strokecolor="#000000">
                <v:path arrowok="t"/>
              </v:shape>
            </v:group>
            <v:group style="position:absolute;left:12676;top:2021;width:1679;height:2" coordorigin="12676,2021" coordsize="1679,2">
              <v:shape style="position:absolute;left:12676;top:2021;width:1679;height:2" coordorigin="12676,2021" coordsize="1679,0" path="m12676,2021l14354,2021e" filled="false" stroked="true" strokeweight="1.54pt" strokecolor="#000000">
                <v:path arrowok="t"/>
              </v:shape>
            </v:group>
            <v:group style="position:absolute;left:14325;top:2019;width:10;height:2" coordorigin="14325,2019" coordsize="10,2">
              <v:shape style="position:absolute;left:14325;top:2019;width:10;height:2" coordorigin="14325,2019" coordsize="10,0" path="m14325,2019l14335,2019e" filled="false" stroked="true" strokeweight="1.31pt" strokecolor="#000000">
                <v:path arrowok="t"/>
              </v:shape>
            </v:group>
            <v:group style="position:absolute;left:1104;top:2260;width:2689;height:2" coordorigin="1104,2260" coordsize="2689,2">
              <v:shape style="position:absolute;left:1104;top:2260;width:2689;height:2" coordorigin="1104,2260" coordsize="2689,0" path="m1104,2260l3792,2260e" filled="false" stroked="true" strokeweight="1.66pt" strokecolor="#000000">
                <v:path arrowok="t"/>
              </v:shape>
            </v:group>
            <v:group style="position:absolute;left:1123;top:2259;width:2670;height:2" coordorigin="1123,2259" coordsize="2670,2">
              <v:shape style="position:absolute;left:1123;top:2259;width:2670;height:2" coordorigin="1123,2259" coordsize="2670,0" path="m1123,2259l3792,2259e" filled="false" stroked="true" strokeweight="1.54pt" strokecolor="#000000">
                <v:path arrowok="t"/>
              </v:shape>
            </v:group>
            <v:group style="position:absolute;left:3792;top:2260;width:1983;height:2" coordorigin="3792,2260" coordsize="1983,2">
              <v:shape style="position:absolute;left:3792;top:2260;width:1983;height:2" coordorigin="3792,2260" coordsize="1983,0" path="m3792,2260l5775,2260e" filled="false" stroked="true" strokeweight="1.66pt" strokecolor="#000000">
                <v:path arrowok="t"/>
              </v:shape>
            </v:group>
            <v:group style="position:absolute;left:3792;top:2259;width:10;height:2" coordorigin="3792,2259" coordsize="10,2">
              <v:shape style="position:absolute;left:3792;top:2259;width:10;height:2" coordorigin="3792,2259" coordsize="10,0" path="m3792,2259l3802,2259e" filled="false" stroked="true" strokeweight="1.54pt" strokecolor="#000000">
                <v:path arrowok="t"/>
              </v:shape>
            </v:group>
            <v:group style="position:absolute;left:3812;top:2259;width:10;height:2" coordorigin="3812,2259" coordsize="10,2">
              <v:shape style="position:absolute;left:3812;top:2259;width:10;height:2" coordorigin="3812,2259" coordsize="10,0" path="m3812,2259l3821,2259e" filled="false" stroked="true" strokeweight="1.54pt" strokecolor="#000000">
                <v:path arrowok="t"/>
              </v:shape>
            </v:group>
            <v:group style="position:absolute;left:3821;top:2259;width:1955;height:2" coordorigin="3821,2259" coordsize="1955,2">
              <v:shape style="position:absolute;left:3821;top:2259;width:1955;height:2" coordorigin="3821,2259" coordsize="1955,0" path="m3821,2259l5775,2259e" filled="false" stroked="true" strokeweight="1.54pt" strokecolor="#000000">
                <v:path arrowok="t"/>
              </v:shape>
            </v:group>
            <v:group style="position:absolute;left:5775;top:2257;width:10;height:2" coordorigin="5775,2257" coordsize="10,2">
              <v:shape style="position:absolute;left:5775;top:2257;width:10;height:2" coordorigin="5775,2257" coordsize="10,0" path="m5775,2257l5785,2257e" filled="false" stroked="true" strokeweight="1.31pt" strokecolor="#000000">
                <v:path arrowok="t"/>
              </v:shape>
            </v:group>
            <v:group style="position:absolute;left:5795;top:2257;width:10;height:2" coordorigin="5795,2257" coordsize="10,2">
              <v:shape style="position:absolute;left:5795;top:2257;width:10;height:2" coordorigin="5795,2257" coordsize="10,0" path="m5795,2257l5804,2257e" filled="false" stroked="true" strokeweight="1.31pt" strokecolor="#000000">
                <v:path arrowok="t"/>
              </v:shape>
            </v:group>
            <v:group style="position:absolute;left:5804;top:2259;width:1323;height:2" coordorigin="5804,2259" coordsize="1323,2">
              <v:shape style="position:absolute;left:5804;top:2259;width:1323;height:2" coordorigin="5804,2259" coordsize="1323,0" path="m5804,2259l7127,2259e" filled="false" stroked="true" strokeweight="1.54pt" strokecolor="#000000">
                <v:path arrowok="t"/>
              </v:shape>
            </v:group>
            <v:group style="position:absolute;left:7127;top:2256;width:987;height:2" coordorigin="7127,2256" coordsize="987,2">
              <v:shape style="position:absolute;left:7127;top:2256;width:987;height:2" coordorigin="7127,2256" coordsize="987,0" path="m7127,2256l8113,2256e" filled="false" stroked="true" strokeweight="1.25pt" strokecolor="#000000">
                <v:path arrowok="t"/>
              </v:shape>
            </v:group>
            <v:group style="position:absolute;left:8113;top:2256;width:713;height:2" coordorigin="8113,2256" coordsize="713,2">
              <v:shape style="position:absolute;left:8113;top:2256;width:713;height:2" coordorigin="8113,2256" coordsize="713,0" path="m8113,2256l8826,2256e" filled="false" stroked="true" strokeweight="1.25pt" strokecolor="#000000">
                <v:path arrowok="t"/>
              </v:shape>
            </v:group>
            <v:group style="position:absolute;left:8826;top:2256;width:644;height:2" coordorigin="8826,2256" coordsize="644,2">
              <v:shape style="position:absolute;left:8826;top:2256;width:644;height:2" coordorigin="8826,2256" coordsize="644,0" path="m8826,2256l9469,2256e" filled="false" stroked="true" strokeweight="1.25pt" strokecolor="#000000">
                <v:path arrowok="t"/>
              </v:shape>
            </v:group>
            <v:group style="position:absolute;left:9469;top:2257;width:10;height:2" coordorigin="9469,2257" coordsize="10,2">
              <v:shape style="position:absolute;left:9469;top:2257;width:10;height:2" coordorigin="9469,2257" coordsize="10,0" path="m9469,2257l9479,2257e" filled="false" stroked="true" strokeweight="1.31pt" strokecolor="#000000">
                <v:path arrowok="t"/>
              </v:shape>
            </v:group>
            <v:group style="position:absolute;left:9489;top:2257;width:10;height:2" coordorigin="9489,2257" coordsize="10,2">
              <v:shape style="position:absolute;left:9489;top:2257;width:10;height:2" coordorigin="9489,2257" coordsize="10,0" path="m9489,2257l9498,2257e" filled="false" stroked="true" strokeweight="1.31pt" strokecolor="#000000">
                <v:path arrowok="t"/>
              </v:shape>
            </v:group>
            <v:group style="position:absolute;left:9498;top:2259;width:1822;height:2" coordorigin="9498,2259" coordsize="1822,2">
              <v:shape style="position:absolute;left:9498;top:2259;width:1822;height:2" coordorigin="9498,2259" coordsize="1822,0" path="m9498,2259l11320,2259e" filled="false" stroked="true" strokeweight="1.54pt" strokecolor="#000000">
                <v:path arrowok="t"/>
              </v:shape>
            </v:group>
            <v:group style="position:absolute;left:11320;top:2257;width:10;height:2" coordorigin="11320,2257" coordsize="10,2">
              <v:shape style="position:absolute;left:11320;top:2257;width:10;height:2" coordorigin="11320,2257" coordsize="10,0" path="m11320,2257l11329,2257e" filled="false" stroked="true" strokeweight="1.31pt" strokecolor="#000000">
                <v:path arrowok="t"/>
              </v:shape>
            </v:group>
            <v:group style="position:absolute;left:11339;top:2257;width:10;height:2" coordorigin="11339,2257" coordsize="10,2">
              <v:shape style="position:absolute;left:11339;top:2257;width:10;height:2" coordorigin="11339,2257" coordsize="10,0" path="m11339,2257l11349,2257e" filled="false" stroked="true" strokeweight="1.31pt" strokecolor="#000000">
                <v:path arrowok="t"/>
              </v:shape>
            </v:group>
            <v:group style="position:absolute;left:11349;top:2259;width:1328;height:2" coordorigin="11349,2259" coordsize="1328,2">
              <v:shape style="position:absolute;left:11349;top:2259;width:1328;height:2" coordorigin="11349,2259" coordsize="1328,0" path="m11349,2259l12676,2259e" filled="false" stroked="true" strokeweight="1.54pt" strokecolor="#000000">
                <v:path arrowok="t"/>
              </v:shape>
            </v:group>
            <v:group style="position:absolute;left:12676;top:2257;width:10;height:2" coordorigin="12676,2257" coordsize="10,2">
              <v:shape style="position:absolute;left:12676;top:2257;width:10;height:2" coordorigin="12676,2257" coordsize="10,0" path="m12676,2257l12685,2257e" filled="false" stroked="true" strokeweight="1.31pt" strokecolor="#000000">
                <v:path arrowok="t"/>
              </v:shape>
            </v:group>
            <v:group style="position:absolute;left:12695;top:2257;width:10;height:2" coordorigin="12695,2257" coordsize="10,2">
              <v:shape style="position:absolute;left:12695;top:2257;width:10;height:2" coordorigin="12695,2257" coordsize="10,0" path="m12695,2257l12705,2257e" filled="false" stroked="true" strokeweight="1.31pt" strokecolor="#000000">
                <v:path arrowok="t"/>
              </v:shape>
            </v:group>
            <v:group style="position:absolute;left:12705;top:2259;width:867;height:2" coordorigin="12705,2259" coordsize="867,2">
              <v:shape style="position:absolute;left:12705;top:2259;width:867;height:2" coordorigin="12705,2259" coordsize="867,0" path="m12705,2259l13571,2259e" filled="false" stroked="true" strokeweight="1.54pt" strokecolor="#000000">
                <v:path arrowok="t"/>
              </v:shape>
            </v:group>
            <v:group style="position:absolute;left:13572;top:2257;width:10;height:2" coordorigin="13572,2257" coordsize="10,2">
              <v:shape style="position:absolute;left:13572;top:2257;width:10;height:2" coordorigin="13572,2257" coordsize="10,0" path="m13572,2257l13581,2257e" filled="false" stroked="true" strokeweight="1.31pt" strokecolor="#000000">
                <v:path arrowok="t"/>
              </v:shape>
            </v:group>
            <v:group style="position:absolute;left:13591;top:2257;width:10;height:2" coordorigin="13591,2257" coordsize="10,2">
              <v:shape style="position:absolute;left:13591;top:2257;width:10;height:2" coordorigin="13591,2257" coordsize="10,0" path="m13591,2257l13600,2257e" filled="false" stroked="true" strokeweight="1.31pt" strokecolor="#000000">
                <v:path arrowok="t"/>
              </v:shape>
            </v:group>
            <v:group style="position:absolute;left:13600;top:2259;width:725;height:2" coordorigin="13600,2259" coordsize="725,2">
              <v:shape style="position:absolute;left:13600;top:2259;width:725;height:2" coordorigin="13600,2259" coordsize="725,0" path="m13600,2259l14325,2259e" filled="false" stroked="true" strokeweight="1.54pt" strokecolor="#000000">
                <v:path arrowok="t"/>
              </v:shape>
            </v:group>
            <v:group style="position:absolute;left:14325;top:2257;width:10;height:2" coordorigin="14325,2257" coordsize="10,2">
              <v:shape style="position:absolute;left:14325;top:2257;width:10;height:2" coordorigin="14325,2257" coordsize="10,0" path="m14325,2257l14335,2257e" filled="false" stroked="true" strokeweight="1.31pt" strokecolor="#000000">
                <v:path arrowok="t"/>
              </v:shape>
            </v:group>
            <v:group style="position:absolute;left:14344;top:2257;width:10;height:2" coordorigin="14344,2257" coordsize="10,2">
              <v:shape style="position:absolute;left:14344;top:2257;width:10;height:2" coordorigin="14344,2257" coordsize="10,0" path="m14344,2257l14354,2257e" filled="false" stroked="true" strokeweight="1.31pt" strokecolor="#000000">
                <v:path arrowok="t"/>
              </v:shape>
            </v:group>
            <v:group style="position:absolute;left:14354;top:2259;width:1884;height:2" coordorigin="14354,2259" coordsize="1884,2">
              <v:shape style="position:absolute;left:14354;top:2259;width:1884;height:2" coordorigin="14354,2259" coordsize="1884,0" path="m14354,2259l16238,2259e" filled="false" stroked="true" strokeweight="1.54pt" strokecolor="#000000">
                <v:path arrowok="t"/>
              </v:shape>
            </v:group>
            <v:group style="position:absolute;left:16238;top:2257;width:10;height:2" coordorigin="16238,2257" coordsize="10,2">
              <v:shape style="position:absolute;left:16238;top:2257;width:10;height:2" coordorigin="16238,2257" coordsize="10,0" path="m16238,2257l16248,2257e" filled="false" stroked="true" strokeweight="1.31pt" strokecolor="#000000">
                <v:path arrowok="t"/>
              </v:shape>
            </v:group>
            <v:group style="position:absolute;left:1104;top:2704;width:29;height:2" coordorigin="1104,2704" coordsize="29,2">
              <v:shape style="position:absolute;left:1104;top:2704;width:29;height:2" coordorigin="1104,2704" coordsize="29,0" path="m1104,2704l1133,2704e" filled="false" stroked="true" strokeweight="1.66pt" strokecolor="#000000">
                <v:path arrowok="t"/>
              </v:shape>
            </v:group>
            <v:group style="position:absolute;left:3792;top:2704;width:29;height:2" coordorigin="3792,2704" coordsize="29,2">
              <v:shape style="position:absolute;left:3792;top:2704;width:29;height:2" coordorigin="3792,2704" coordsize="29,0" path="m3792,2704l3821,2704e" filled="false" stroked="true" strokeweight="1.66pt" strokecolor="#000000">
                <v:path arrowok="t"/>
              </v:shape>
            </v:group>
            <v:group style="position:absolute;left:4786;top:2704;width:29;height:2" coordorigin="4786,2704" coordsize="29,2">
              <v:shape style="position:absolute;left:4786;top:2704;width:29;height:2" coordorigin="4786,2704" coordsize="29,0" path="m4786,2704l4815,2704e" filled="false" stroked="true" strokeweight="1.66pt" strokecolor="#000000">
                <v:path arrowok="t"/>
              </v:shape>
            </v:group>
            <v:group style="position:absolute;left:5775;top:2704;width:29;height:2" coordorigin="5775,2704" coordsize="29,2">
              <v:shape style="position:absolute;left:5775;top:2704;width:29;height:2" coordorigin="5775,2704" coordsize="29,0" path="m5775,2704l5804,2704e" filled="false" stroked="true" strokeweight="1.66pt" strokecolor="#000000">
                <v:path arrowok="t"/>
              </v:shape>
            </v:group>
            <v:group style="position:absolute;left:9469;top:2704;width:29;height:2" coordorigin="9469,2704" coordsize="29,2">
              <v:shape style="position:absolute;left:9469;top:2704;width:29;height:2" coordorigin="9469,2704" coordsize="29,0" path="m9469,2704l9498,2704e" filled="false" stroked="true" strokeweight="1.66pt" strokecolor="#000000">
                <v:path arrowok="t"/>
              </v:shape>
            </v:group>
            <v:group style="position:absolute;left:11320;top:2704;width:1356;height:2" coordorigin="11320,2704" coordsize="1356,2">
              <v:shape style="position:absolute;left:11320;top:2704;width:1356;height:2" coordorigin="11320,2704" coordsize="1356,0" path="m11320,2704l12676,2704e" filled="false" stroked="true" strokeweight="1.66001pt" strokecolor="#000000">
                <v:path arrowok="t"/>
              </v:shape>
            </v:group>
            <v:group style="position:absolute;left:11339;top:2703;width:1337;height:2" coordorigin="11339,2703" coordsize="1337,2">
              <v:shape style="position:absolute;left:11339;top:2703;width:1337;height:2" coordorigin="11339,2703" coordsize="1337,0" path="m11339,2703l12676,2703e" filled="false" stroked="true" strokeweight="1.54001pt" strokecolor="#000000">
                <v:path arrowok="t"/>
              </v:shape>
            </v:group>
            <v:group style="position:absolute;left:12676;top:2703;width:1679;height:2" coordorigin="12676,2703" coordsize="1679,2">
              <v:shape style="position:absolute;left:12676;top:2703;width:1679;height:2" coordorigin="12676,2703" coordsize="1679,0" path="m12676,2703l14354,2703e" filled="false" stroked="true" strokeweight="1.54001pt" strokecolor="#000000">
                <v:path arrowok="t"/>
              </v:shape>
            </v:group>
            <v:group style="position:absolute;left:14325;top:2701;width:10;height:2" coordorigin="14325,2701" coordsize="10,2">
              <v:shape style="position:absolute;left:14325;top:2701;width:10;height:2" coordorigin="14325,2701" coordsize="10,0" path="m14325,2701l14335,2701e" filled="false" stroked="true" strokeweight="1.310010pt" strokecolor="#000000">
                <v:path arrowok="t"/>
              </v:shape>
            </v:group>
            <v:group style="position:absolute;left:1104;top:3148;width:29;height:2" coordorigin="1104,3148" coordsize="29,2">
              <v:shape style="position:absolute;left:1104;top:3148;width:29;height:2" coordorigin="1104,3148" coordsize="29,0" path="m1104,3148l1133,3148e" filled="false" stroked="true" strokeweight="1.66pt" strokecolor="#000000">
                <v:path arrowok="t"/>
              </v:shape>
            </v:group>
            <v:group style="position:absolute;left:3792;top:3148;width:29;height:2" coordorigin="3792,3148" coordsize="29,2">
              <v:shape style="position:absolute;left:3792;top:3148;width:29;height:2" coordorigin="3792,3148" coordsize="29,0" path="m3792,3148l3821,3148e" filled="false" stroked="true" strokeweight="1.66pt" strokecolor="#000000">
                <v:path arrowok="t"/>
              </v:shape>
            </v:group>
            <v:group style="position:absolute;left:4786;top:3148;width:29;height:2" coordorigin="4786,3148" coordsize="29,2">
              <v:shape style="position:absolute;left:4786;top:3148;width:29;height:2" coordorigin="4786,3148" coordsize="29,0" path="m4786,3148l4815,3148e" filled="false" stroked="true" strokeweight="1.66pt" strokecolor="#000000">
                <v:path arrowok="t"/>
              </v:shape>
            </v:group>
            <v:group style="position:absolute;left:5775;top:3148;width:29;height:2" coordorigin="5775,3148" coordsize="29,2">
              <v:shape style="position:absolute;left:5775;top:3148;width:29;height:2" coordorigin="5775,3148" coordsize="29,0" path="m5775,3148l5804,3148e" filled="false" stroked="true" strokeweight="1.66pt" strokecolor="#000000">
                <v:path arrowok="t"/>
              </v:shape>
            </v:group>
            <v:group style="position:absolute;left:9469;top:3148;width:29;height:2" coordorigin="9469,3148" coordsize="29,2">
              <v:shape style="position:absolute;left:9469;top:3148;width:29;height:2" coordorigin="9469,3148" coordsize="29,0" path="m9469,3148l9498,3148e" filled="false" stroked="true" strokeweight="1.66pt" strokecolor="#000000">
                <v:path arrowok="t"/>
              </v:shape>
            </v:group>
            <v:group style="position:absolute;left:11320;top:3148;width:1356;height:2" coordorigin="11320,3148" coordsize="1356,2">
              <v:shape style="position:absolute;left:11320;top:3148;width:1356;height:2" coordorigin="11320,3148" coordsize="1356,0" path="m11320,3148l12676,3148e" filled="false" stroked="true" strokeweight="1.66pt" strokecolor="#000000">
                <v:path arrowok="t"/>
              </v:shape>
            </v:group>
            <v:group style="position:absolute;left:11339;top:3147;width:1337;height:2" coordorigin="11339,3147" coordsize="1337,2">
              <v:shape style="position:absolute;left:11339;top:3147;width:1337;height:2" coordorigin="11339,3147" coordsize="1337,0" path="m11339,3147l12676,3147e" filled="false" stroked="true" strokeweight="1.54pt" strokecolor="#000000">
                <v:path arrowok="t"/>
              </v:shape>
            </v:group>
            <v:group style="position:absolute;left:12676;top:3147;width:1679;height:2" coordorigin="12676,3147" coordsize="1679,2">
              <v:shape style="position:absolute;left:12676;top:3147;width:1679;height:2" coordorigin="12676,3147" coordsize="1679,0" path="m12676,3147l14354,3147e" filled="false" stroked="true" strokeweight="1.54pt" strokecolor="#000000">
                <v:path arrowok="t"/>
              </v:shape>
            </v:group>
            <v:group style="position:absolute;left:14325;top:3145;width:10;height:2" coordorigin="14325,3145" coordsize="10,2">
              <v:shape style="position:absolute;left:14325;top:3145;width:10;height:2" coordorigin="14325,3145" coordsize="10,0" path="m14325,3145l14335,3145e" filled="false" stroked="true" strokeweight="1.31pt" strokecolor="#000000">
                <v:path arrowok="t"/>
              </v:shape>
            </v:group>
            <v:group style="position:absolute;left:1104;top:3388;width:29;height:2" coordorigin="1104,3388" coordsize="29,2">
              <v:shape style="position:absolute;left:1104;top:3388;width:29;height:2" coordorigin="1104,3388" coordsize="29,0" path="m1104,3388l1133,3388e" filled="false" stroked="true" strokeweight="1.66pt" strokecolor="#000000">
                <v:path arrowok="t"/>
              </v:shape>
            </v:group>
            <v:group style="position:absolute;left:3792;top:3388;width:29;height:2" coordorigin="3792,3388" coordsize="29,2">
              <v:shape style="position:absolute;left:3792;top:3388;width:29;height:2" coordorigin="3792,3388" coordsize="29,0" path="m3792,3388l3821,3388e" filled="false" stroked="true" strokeweight="1.66pt" strokecolor="#000000">
                <v:path arrowok="t"/>
              </v:shape>
            </v:group>
            <v:group style="position:absolute;left:4786;top:3388;width:29;height:2" coordorigin="4786,3388" coordsize="29,2">
              <v:shape style="position:absolute;left:4786;top:3388;width:29;height:2" coordorigin="4786,3388" coordsize="29,0" path="m4786,3388l4815,3388e" filled="false" stroked="true" strokeweight="1.66pt" strokecolor="#000000">
                <v:path arrowok="t"/>
              </v:shape>
            </v:group>
            <v:group style="position:absolute;left:5775;top:3388;width:29;height:2" coordorigin="5775,3388" coordsize="29,2">
              <v:shape style="position:absolute;left:5775;top:3388;width:29;height:2" coordorigin="5775,3388" coordsize="29,0" path="m5775,3388l5804,3388e" filled="false" stroked="true" strokeweight="1.66pt" strokecolor="#000000">
                <v:path arrowok="t"/>
              </v:shape>
            </v:group>
            <v:group style="position:absolute;left:9469;top:3388;width:29;height:2" coordorigin="9469,3388" coordsize="29,2">
              <v:shape style="position:absolute;left:9469;top:3388;width:29;height:2" coordorigin="9469,3388" coordsize="29,0" path="m9469,3388l9498,3388e" filled="false" stroked="true" strokeweight="1.66pt" strokecolor="#000000">
                <v:path arrowok="t"/>
              </v:shape>
            </v:group>
            <v:group style="position:absolute;left:11320;top:3388;width:1356;height:2" coordorigin="11320,3388" coordsize="1356,2">
              <v:shape style="position:absolute;left:11320;top:3388;width:1356;height:2" coordorigin="11320,3388" coordsize="1356,0" path="m11320,3388l12676,3388e" filled="false" stroked="true" strokeweight="1.66pt" strokecolor="#000000">
                <v:path arrowok="t"/>
              </v:shape>
            </v:group>
            <v:group style="position:absolute;left:11339;top:3387;width:1337;height:2" coordorigin="11339,3387" coordsize="1337,2">
              <v:shape style="position:absolute;left:11339;top:3387;width:1337;height:2" coordorigin="11339,3387" coordsize="1337,0" path="m11339,3387l12676,3387e" filled="false" stroked="true" strokeweight="1.54pt" strokecolor="#000000">
                <v:path arrowok="t"/>
              </v:shape>
            </v:group>
            <v:group style="position:absolute;left:12676;top:3387;width:1679;height:2" coordorigin="12676,3387" coordsize="1679,2">
              <v:shape style="position:absolute;left:12676;top:3387;width:1679;height:2" coordorigin="12676,3387" coordsize="1679,0" path="m12676,3387l14354,3387e" filled="false" stroked="true" strokeweight="1.54pt" strokecolor="#000000">
                <v:path arrowok="t"/>
              </v:shape>
            </v:group>
            <v:group style="position:absolute;left:14325;top:3385;width:10;height:2" coordorigin="14325,3385" coordsize="10,2">
              <v:shape style="position:absolute;left:14325;top:3385;width:10;height:2" coordorigin="14325,3385" coordsize="10,0" path="m14325,3385l14335,3385e" filled="false" stroked="true" strokeweight="1.31pt" strokecolor="#000000">
                <v:path arrowok="t"/>
              </v:shape>
            </v:group>
            <v:group style="position:absolute;left:1104;top:3623;width:29;height:2" coordorigin="1104,3623" coordsize="29,2">
              <v:shape style="position:absolute;left:1104;top:3623;width:29;height:2" coordorigin="1104,3623" coordsize="29,0" path="m1104,3623l1133,3623e" filled="false" stroked="true" strokeweight="1.66pt" strokecolor="#000000">
                <v:path arrowok="t"/>
              </v:shape>
            </v:group>
            <v:group style="position:absolute;left:3792;top:3623;width:29;height:2" coordorigin="3792,3623" coordsize="29,2">
              <v:shape style="position:absolute;left:3792;top:3623;width:29;height:2" coordorigin="3792,3623" coordsize="29,0" path="m3792,3623l3821,3623e" filled="false" stroked="true" strokeweight="1.66pt" strokecolor="#000000">
                <v:path arrowok="t"/>
              </v:shape>
            </v:group>
            <v:group style="position:absolute;left:4786;top:3623;width:29;height:2" coordorigin="4786,3623" coordsize="29,2">
              <v:shape style="position:absolute;left:4786;top:3623;width:29;height:2" coordorigin="4786,3623" coordsize="29,0" path="m4786,3623l4815,3623e" filled="false" stroked="true" strokeweight="1.66pt" strokecolor="#000000">
                <v:path arrowok="t"/>
              </v:shape>
            </v:group>
            <v:group style="position:absolute;left:5775;top:3623;width:29;height:2" coordorigin="5775,3623" coordsize="29,2">
              <v:shape style="position:absolute;left:5775;top:3623;width:29;height:2" coordorigin="5775,3623" coordsize="29,0" path="m5775,3623l5804,3623e" filled="false" stroked="true" strokeweight="1.66pt" strokecolor="#000000">
                <v:path arrowok="t"/>
              </v:shape>
            </v:group>
            <v:group style="position:absolute;left:9469;top:3623;width:29;height:2" coordorigin="9469,3623" coordsize="29,2">
              <v:shape style="position:absolute;left:9469;top:3623;width:29;height:2" coordorigin="9469,3623" coordsize="29,0" path="m9469,3623l9498,3623e" filled="false" stroked="true" strokeweight="1.66pt" strokecolor="#000000">
                <v:path arrowok="t"/>
              </v:shape>
            </v:group>
            <v:group style="position:absolute;left:11320;top:3623;width:1356;height:2" coordorigin="11320,3623" coordsize="1356,2">
              <v:shape style="position:absolute;left:11320;top:3623;width:1356;height:2" coordorigin="11320,3623" coordsize="1356,0" path="m11320,3623l12676,3623e" filled="false" stroked="true" strokeweight="1.66pt" strokecolor="#000000">
                <v:path arrowok="t"/>
              </v:shape>
            </v:group>
            <v:group style="position:absolute;left:11339;top:3622;width:1337;height:2" coordorigin="11339,3622" coordsize="1337,2">
              <v:shape style="position:absolute;left:11339;top:3622;width:1337;height:2" coordorigin="11339,3622" coordsize="1337,0" path="m11339,3622l12676,3622e" filled="false" stroked="true" strokeweight="1.54pt" strokecolor="#000000">
                <v:path arrowok="t"/>
              </v:shape>
            </v:group>
            <v:group style="position:absolute;left:12676;top:3622;width:1679;height:2" coordorigin="12676,3622" coordsize="1679,2">
              <v:shape style="position:absolute;left:12676;top:3622;width:1679;height:2" coordorigin="12676,3622" coordsize="1679,0" path="m12676,3622l14354,3622e" filled="false" stroked="true" strokeweight="1.54pt" strokecolor="#000000">
                <v:path arrowok="t"/>
              </v:shape>
            </v:group>
            <v:group style="position:absolute;left:14325;top:3620;width:10;height:2" coordorigin="14325,3620" coordsize="10,2">
              <v:shape style="position:absolute;left:14325;top:3620;width:10;height:2" coordorigin="14325,3620" coordsize="10,0" path="m14325,3620l14335,3620e" filled="false" stroked="true" strokeweight="1.309995pt" strokecolor="#000000">
                <v:path arrowok="t"/>
              </v:shape>
            </v:group>
            <v:group style="position:absolute;left:1104;top:3893;width:29;height:2" coordorigin="1104,3893" coordsize="29,2">
              <v:shape style="position:absolute;left:1104;top:3893;width:29;height:2" coordorigin="1104,3893" coordsize="29,0" path="m1104,3893l1133,3893e" filled="false" stroked="true" strokeweight="1.66pt" strokecolor="#000000">
                <v:path arrowok="t"/>
              </v:shape>
            </v:group>
            <v:group style="position:absolute;left:3792;top:3893;width:29;height:2" coordorigin="3792,3893" coordsize="29,2">
              <v:shape style="position:absolute;left:3792;top:3893;width:29;height:2" coordorigin="3792,3893" coordsize="29,0" path="m3792,3893l3821,3893e" filled="false" stroked="true" strokeweight="1.66pt" strokecolor="#000000">
                <v:path arrowok="t"/>
              </v:shape>
            </v:group>
            <v:group style="position:absolute;left:4786;top:3893;width:29;height:2" coordorigin="4786,3893" coordsize="29,2">
              <v:shape style="position:absolute;left:4786;top:3893;width:29;height:2" coordorigin="4786,3893" coordsize="29,0" path="m4786,3893l4815,3893e" filled="false" stroked="true" strokeweight="1.66pt" strokecolor="#000000">
                <v:path arrowok="t"/>
              </v:shape>
            </v:group>
            <v:group style="position:absolute;left:5775;top:3893;width:29;height:2" coordorigin="5775,3893" coordsize="29,2">
              <v:shape style="position:absolute;left:5775;top:3893;width:29;height:2" coordorigin="5775,3893" coordsize="29,0" path="m5775,3893l5804,3893e" filled="false" stroked="true" strokeweight="1.66pt" strokecolor="#000000">
                <v:path arrowok="t"/>
              </v:shape>
            </v:group>
            <v:group style="position:absolute;left:9469;top:3893;width:29;height:2" coordorigin="9469,3893" coordsize="29,2">
              <v:shape style="position:absolute;left:9469;top:3893;width:29;height:2" coordorigin="9469,3893" coordsize="29,0" path="m9469,3893l9498,3893e" filled="false" stroked="true" strokeweight="1.66pt" strokecolor="#000000">
                <v:path arrowok="t"/>
              </v:shape>
            </v:group>
            <v:group style="position:absolute;left:11320;top:3893;width:1356;height:2" coordorigin="11320,3893" coordsize="1356,2">
              <v:shape style="position:absolute;left:11320;top:3893;width:1356;height:2" coordorigin="11320,3893" coordsize="1356,0" path="m11320,3893l12676,3893e" filled="false" stroked="true" strokeweight="1.66pt" strokecolor="#000000">
                <v:path arrowok="t"/>
              </v:shape>
            </v:group>
            <v:group style="position:absolute;left:11339;top:3891;width:1337;height:2" coordorigin="11339,3891" coordsize="1337,2">
              <v:shape style="position:absolute;left:11339;top:3891;width:1337;height:2" coordorigin="11339,3891" coordsize="1337,0" path="m11339,3891l12676,3891e" filled="false" stroked="true" strokeweight="1.54pt" strokecolor="#000000">
                <v:path arrowok="t"/>
              </v:shape>
            </v:group>
            <v:group style="position:absolute;left:12676;top:3891;width:1679;height:2" coordorigin="12676,3891" coordsize="1679,2">
              <v:shape style="position:absolute;left:12676;top:3891;width:1679;height:2" coordorigin="12676,3891" coordsize="1679,0" path="m12676,3891l14354,3891e" filled="false" stroked="true" strokeweight="1.54pt" strokecolor="#000000">
                <v:path arrowok="t"/>
              </v:shape>
            </v:group>
            <v:group style="position:absolute;left:14325;top:3889;width:10;height:2" coordorigin="14325,3889" coordsize="10,2">
              <v:shape style="position:absolute;left:14325;top:3889;width:10;height:2" coordorigin="14325,3889" coordsize="10,0" path="m14325,3889l14335,3889e" filled="false" stroked="true" strokeweight="1.31pt" strokecolor="#000000">
                <v:path arrowok="t"/>
              </v:shape>
            </v:group>
            <v:group style="position:absolute;left:1104;top:5165;width:1105;height:2" coordorigin="1104,5165" coordsize="1105,2">
              <v:shape style="position:absolute;left:1104;top:5165;width:1105;height:2" coordorigin="1104,5165" coordsize="1105,0" path="m1104,5165l2208,5165e" filled="false" stroked="true" strokeweight="1.66001pt" strokecolor="#000000">
                <v:path arrowok="t"/>
              </v:shape>
            </v:group>
            <v:group style="position:absolute;left:1123;top:5163;width:1086;height:2" coordorigin="1123,5163" coordsize="1086,2">
              <v:shape style="position:absolute;left:1123;top:5163;width:1086;height:2" coordorigin="1123,5163" coordsize="1086,0" path="m1123,5163l2208,5163e" filled="false" stroked="true" strokeweight="1.54001pt" strokecolor="#000000">
                <v:path arrowok="t"/>
              </v:shape>
            </v:group>
            <v:group style="position:absolute;left:2208;top:5166;width:1584;height:2" coordorigin="2208,5166" coordsize="1584,2">
              <v:shape style="position:absolute;left:2208;top:5166;width:1584;height:2" coordorigin="2208,5166" coordsize="1584,0" path="m2208,5166l3792,5166e" filled="false" stroked="true" strokeweight="1.250005pt" strokecolor="#000000">
                <v:path arrowok="t"/>
              </v:shape>
            </v:group>
            <v:group style="position:absolute;left:2208;top:5163;width:1594;height:2" coordorigin="2208,5163" coordsize="1594,2">
              <v:shape style="position:absolute;left:2208;top:5163;width:1594;height:2" coordorigin="2208,5163" coordsize="1594,0" path="m2208,5163l3802,5163e" filled="false" stroked="true" strokeweight="1.54001pt" strokecolor="#000000">
                <v:path arrowok="t"/>
              </v:shape>
            </v:group>
            <v:group style="position:absolute;left:3812;top:5163;width:24;height:2" coordorigin="3812,5163" coordsize="24,2">
              <v:shape style="position:absolute;left:3812;top:5163;width:24;height:2" coordorigin="3812,5163" coordsize="24,0" path="m3812,5163l3836,5163e" filled="false" stroked="true" strokeweight="1.54001pt" strokecolor="#000000">
                <v:path arrowok="t"/>
              </v:shape>
            </v:group>
            <v:group style="position:absolute;left:3792;top:5163;width:44;height:2" coordorigin="3792,5163" coordsize="44,2">
              <v:shape style="position:absolute;left:3792;top:5163;width:44;height:2" coordorigin="3792,5163" coordsize="44,0" path="m3792,5163l3836,5163e" filled="false" stroked="true" strokeweight="1.54001pt" strokecolor="#000000">
                <v:path arrowok="t"/>
              </v:shape>
            </v:group>
            <v:group style="position:absolute;left:3836;top:5166;width:951;height:2" coordorigin="3836,5166" coordsize="951,2">
              <v:shape style="position:absolute;left:3836;top:5166;width:951;height:2" coordorigin="3836,5166" coordsize="951,0" path="m3836,5166l4786,5166e" filled="false" stroked="true" strokeweight="1.250005pt" strokecolor="#000000">
                <v:path arrowok="t"/>
              </v:shape>
            </v:group>
            <v:group style="position:absolute;left:3836;top:5163;width:960;height:2" coordorigin="3836,5163" coordsize="960,2">
              <v:shape style="position:absolute;left:3836;top:5163;width:960;height:2" coordorigin="3836,5163" coordsize="960,0" path="m3836,5163l4796,5163e" filled="false" stroked="true" strokeweight="1.54001pt" strokecolor="#000000">
                <v:path arrowok="t"/>
              </v:shape>
            </v:group>
            <v:group style="position:absolute;left:4805;top:5163;width:24;height:2" coordorigin="4805,5163" coordsize="24,2">
              <v:shape style="position:absolute;left:4805;top:5163;width:24;height:2" coordorigin="4805,5163" coordsize="24,0" path="m4805,5163l4829,5163e" filled="false" stroked="true" strokeweight="1.54001pt" strokecolor="#000000">
                <v:path arrowok="t"/>
              </v:shape>
            </v:group>
            <v:group style="position:absolute;left:4786;top:5163;width:44;height:2" coordorigin="4786,5163" coordsize="44,2">
              <v:shape style="position:absolute;left:4786;top:5163;width:44;height:2" coordorigin="4786,5163" coordsize="44,0" path="m4786,5163l4829,5163e" filled="false" stroked="true" strokeweight="1.54001pt" strokecolor="#000000">
                <v:path arrowok="t"/>
              </v:shape>
            </v:group>
            <v:group style="position:absolute;left:4829;top:5166;width:947;height:2" coordorigin="4829,5166" coordsize="947,2">
              <v:shape style="position:absolute;left:4829;top:5166;width:947;height:2" coordorigin="4829,5166" coordsize="947,0" path="m4829,5166l5775,5166e" filled="false" stroked="true" strokeweight="1.250005pt" strokecolor="#000000">
                <v:path arrowok="t"/>
              </v:shape>
            </v:group>
            <v:group style="position:absolute;left:4829;top:5163;width:956;height:2" coordorigin="4829,5163" coordsize="956,2">
              <v:shape style="position:absolute;left:4829;top:5163;width:956;height:2" coordorigin="4829,5163" coordsize="956,0" path="m4829,5163l5785,5163e" filled="false" stroked="true" strokeweight="1.54001pt" strokecolor="#000000">
                <v:path arrowok="t"/>
              </v:shape>
            </v:group>
            <v:group style="position:absolute;left:5795;top:5163;width:24;height:2" coordorigin="5795,5163" coordsize="24,2">
              <v:shape style="position:absolute;left:5795;top:5163;width:24;height:2" coordorigin="5795,5163" coordsize="24,0" path="m5795,5163l5819,5163e" filled="false" stroked="true" strokeweight="1.54001pt" strokecolor="#000000">
                <v:path arrowok="t"/>
              </v:shape>
            </v:group>
            <v:group style="position:absolute;left:5775;top:5163;width:44;height:2" coordorigin="5775,5163" coordsize="44,2">
              <v:shape style="position:absolute;left:5775;top:5163;width:44;height:2" coordorigin="5775,5163" coordsize="44,0" path="m5775,5163l5819,5163e" filled="false" stroked="true" strokeweight="1.54001pt" strokecolor="#000000">
                <v:path arrowok="t"/>
              </v:shape>
            </v:group>
            <v:group style="position:absolute;left:5819;top:5166;width:3651;height:2" coordorigin="5819,5166" coordsize="3651,2">
              <v:shape style="position:absolute;left:5819;top:5166;width:3651;height:2" coordorigin="5819,5166" coordsize="3651,0" path="m5819,5166l9469,5166e" filled="false" stroked="true" strokeweight="1.250005pt" strokecolor="#000000">
                <v:path arrowok="t"/>
              </v:shape>
            </v:group>
            <v:group style="position:absolute;left:5819;top:5163;width:3661;height:2" coordorigin="5819,5163" coordsize="3661,2">
              <v:shape style="position:absolute;left:5819;top:5163;width:3661;height:2" coordorigin="5819,5163" coordsize="3661,0" path="m5819,5163l9479,5163e" filled="false" stroked="true" strokeweight="1.54001pt" strokecolor="#000000">
                <v:path arrowok="t"/>
              </v:shape>
            </v:group>
            <v:group style="position:absolute;left:9469;top:5174;width:6798;height:2" coordorigin="9469,5174" coordsize="6798,2">
              <v:shape style="position:absolute;left:9469;top:5174;width:6798;height:2" coordorigin="9469,5174" coordsize="6798,0" path="m9469,5174l16267,5174e" filled="false" stroked="true" strokeweight=".70001pt" strokecolor="#000000">
                <v:path arrowok="t"/>
              </v:shape>
            </v:group>
            <v:group style="position:absolute;left:9489;top:5154;width:6764;height:2" coordorigin="9489,5154" coordsize="6764,2">
              <v:shape style="position:absolute;left:9489;top:5154;width:6764;height:2" coordorigin="9489,5154" coordsize="6764,0" path="m9489,5154l16252,5154e" filled="false" stroked="true" strokeweight=".58001pt" strokecolor="#000000">
                <v:path arrowok="t"/>
              </v:shape>
            </v:group>
            <v:group style="position:absolute;left:11339;top:5179;width:29;height:2" coordorigin="11339,5179" coordsize="29,2">
              <v:shape style="position:absolute;left:11339;top:5179;width:29;height:2" coordorigin="11339,5179" coordsize="29,0" path="m11339,5179l11368,5179e" filled="false" stroked="true" strokeweight=".22pt" strokecolor="#000000">
                <v:path arrowok="t"/>
              </v:shape>
            </v:group>
            <v:group style="position:absolute;left:12695;top:5179;width:29;height:2" coordorigin="12695,5179" coordsize="29,2">
              <v:shape style="position:absolute;left:12695;top:5179;width:29;height:2" coordorigin="12695,5179" coordsize="29,0" path="m12695,5179l12724,5179e" filled="false" stroked="true" strokeweight=".22pt" strokecolor="#000000">
                <v:path arrowok="t"/>
              </v:shape>
            </v:group>
            <v:group style="position:absolute;left:13591;top:5179;width:29;height:2" coordorigin="13591,5179" coordsize="29,2">
              <v:shape style="position:absolute;left:13591;top:5179;width:29;height:2" coordorigin="13591,5179" coordsize="29,0" path="m13591,5179l13620,5179e" filled="false" stroked="true" strokeweight=".22pt" strokecolor="#000000">
                <v:path arrowok="t"/>
              </v:shape>
            </v:group>
            <v:group style="position:absolute;left:2232;top:5180;width:2;height:3964" coordorigin="2232,5180" coordsize="2,3964">
              <v:shape style="position:absolute;left:2232;top:5180;width:2;height:3964" coordorigin="2232,5180" coordsize="0,3964" path="m2232,5180l2232,9144e" filled="false" stroked="true" strokeweight=".580pt" strokecolor="#000000">
                <v:path arrowok="t"/>
              </v:shape>
            </v:group>
            <v:group style="position:absolute;left:2213;top:5180;width:2;height:3964" coordorigin="2213,5180" coordsize="2,3964">
              <v:shape style="position:absolute;left:2213;top:5180;width:2;height:3964" coordorigin="2213,5180" coordsize="0,3964" path="m2213,5180l2213,9144e" filled="false" stroked="true" strokeweight=".580pt" strokecolor="#000000">
                <v:path arrowok="t"/>
              </v:shape>
            </v:group>
            <v:group style="position:absolute;left:3860;top:5180;width:2;height:5949" coordorigin="3860,5180" coordsize="2,5949">
              <v:shape style="position:absolute;left:3860;top:5180;width:2;height:5949" coordorigin="3860,5180" coordsize="0,5949" path="m3860,5180l3860,11128e" filled="false" stroked="true" strokeweight=".580pt" strokecolor="#000000">
                <v:path arrowok="t"/>
              </v:shape>
            </v:group>
            <v:group style="position:absolute;left:3840;top:5180;width:2;height:5949" coordorigin="3840,5180" coordsize="2,5949">
              <v:shape style="position:absolute;left:3840;top:5180;width:2;height:5949" coordorigin="3840,5180" coordsize="0,5949" path="m3840,5180l3840,11128e" filled="false" stroked="true" strokeweight=".58001pt" strokecolor="#000000">
                <v:path arrowok="t"/>
              </v:shape>
            </v:group>
            <v:group style="position:absolute;left:4853;top:5180;width:2;height:5949" coordorigin="4853,5180" coordsize="2,5949">
              <v:shape style="position:absolute;left:4853;top:5180;width:2;height:5949" coordorigin="4853,5180" coordsize="0,5949" path="m4853,5180l4853,11128e" filled="false" stroked="true" strokeweight=".58001pt" strokecolor="#000000">
                <v:path arrowok="t"/>
              </v:shape>
            </v:group>
            <v:group style="position:absolute;left:4834;top:5180;width:2;height:5949" coordorigin="4834,5180" coordsize="2,5949">
              <v:shape style="position:absolute;left:4834;top:5180;width:2;height:5949" coordorigin="4834,5180" coordsize="0,5949" path="m4834,5180l4834,11128e" filled="false" stroked="true" strokeweight=".580pt" strokecolor="#000000">
                <v:path arrowok="t"/>
              </v:shape>
            </v:group>
            <v:group style="position:absolute;left:5843;top:5180;width:2;height:5949" coordorigin="5843,5180" coordsize="2,5949">
              <v:shape style="position:absolute;left:5843;top:5180;width:2;height:5949" coordorigin="5843,5180" coordsize="0,5949" path="m5843,5180l5843,11128e" filled="false" stroked="true" strokeweight=".58001pt" strokecolor="#000000">
                <v:path arrowok="t"/>
              </v:shape>
            </v:group>
            <v:group style="position:absolute;left:5823;top:5180;width:2;height:5949" coordorigin="5823,5180" coordsize="2,5949">
              <v:shape style="position:absolute;left:5823;top:5180;width:2;height:5949" coordorigin="5823,5180" coordsize="0,5949" path="m5823,5180l5823,11128e" filled="false" stroked="true" strokeweight=".579980pt" strokecolor="#000000">
                <v:path arrowok="t"/>
              </v:shape>
            </v:group>
            <v:group style="position:absolute;left:9520;top:5180;width:2;height:5949" coordorigin="9520,5180" coordsize="2,5949">
              <v:shape style="position:absolute;left:9520;top:5180;width:2;height:5949" coordorigin="9520,5180" coordsize="0,5949" path="m9520,5180l9520,11128e" filled="false" stroked="true" strokeweight=".579980pt" strokecolor="#000000">
                <v:path arrowok="t"/>
              </v:shape>
            </v:group>
            <v:group style="position:absolute;left:9501;top:5180;width:2;height:5949" coordorigin="9501,5180" coordsize="2,5949">
              <v:shape style="position:absolute;left:9501;top:5180;width:2;height:5949" coordorigin="9501,5180" coordsize="0,5949" path="m9501,5180l9501,11128e" filled="false" stroked="true" strokeweight=".58001pt" strokecolor="#000000">
                <v:path arrowok="t"/>
              </v:shape>
            </v:group>
            <v:group style="position:absolute;left:11363;top:5180;width:2;height:5949" coordorigin="11363,5180" coordsize="2,5949">
              <v:shape style="position:absolute;left:11363;top:5180;width:2;height:5949" coordorigin="11363,5180" coordsize="0,5949" path="m11363,5180l11363,11128e" filled="false" stroked="true" strokeweight=".58004pt" strokecolor="#000000">
                <v:path arrowok="t"/>
              </v:shape>
            </v:group>
            <v:group style="position:absolute;left:12719;top:5180;width:2;height:2276" coordorigin="12719,5180" coordsize="2,2276">
              <v:shape style="position:absolute;left:12719;top:5180;width:2;height:2276" coordorigin="12719,5180" coordsize="0,2276" path="m12719,5180l12719,7456e" filled="false" stroked="true" strokeweight=".58004pt" strokecolor="#000000">
                <v:path arrowok="t"/>
              </v:shape>
            </v:group>
            <v:group style="position:absolute;left:13615;top:5180;width:2;height:2276" coordorigin="13615,5180" coordsize="2,2276">
              <v:shape style="position:absolute;left:13615;top:5180;width:2;height:2276" coordorigin="13615,5180" coordsize="0,2276" path="m13615,5180l13615,7456e" filled="false" stroked="true" strokeweight=".579980pt" strokecolor="#000000">
                <v:path arrowok="t"/>
              </v:shape>
            </v:group>
            <v:group style="position:absolute;left:16219;top:5173;width:2;height:5956" coordorigin="16219,5173" coordsize="2,5956">
              <v:shape style="position:absolute;left:16219;top:5173;width:2;height:5956" coordorigin="16219,5173" coordsize="0,5956" path="m16219,5173l16219,11128e" filled="false" stroked="true" strokeweight=".58004pt" strokecolor="#000000">
                <v:path arrowok="t"/>
              </v:shape>
            </v:group>
            <v:group style="position:absolute;left:16200;top:5180;width:2;height:5949" coordorigin="16200,5180" coordsize="2,5949">
              <v:shape style="position:absolute;left:16200;top:5180;width:2;height:5949" coordorigin="16200,5180" coordsize="0,5949" path="m16200,5180l16200,11128e" filled="false" stroked="true" strokeweight=".579980pt" strokecolor="#000000">
                <v:path arrowok="t"/>
              </v:shape>
            </v:group>
            <v:group style="position:absolute;left:1104;top:7471;width:1105;height:2" coordorigin="1104,7471" coordsize="1105,2">
              <v:shape style="position:absolute;left:1104;top:7471;width:1105;height:2" coordorigin="1104,7471" coordsize="1105,0" path="m1104,7471l2208,7471e" filled="false" stroked="true" strokeweight="1.66001pt" strokecolor="#000000">
                <v:path arrowok="t"/>
              </v:shape>
            </v:group>
            <v:group style="position:absolute;left:1123;top:7470;width:1086;height:2" coordorigin="1123,7470" coordsize="1086,2">
              <v:shape style="position:absolute;left:1123;top:7470;width:1086;height:2" coordorigin="1123,7470" coordsize="1086,0" path="m1123,7470l2208,7470e" filled="false" stroked="true" strokeweight="1.54001pt" strokecolor="#000000">
                <v:path arrowok="t"/>
              </v:shape>
            </v:group>
            <v:group style="position:absolute;left:2208;top:7471;width:2621;height:2" coordorigin="2208,7471" coordsize="2621,2">
              <v:shape style="position:absolute;left:2208;top:7471;width:2621;height:2" coordorigin="2208,7471" coordsize="2621,0" path="m2208,7471l4829,7471e" filled="false" stroked="true" strokeweight="1.66001pt" strokecolor="#000000">
                <v:path arrowok="t"/>
              </v:shape>
            </v:group>
            <v:group style="position:absolute;left:2208;top:7470;width:10;height:2" coordorigin="2208,7470" coordsize="10,2">
              <v:shape style="position:absolute;left:2208;top:7470;width:10;height:2" coordorigin="2208,7470" coordsize="10,0" path="m2208,7470l2218,7470e" filled="false" stroked="true" strokeweight="1.54001pt" strokecolor="#000000">
                <v:path arrowok="t"/>
              </v:shape>
            </v:group>
            <v:group style="position:absolute;left:2228;top:7470;width:10;height:2" coordorigin="2228,7470" coordsize="10,2">
              <v:shape style="position:absolute;left:2228;top:7470;width:10;height:2" coordorigin="2228,7470" coordsize="10,0" path="m2228,7470l2237,7470e" filled="false" stroked="true" strokeweight="1.54001pt" strokecolor="#000000">
                <v:path arrowok="t"/>
              </v:shape>
            </v:group>
            <v:group style="position:absolute;left:2237;top:7470;width:2592;height:2" coordorigin="2237,7470" coordsize="2592,2">
              <v:shape style="position:absolute;left:2237;top:7470;width:2592;height:2" coordorigin="2237,7470" coordsize="2592,0" path="m2237,7470l4829,7470e" filled="false" stroked="true" strokeweight="1.54001pt" strokecolor="#000000">
                <v:path arrowok="t"/>
              </v:shape>
            </v:group>
            <v:group style="position:absolute;left:4829;top:7468;width:10;height:2" coordorigin="4829,7468" coordsize="10,2">
              <v:shape style="position:absolute;left:4829;top:7468;width:10;height:2" coordorigin="4829,7468" coordsize="10,0" path="m4829,7468l4839,7468e" filled="false" stroked="true" strokeweight="1.31002pt" strokecolor="#000000">
                <v:path arrowok="t"/>
              </v:shape>
            </v:group>
            <v:group style="position:absolute;left:4848;top:7468;width:10;height:2" coordorigin="4848,7468" coordsize="10,2">
              <v:shape style="position:absolute;left:4848;top:7468;width:10;height:2" coordorigin="4848,7468" coordsize="10,0" path="m4848,7468l4858,7468e" filled="false" stroked="true" strokeweight="1.31002pt" strokecolor="#000000">
                <v:path arrowok="t"/>
              </v:shape>
            </v:group>
            <v:group style="position:absolute;left:4858;top:7470;width:961;height:2" coordorigin="4858,7470" coordsize="961,2">
              <v:shape style="position:absolute;left:4858;top:7470;width:961;height:2" coordorigin="4858,7470" coordsize="961,0" path="m4858,7470l5818,7470e" filled="false" stroked="true" strokeweight="1.54001pt" strokecolor="#000000">
                <v:path arrowok="t"/>
              </v:shape>
            </v:group>
            <v:group style="position:absolute;left:5819;top:7468;width:10;height:2" coordorigin="5819,7468" coordsize="10,2">
              <v:shape style="position:absolute;left:5819;top:7468;width:10;height:2" coordorigin="5819,7468" coordsize="10,0" path="m5819,7468l5828,7468e" filled="false" stroked="true" strokeweight="1.31002pt" strokecolor="#000000">
                <v:path arrowok="t"/>
              </v:shape>
            </v:group>
            <v:group style="position:absolute;left:5838;top:7468;width:10;height:2" coordorigin="5838,7468" coordsize="10,2">
              <v:shape style="position:absolute;left:5838;top:7468;width:10;height:2" coordorigin="5838,7468" coordsize="10,0" path="m5838,7468l5847,7468e" filled="false" stroked="true" strokeweight="1.31002pt" strokecolor="#000000">
                <v:path arrowok="t"/>
              </v:shape>
            </v:group>
            <v:group style="position:absolute;left:5847;top:7470;width:1241;height:2" coordorigin="5847,7470" coordsize="1241,2">
              <v:shape style="position:absolute;left:5847;top:7470;width:1241;height:2" coordorigin="5847,7470" coordsize="1241,0" path="m5847,7470l7088,7470e" filled="false" stroked="true" strokeweight="1.54001pt" strokecolor="#000000">
                <v:path arrowok="t"/>
              </v:shape>
            </v:group>
            <v:group style="position:absolute;left:7088;top:7468;width:29;height:2" coordorigin="7088,7468" coordsize="29,2">
              <v:shape style="position:absolute;left:7088;top:7468;width:29;height:2" coordorigin="7088,7468" coordsize="29,0" path="m7088,7468l7117,7468e" filled="false" stroked="true" strokeweight="1.31002pt" strokecolor="#000000">
                <v:path arrowok="t"/>
              </v:shape>
            </v:group>
            <v:group style="position:absolute;left:7107;top:7468;width:970;height:2" coordorigin="7107,7468" coordsize="970,2">
              <v:shape style="position:absolute;left:7107;top:7468;width:970;height:2" coordorigin="7107,7468" coordsize="970,0" path="m7107,7468l8077,7468e" filled="false" stroked="true" strokeweight="1.31002pt" strokecolor="#000000">
                <v:path arrowok="t"/>
              </v:shape>
            </v:group>
            <v:group style="position:absolute;left:8077;top:7468;width:29;height:2" coordorigin="8077,7468" coordsize="29,2">
              <v:shape style="position:absolute;left:8077;top:7468;width:29;height:2" coordorigin="8077,7468" coordsize="29,0" path="m8077,7468l8106,7468e" filled="false" stroked="true" strokeweight="1.31002pt" strokecolor="#000000">
                <v:path arrowok="t"/>
              </v:shape>
            </v:group>
            <v:group style="position:absolute;left:8096;top:7468;width:689;height:2" coordorigin="8096,7468" coordsize="689,2">
              <v:shape style="position:absolute;left:8096;top:7468;width:689;height:2" coordorigin="8096,7468" coordsize="689,0" path="m8096,7468l8785,7468e" filled="false" stroked="true" strokeweight="1.31002pt" strokecolor="#000000">
                <v:path arrowok="t"/>
              </v:shape>
            </v:group>
            <v:group style="position:absolute;left:8785;top:7468;width:29;height:2" coordorigin="8785,7468" coordsize="29,2">
              <v:shape style="position:absolute;left:8785;top:7468;width:29;height:2" coordorigin="8785,7468" coordsize="29,0" path="m8785,7468l8814,7468e" filled="false" stroked="true" strokeweight="1.31002pt" strokecolor="#000000">
                <v:path arrowok="t"/>
              </v:shape>
            </v:group>
            <v:group style="position:absolute;left:8804;top:7468;width:692;height:2" coordorigin="8804,7468" coordsize="692,2">
              <v:shape style="position:absolute;left:8804;top:7468;width:692;height:2" coordorigin="8804,7468" coordsize="692,0" path="m8804,7468l9496,7468e" filled="false" stroked="true" strokeweight="1.31002pt" strokecolor="#000000">
                <v:path arrowok="t"/>
              </v:shape>
            </v:group>
            <v:group style="position:absolute;left:9496;top:7468;width:10;height:2" coordorigin="9496,7468" coordsize="10,2">
              <v:shape style="position:absolute;left:9496;top:7468;width:10;height:2" coordorigin="9496,7468" coordsize="10,0" path="m9496,7468l9505,7468e" filled="false" stroked="true" strokeweight="1.31002pt" strokecolor="#000000">
                <v:path arrowok="t"/>
              </v:shape>
            </v:group>
            <v:group style="position:absolute;left:9515;top:7468;width:10;height:2" coordorigin="9515,7468" coordsize="10,2">
              <v:shape style="position:absolute;left:9515;top:7468;width:10;height:2" coordorigin="9515,7468" coordsize="10,0" path="m9515,7468l9525,7468e" filled="false" stroked="true" strokeweight="1.31002pt" strokecolor="#000000">
                <v:path arrowok="t"/>
              </v:shape>
            </v:group>
            <v:group style="position:absolute;left:9525;top:7470;width:1815;height:2" coordorigin="9525,7470" coordsize="1815,2">
              <v:shape style="position:absolute;left:9525;top:7470;width:1815;height:2" coordorigin="9525,7470" coordsize="1815,0" path="m9525,7470l11339,7470e" filled="false" stroked="true" strokeweight="1.54001pt" strokecolor="#000000">
                <v:path arrowok="t"/>
              </v:shape>
            </v:group>
            <v:group style="position:absolute;left:11339;top:7468;width:10;height:2" coordorigin="11339,7468" coordsize="10,2">
              <v:shape style="position:absolute;left:11339;top:7468;width:10;height:2" coordorigin="11339,7468" coordsize="10,0" path="m11339,7468l11349,7468e" filled="false" stroked="true" strokeweight="1.31002pt" strokecolor="#000000">
                <v:path arrowok="t"/>
              </v:shape>
            </v:group>
            <v:group style="position:absolute;left:11358;top:7468;width:10;height:2" coordorigin="11358,7468" coordsize="10,2">
              <v:shape style="position:absolute;left:11358;top:7468;width:10;height:2" coordorigin="11358,7468" coordsize="10,0" path="m11358,7468l11368,7468e" filled="false" stroked="true" strokeweight="1.31002pt" strokecolor="#000000">
                <v:path arrowok="t"/>
              </v:shape>
            </v:group>
            <v:group style="position:absolute;left:11368;top:7470;width:1328;height:2" coordorigin="11368,7470" coordsize="1328,2">
              <v:shape style="position:absolute;left:11368;top:7470;width:1328;height:2" coordorigin="11368,7470" coordsize="1328,0" path="m11368,7470l12695,7470e" filled="false" stroked="true" strokeweight="1.54001pt" strokecolor="#000000">
                <v:path arrowok="t"/>
              </v:shape>
            </v:group>
            <v:group style="position:absolute;left:12695;top:7467;width:896;height:2" coordorigin="12695,7467" coordsize="896,2">
              <v:shape style="position:absolute;left:12695;top:7467;width:896;height:2" coordorigin="12695,7467" coordsize="896,0" path="m12695,7467l13591,7467e" filled="false" stroked="true" strokeweight="1.250020pt" strokecolor="#000000">
                <v:path arrowok="t"/>
              </v:shape>
            </v:group>
            <v:group style="position:absolute;left:13591;top:7467;width:735;height:2" coordorigin="13591,7467" coordsize="735,2">
              <v:shape style="position:absolute;left:13591;top:7467;width:735;height:2" coordorigin="13591,7467" coordsize="735,0" path="m13591,7467l14325,7467e" filled="false" stroked="true" strokeweight="1.250020pt" strokecolor="#000000">
                <v:path arrowok="t"/>
              </v:shape>
            </v:group>
            <v:group style="position:absolute;left:14325;top:7468;width:10;height:2" coordorigin="14325,7468" coordsize="10,2">
              <v:shape style="position:absolute;left:14325;top:7468;width:10;height:2" coordorigin="14325,7468" coordsize="10,0" path="m14325,7468l14335,7468e" filled="false" stroked="true" strokeweight="1.31002pt" strokecolor="#000000">
                <v:path arrowok="t"/>
              </v:shape>
            </v:group>
            <v:group style="position:absolute;left:14344;top:7468;width:10;height:2" coordorigin="14344,7468" coordsize="10,2">
              <v:shape style="position:absolute;left:14344;top:7468;width:10;height:2" coordorigin="14344,7468" coordsize="10,0" path="m14344,7468l14354,7468e" filled="false" stroked="true" strokeweight="1.31002pt" strokecolor="#000000">
                <v:path arrowok="t"/>
              </v:shape>
            </v:group>
            <v:group style="position:absolute;left:14354;top:7470;width:1841;height:2" coordorigin="14354,7470" coordsize="1841,2">
              <v:shape style="position:absolute;left:14354;top:7470;width:1841;height:2" coordorigin="14354,7470" coordsize="1841,0" path="m14354,7470l16195,7470e" filled="false" stroked="true" strokeweight="1.54001pt" strokecolor="#000000">
                <v:path arrowok="t"/>
              </v:shape>
            </v:group>
            <v:group style="position:absolute;left:16195;top:7468;width:10;height:2" coordorigin="16195,7468" coordsize="10,2">
              <v:shape style="position:absolute;left:16195;top:7468;width:10;height:2" coordorigin="16195,7468" coordsize="10,0" path="m16195,7468l16204,7468e" filled="false" stroked="true" strokeweight="1.31002pt" strokecolor="#000000">
                <v:path arrowok="t"/>
              </v:shape>
            </v:group>
            <v:group style="position:absolute;left:7112;top:7487;width:2;height:3642" coordorigin="7112,7487" coordsize="2,3642">
              <v:shape style="position:absolute;left:7112;top:7487;width:2;height:3642" coordorigin="7112,7487" coordsize="0,3642" path="m7112,7487l7112,11128e" filled="false" stroked="true" strokeweight=".579980pt" strokecolor="#000000">
                <v:path arrowok="t"/>
              </v:shape>
            </v:group>
            <v:group style="position:absolute;left:7093;top:7487;width:2;height:3642" coordorigin="7093,7487" coordsize="2,3642">
              <v:shape style="position:absolute;left:7093;top:7487;width:2;height:3642" coordorigin="7093,7487" coordsize="0,3642" path="m7093,7487l7093,11128e" filled="false" stroked="true" strokeweight=".58001pt" strokecolor="#000000">
                <v:path arrowok="t"/>
              </v:shape>
            </v:group>
            <v:group style="position:absolute;left:8101;top:7487;width:2;height:3642" coordorigin="8101,7487" coordsize="2,3642">
              <v:shape style="position:absolute;left:8101;top:7487;width:2;height:3642" coordorigin="8101,7487" coordsize="0,3642" path="m8101,7487l8101,11128e" filled="false" stroked="true" strokeweight=".579980pt" strokecolor="#000000">
                <v:path arrowok="t"/>
              </v:shape>
            </v:group>
            <v:group style="position:absolute;left:8082;top:7487;width:2;height:3642" coordorigin="8082,7487" coordsize="2,3642">
              <v:shape style="position:absolute;left:8082;top:7487;width:2;height:3642" coordorigin="8082,7487" coordsize="0,3642" path="m8082,7487l8082,11128e" filled="false" stroked="true" strokeweight=".58001pt" strokecolor="#000000">
                <v:path arrowok="t"/>
              </v:shape>
            </v:group>
            <v:group style="position:absolute;left:8809;top:7487;width:2;height:3642" coordorigin="8809,7487" coordsize="2,3642">
              <v:shape style="position:absolute;left:8809;top:7487;width:2;height:3642" coordorigin="8809,7487" coordsize="0,3642" path="m8809,7487l8809,11128e" filled="false" stroked="true" strokeweight=".58001pt" strokecolor="#000000">
                <v:path arrowok="t"/>
              </v:shape>
            </v:group>
            <v:group style="position:absolute;left:8790;top:7487;width:2;height:3642" coordorigin="8790,7487" coordsize="2,3642">
              <v:shape style="position:absolute;left:8790;top:7487;width:2;height:3642" coordorigin="8790,7487" coordsize="0,3642" path="m8790,7487l8790,11128e" filled="false" stroked="true" strokeweight=".579980pt" strokecolor="#000000">
                <v:path arrowok="t"/>
              </v:shape>
            </v:group>
            <v:group style="position:absolute;left:1104;top:7915;width:29;height:2" coordorigin="1104,7915" coordsize="29,2">
              <v:shape style="position:absolute;left:1104;top:7915;width:29;height:2" coordorigin="1104,7915" coordsize="29,0" path="m1104,7915l1133,7915e" filled="false" stroked="true" strokeweight="1.66pt" strokecolor="#000000">
                <v:path arrowok="t"/>
              </v:shape>
            </v:group>
            <v:group style="position:absolute;left:2208;top:7915;width:29;height:2" coordorigin="2208,7915" coordsize="29,2">
              <v:shape style="position:absolute;left:2208;top:7915;width:29;height:2" coordorigin="2208,7915" coordsize="29,0" path="m2208,7915l2237,7915e" filled="false" stroked="true" strokeweight="1.66pt" strokecolor="#000000">
                <v:path arrowok="t"/>
              </v:shape>
            </v:group>
            <v:group style="position:absolute;left:3836;top:7915;width:29;height:2" coordorigin="3836,7915" coordsize="29,2">
              <v:shape style="position:absolute;left:3836;top:7915;width:29;height:2" coordorigin="3836,7915" coordsize="29,0" path="m3836,7915l3864,7915e" filled="false" stroked="true" strokeweight="1.66pt" strokecolor="#000000">
                <v:path arrowok="t"/>
              </v:shape>
            </v:group>
            <v:group style="position:absolute;left:4829;top:7915;width:29;height:2" coordorigin="4829,7915" coordsize="29,2">
              <v:shape style="position:absolute;left:4829;top:7915;width:29;height:2" coordorigin="4829,7915" coordsize="29,0" path="m4829,7915l4858,7915e" filled="false" stroked="true" strokeweight="1.66pt" strokecolor="#000000">
                <v:path arrowok="t"/>
              </v:shape>
            </v:group>
            <v:group style="position:absolute;left:5819;top:7915;width:1270;height:2" coordorigin="5819,7915" coordsize="1270,2">
              <v:shape style="position:absolute;left:5819;top:7915;width:1270;height:2" coordorigin="5819,7915" coordsize="1270,0" path="m5819,7915l7088,7915e" filled="false" stroked="true" strokeweight="1.66001pt" strokecolor="#000000">
                <v:path arrowok="t"/>
              </v:shape>
            </v:group>
            <v:group style="position:absolute;left:5838;top:7914;width:1251;height:2" coordorigin="5838,7914" coordsize="1251,2">
              <v:shape style="position:absolute;left:5838;top:7914;width:1251;height:2" coordorigin="5838,7914" coordsize="1251,0" path="m5838,7914l7088,7914e" filled="false" stroked="true" strokeweight="1.54001pt" strokecolor="#000000">
                <v:path arrowok="t"/>
              </v:shape>
            </v:group>
            <v:group style="position:absolute;left:7088;top:7915;width:1697;height:2" coordorigin="7088,7915" coordsize="1697,2">
              <v:shape style="position:absolute;left:7088;top:7915;width:1697;height:2" coordorigin="7088,7915" coordsize="1697,0" path="m7088,7915l8785,7915e" filled="false" stroked="true" strokeweight="1.66001pt" strokecolor="#000000">
                <v:path arrowok="t"/>
              </v:shape>
            </v:group>
            <v:group style="position:absolute;left:7088;top:7914;width:10;height:2" coordorigin="7088,7914" coordsize="10,2">
              <v:shape style="position:absolute;left:7088;top:7914;width:10;height:2" coordorigin="7088,7914" coordsize="10,0" path="m7088,7914l7098,7914e" filled="false" stroked="true" strokeweight="1.54001pt" strokecolor="#000000">
                <v:path arrowok="t"/>
              </v:shape>
            </v:group>
            <v:group style="position:absolute;left:7107;top:7914;width:10;height:2" coordorigin="7107,7914" coordsize="10,2">
              <v:shape style="position:absolute;left:7107;top:7914;width:10;height:2" coordorigin="7107,7914" coordsize="10,0" path="m7107,7914l7117,7914e" filled="false" stroked="true" strokeweight="1.54001pt" strokecolor="#000000">
                <v:path arrowok="t"/>
              </v:shape>
            </v:group>
            <v:group style="position:absolute;left:7117;top:7914;width:1668;height:2" coordorigin="7117,7914" coordsize="1668,2">
              <v:shape style="position:absolute;left:7117;top:7914;width:1668;height:2" coordorigin="7117,7914" coordsize="1668,0" path="m7117,7914l8785,7914e" filled="false" stroked="true" strokeweight="1.54001pt" strokecolor="#000000">
                <v:path arrowok="t"/>
              </v:shape>
            </v:group>
            <v:group style="position:absolute;left:8785;top:7912;width:10;height:2" coordorigin="8785,7912" coordsize="10,2">
              <v:shape style="position:absolute;left:8785;top:7912;width:10;height:2" coordorigin="8785,7912" coordsize="10,0" path="m8785,7912l8795,7912e" filled="false" stroked="true" strokeweight="1.310005pt" strokecolor="#000000">
                <v:path arrowok="t"/>
              </v:shape>
            </v:group>
            <v:group style="position:absolute;left:8804;top:7912;width:10;height:2" coordorigin="8804,7912" coordsize="10,2">
              <v:shape style="position:absolute;left:8804;top:7912;width:10;height:2" coordorigin="8804,7912" coordsize="10,0" path="m8804,7912l8814,7912e" filled="false" stroked="true" strokeweight="1.310005pt" strokecolor="#000000">
                <v:path arrowok="t"/>
              </v:shape>
            </v:group>
            <v:group style="position:absolute;left:8814;top:7914;width:683;height:2" coordorigin="8814,7914" coordsize="683,2">
              <v:shape style="position:absolute;left:8814;top:7914;width:683;height:2" coordorigin="8814,7914" coordsize="683,0" path="m8814,7914l9496,7914e" filled="false" stroked="true" strokeweight="1.54001pt" strokecolor="#000000">
                <v:path arrowok="t"/>
              </v:shape>
            </v:group>
            <v:group style="position:absolute;left:9496;top:7912;width:10;height:2" coordorigin="9496,7912" coordsize="10,2">
              <v:shape style="position:absolute;left:9496;top:7912;width:10;height:2" coordorigin="9496,7912" coordsize="10,0" path="m9496,7912l9505,7912e" filled="false" stroked="true" strokeweight="1.310005pt" strokecolor="#000000">
                <v:path arrowok="t"/>
              </v:shape>
            </v:group>
            <v:group style="position:absolute;left:1104;top:8359;width:29;height:2" coordorigin="1104,8359" coordsize="29,2">
              <v:shape style="position:absolute;left:1104;top:8359;width:29;height:2" coordorigin="1104,8359" coordsize="29,0" path="m1104,8359l1133,8359e" filled="false" stroked="true" strokeweight="1.66pt" strokecolor="#000000">
                <v:path arrowok="t"/>
              </v:shape>
            </v:group>
            <v:group style="position:absolute;left:2208;top:8359;width:29;height:2" coordorigin="2208,8359" coordsize="29,2">
              <v:shape style="position:absolute;left:2208;top:8359;width:29;height:2" coordorigin="2208,8359" coordsize="29,0" path="m2208,8359l2237,8359e" filled="false" stroked="true" strokeweight="1.66pt" strokecolor="#000000">
                <v:path arrowok="t"/>
              </v:shape>
            </v:group>
            <v:group style="position:absolute;left:3836;top:8359;width:29;height:2" coordorigin="3836,8359" coordsize="29,2">
              <v:shape style="position:absolute;left:3836;top:8359;width:29;height:2" coordorigin="3836,8359" coordsize="29,0" path="m3836,8359l3864,8359e" filled="false" stroked="true" strokeweight="1.66pt" strokecolor="#000000">
                <v:path arrowok="t"/>
              </v:shape>
            </v:group>
            <v:group style="position:absolute;left:4829;top:8359;width:29;height:2" coordorigin="4829,8359" coordsize="29,2">
              <v:shape style="position:absolute;left:4829;top:8359;width:29;height:2" coordorigin="4829,8359" coordsize="29,0" path="m4829,8359l4858,8359e" filled="false" stroked="true" strokeweight="1.66pt" strokecolor="#000000">
                <v:path arrowok="t"/>
              </v:shape>
            </v:group>
            <v:group style="position:absolute;left:5819;top:8359;width:1270;height:2" coordorigin="5819,8359" coordsize="1270,2">
              <v:shape style="position:absolute;left:5819;top:8359;width:1270;height:2" coordorigin="5819,8359" coordsize="1270,0" path="m5819,8359l7088,8359e" filled="false" stroked="true" strokeweight="1.65998pt" strokecolor="#000000">
                <v:path arrowok="t"/>
              </v:shape>
            </v:group>
            <v:group style="position:absolute;left:5838;top:8358;width:1251;height:2" coordorigin="5838,8358" coordsize="1251,2">
              <v:shape style="position:absolute;left:5838;top:8358;width:1251;height:2" coordorigin="5838,8358" coordsize="1251,0" path="m5838,8358l7088,8358e" filled="false" stroked="true" strokeweight="1.53998pt" strokecolor="#000000">
                <v:path arrowok="t"/>
              </v:shape>
            </v:group>
            <v:group style="position:absolute;left:7088;top:8359;width:1697;height:2" coordorigin="7088,8359" coordsize="1697,2">
              <v:shape style="position:absolute;left:7088;top:8359;width:1697;height:2" coordorigin="7088,8359" coordsize="1697,0" path="m7088,8359l8785,8359e" filled="false" stroked="true" strokeweight="1.65998pt" strokecolor="#000000">
                <v:path arrowok="t"/>
              </v:shape>
            </v:group>
            <v:group style="position:absolute;left:7088;top:8358;width:10;height:2" coordorigin="7088,8358" coordsize="10,2">
              <v:shape style="position:absolute;left:7088;top:8358;width:10;height:2" coordorigin="7088,8358" coordsize="10,0" path="m7088,8358l7098,8358e" filled="false" stroked="true" strokeweight="1.53998pt" strokecolor="#000000">
                <v:path arrowok="t"/>
              </v:shape>
            </v:group>
            <v:group style="position:absolute;left:7107;top:8358;width:10;height:2" coordorigin="7107,8358" coordsize="10,2">
              <v:shape style="position:absolute;left:7107;top:8358;width:10;height:2" coordorigin="7107,8358" coordsize="10,0" path="m7107,8358l7117,8358e" filled="false" stroked="true" strokeweight="1.53998pt" strokecolor="#000000">
                <v:path arrowok="t"/>
              </v:shape>
            </v:group>
            <v:group style="position:absolute;left:7117;top:8358;width:1668;height:2" coordorigin="7117,8358" coordsize="1668,2">
              <v:shape style="position:absolute;left:7117;top:8358;width:1668;height:2" coordorigin="7117,8358" coordsize="1668,0" path="m7117,8358l8785,8358e" filled="false" stroked="true" strokeweight="1.53998pt" strokecolor="#000000">
                <v:path arrowok="t"/>
              </v:shape>
            </v:group>
            <v:group style="position:absolute;left:8785;top:8356;width:10;height:2" coordorigin="8785,8356" coordsize="10,2">
              <v:shape style="position:absolute;left:8785;top:8356;width:10;height:2" coordorigin="8785,8356" coordsize="10,0" path="m8785,8356l8795,8356e" filled="false" stroked="true" strokeweight="1.30999pt" strokecolor="#000000">
                <v:path arrowok="t"/>
              </v:shape>
            </v:group>
            <v:group style="position:absolute;left:8804;top:8356;width:10;height:2" coordorigin="8804,8356" coordsize="10,2">
              <v:shape style="position:absolute;left:8804;top:8356;width:10;height:2" coordorigin="8804,8356" coordsize="10,0" path="m8804,8356l8814,8356e" filled="false" stroked="true" strokeweight="1.30999pt" strokecolor="#000000">
                <v:path arrowok="t"/>
              </v:shape>
            </v:group>
            <v:group style="position:absolute;left:8814;top:8358;width:683;height:2" coordorigin="8814,8358" coordsize="683,2">
              <v:shape style="position:absolute;left:8814;top:8358;width:683;height:2" coordorigin="8814,8358" coordsize="683,0" path="m8814,8358l9496,8358e" filled="false" stroked="true" strokeweight="1.53998pt" strokecolor="#000000">
                <v:path arrowok="t"/>
              </v:shape>
            </v:group>
            <v:group style="position:absolute;left:9496;top:8356;width:10;height:2" coordorigin="9496,8356" coordsize="10,2">
              <v:shape style="position:absolute;left:9496;top:8356;width:10;height:2" coordorigin="9496,8356" coordsize="10,0" path="m9496,8356l9505,8356e" filled="false" stroked="true" strokeweight="1.30999pt" strokecolor="#000000">
                <v:path arrowok="t"/>
              </v:shape>
            </v:group>
            <v:group style="position:absolute;left:1104;top:9159;width:1105;height:2" coordorigin="1104,9159" coordsize="1105,2">
              <v:shape style="position:absolute;left:1104;top:9159;width:1105;height:2" coordorigin="1104,9159" coordsize="1105,0" path="m1104,9159l2208,9159e" filled="false" stroked="true" strokeweight="1.66001pt" strokecolor="#000000">
                <v:path arrowok="t"/>
              </v:shape>
            </v:group>
            <v:group style="position:absolute;left:1123;top:9158;width:1086;height:2" coordorigin="1123,9158" coordsize="1086,2">
              <v:shape style="position:absolute;left:1123;top:9158;width:1086;height:2" coordorigin="1123,9158" coordsize="1086,0" path="m1123,9158l2208,9158e" filled="false" stroked="true" strokeweight="1.54001pt" strokecolor="#000000">
                <v:path arrowok="t"/>
              </v:shape>
            </v:group>
            <v:group style="position:absolute;left:2208;top:9158;width:29;height:2" coordorigin="2208,9158" coordsize="29,2">
              <v:shape style="position:absolute;left:2208;top:9158;width:29;height:2" coordorigin="2208,9158" coordsize="29,0" path="m2208,9158l2237,9158e" filled="false" stroked="true" strokeweight="1.54001pt" strokecolor="#000000">
                <v:path arrowok="t"/>
              </v:shape>
            </v:group>
            <v:group style="position:absolute;left:2237;top:9158;width:1599;height:2" coordorigin="2237,9158" coordsize="1599,2">
              <v:shape style="position:absolute;left:2237;top:9158;width:1599;height:2" coordorigin="2237,9158" coordsize="1599,0" path="m2237,9158l3836,9158e" filled="false" stroked="true" strokeweight="1.54001pt" strokecolor="#000000">
                <v:path arrowok="t"/>
              </v:shape>
            </v:group>
            <v:group style="position:absolute;left:3836;top:9159;width:1983;height:2" coordorigin="3836,9159" coordsize="1983,2">
              <v:shape style="position:absolute;left:3836;top:9159;width:1983;height:2" coordorigin="3836,9159" coordsize="1983,0" path="m3836,9159l5818,9159e" filled="false" stroked="true" strokeweight="1.66001pt" strokecolor="#000000">
                <v:path arrowok="t"/>
              </v:shape>
            </v:group>
            <v:group style="position:absolute;left:3836;top:9158;width:10;height:2" coordorigin="3836,9158" coordsize="10,2">
              <v:shape style="position:absolute;left:3836;top:9158;width:10;height:2" coordorigin="3836,9158" coordsize="10,0" path="m3836,9158l3845,9158e" filled="false" stroked="true" strokeweight="1.54001pt" strokecolor="#000000">
                <v:path arrowok="t"/>
              </v:shape>
            </v:group>
            <v:group style="position:absolute;left:3855;top:9158;width:10;height:2" coordorigin="3855,9158" coordsize="10,2">
              <v:shape style="position:absolute;left:3855;top:9158;width:10;height:2" coordorigin="3855,9158" coordsize="10,0" path="m3855,9158l3864,9158e" filled="false" stroked="true" strokeweight="1.54001pt" strokecolor="#000000">
                <v:path arrowok="t"/>
              </v:shape>
            </v:group>
            <v:group style="position:absolute;left:3864;top:9158;width:1955;height:2" coordorigin="3864,9158" coordsize="1955,2">
              <v:shape style="position:absolute;left:3864;top:9158;width:1955;height:2" coordorigin="3864,9158" coordsize="1955,0" path="m3864,9158l5818,9158e" filled="false" stroked="true" strokeweight="1.54001pt" strokecolor="#000000">
                <v:path arrowok="t"/>
              </v:shape>
            </v:group>
            <v:group style="position:absolute;left:5819;top:9156;width:10;height:2" coordorigin="5819,9156" coordsize="10,2">
              <v:shape style="position:absolute;left:5819;top:9156;width:10;height:2" coordorigin="5819,9156" coordsize="10,0" path="m5819,9156l5828,9156e" filled="false" stroked="true" strokeweight="1.31002pt" strokecolor="#000000">
                <v:path arrowok="t"/>
              </v:shape>
            </v:group>
            <v:group style="position:absolute;left:5838;top:9156;width:10;height:2" coordorigin="5838,9156" coordsize="10,2">
              <v:shape style="position:absolute;left:5838;top:9156;width:10;height:2" coordorigin="5838,9156" coordsize="10,0" path="m5838,9156l5847,9156e" filled="false" stroked="true" strokeweight="1.31002pt" strokecolor="#000000">
                <v:path arrowok="t"/>
              </v:shape>
            </v:group>
            <v:group style="position:absolute;left:5847;top:9158;width:1241;height:2" coordorigin="5847,9158" coordsize="1241,2">
              <v:shape style="position:absolute;left:5847;top:9158;width:1241;height:2" coordorigin="5847,9158" coordsize="1241,0" path="m5847,9158l7088,9158e" filled="false" stroked="true" strokeweight="1.54001pt" strokecolor="#000000">
                <v:path arrowok="t"/>
              </v:shape>
            </v:group>
            <v:group style="position:absolute;left:7088;top:9156;width:10;height:2" coordorigin="7088,9156" coordsize="10,2">
              <v:shape style="position:absolute;left:7088;top:9156;width:10;height:2" coordorigin="7088,9156" coordsize="10,0" path="m7088,9156l7098,9156e" filled="false" stroked="true" strokeweight="1.31002pt" strokecolor="#000000">
                <v:path arrowok="t"/>
              </v:shape>
            </v:group>
            <v:group style="position:absolute;left:7107;top:9156;width:10;height:2" coordorigin="7107,9156" coordsize="10,2">
              <v:shape style="position:absolute;left:7107;top:9156;width:10;height:2" coordorigin="7107,9156" coordsize="10,0" path="m7107,9156l7117,9156e" filled="false" stroked="true" strokeweight="1.31002pt" strokecolor="#000000">
                <v:path arrowok="t"/>
              </v:shape>
            </v:group>
            <v:group style="position:absolute;left:7117;top:9158;width:960;height:2" coordorigin="7117,9158" coordsize="960,2">
              <v:shape style="position:absolute;left:7117;top:9158;width:960;height:2" coordorigin="7117,9158" coordsize="960,0" path="m7117,9158l8077,9158e" filled="false" stroked="true" strokeweight="1.54001pt" strokecolor="#000000">
                <v:path arrowok="t"/>
              </v:shape>
            </v:group>
            <v:group style="position:absolute;left:8077;top:9156;width:10;height:2" coordorigin="8077,9156" coordsize="10,2">
              <v:shape style="position:absolute;left:8077;top:9156;width:10;height:2" coordorigin="8077,9156" coordsize="10,0" path="m8077,9156l8087,9156e" filled="false" stroked="true" strokeweight="1.31002pt" strokecolor="#000000">
                <v:path arrowok="t"/>
              </v:shape>
            </v:group>
            <v:group style="position:absolute;left:8096;top:9156;width:10;height:2" coordorigin="8096,9156" coordsize="10,2">
              <v:shape style="position:absolute;left:8096;top:9156;width:10;height:2" coordorigin="8096,9156" coordsize="10,0" path="m8096,9156l8106,9156e" filled="false" stroked="true" strokeweight="1.31002pt" strokecolor="#000000">
                <v:path arrowok="t"/>
              </v:shape>
            </v:group>
            <v:group style="position:absolute;left:8106;top:9158;width:680;height:2" coordorigin="8106,9158" coordsize="680,2">
              <v:shape style="position:absolute;left:8106;top:9158;width:680;height:2" coordorigin="8106,9158" coordsize="680,0" path="m8106,9158l8785,9158e" filled="false" stroked="true" strokeweight="1.54001pt" strokecolor="#000000">
                <v:path arrowok="t"/>
              </v:shape>
            </v:group>
            <v:group style="position:absolute;left:8785;top:9156;width:10;height:2" coordorigin="8785,9156" coordsize="10,2">
              <v:shape style="position:absolute;left:8785;top:9156;width:10;height:2" coordorigin="8785,9156" coordsize="10,0" path="m8785,9156l8795,9156e" filled="false" stroked="true" strokeweight="1.31002pt" strokecolor="#000000">
                <v:path arrowok="t"/>
              </v:shape>
            </v:group>
            <v:group style="position:absolute;left:8804;top:9156;width:10;height:2" coordorigin="8804,9156" coordsize="10,2">
              <v:shape style="position:absolute;left:8804;top:9156;width:10;height:2" coordorigin="8804,9156" coordsize="10,0" path="m8804,9156l8814,9156e" filled="false" stroked="true" strokeweight="1.31002pt" strokecolor="#000000">
                <v:path arrowok="t"/>
              </v:shape>
            </v:group>
            <v:group style="position:absolute;left:8814;top:9158;width:683;height:2" coordorigin="8814,9158" coordsize="683,2">
              <v:shape style="position:absolute;left:8814;top:9158;width:683;height:2" coordorigin="8814,9158" coordsize="683,0" path="m8814,9158l9496,9158e" filled="false" stroked="true" strokeweight="1.54001pt" strokecolor="#000000">
                <v:path arrowok="t"/>
              </v:shape>
            </v:group>
            <v:group style="position:absolute;left:9496;top:9156;width:10;height:2" coordorigin="9496,9156" coordsize="10,2">
              <v:shape style="position:absolute;left:9496;top:9156;width:10;height:2" coordorigin="9496,9156" coordsize="10,0" path="m9496,9156l9505,9156e" filled="false" stroked="true" strokeweight="1.31002pt" strokecolor="#000000">
                <v:path arrowok="t"/>
              </v:shape>
            </v:group>
            <v:group style="position:absolute;left:9515;top:9156;width:10;height:2" coordorigin="9515,9156" coordsize="10,2">
              <v:shape style="position:absolute;left:9515;top:9156;width:10;height:2" coordorigin="9515,9156" coordsize="10,0" path="m9515,9156l9525,9156e" filled="false" stroked="true" strokeweight="1.31002pt" strokecolor="#000000">
                <v:path arrowok="t"/>
              </v:shape>
            </v:group>
            <v:group style="position:absolute;left:9525;top:9158;width:1815;height:2" coordorigin="9525,9158" coordsize="1815,2">
              <v:shape style="position:absolute;left:9525;top:9158;width:1815;height:2" coordorigin="9525,9158" coordsize="1815,0" path="m9525,9158l11339,9158e" filled="false" stroked="true" strokeweight="1.54001pt" strokecolor="#000000">
                <v:path arrowok="t"/>
              </v:shape>
            </v:group>
            <v:group style="position:absolute;left:11339;top:9156;width:10;height:2" coordorigin="11339,9156" coordsize="10,2">
              <v:shape style="position:absolute;left:11339;top:9156;width:10;height:2" coordorigin="11339,9156" coordsize="10,0" path="m11339,9156l11349,9156e" filled="false" stroked="true" strokeweight="1.31002pt" strokecolor="#000000">
                <v:path arrowok="t"/>
              </v:shape>
            </v:group>
            <v:group style="position:absolute;left:11358;top:9156;width:10;height:2" coordorigin="11358,9156" coordsize="10,2">
              <v:shape style="position:absolute;left:11358;top:9156;width:10;height:2" coordorigin="11358,9156" coordsize="10,0" path="m11358,9156l11368,9156e" filled="false" stroked="true" strokeweight="1.31002pt" strokecolor="#000000">
                <v:path arrowok="t"/>
              </v:shape>
            </v:group>
            <v:group style="position:absolute;left:11368;top:9158;width:1100;height:2" coordorigin="11368,9158" coordsize="1100,2">
              <v:shape style="position:absolute;left:11368;top:9158;width:1100;height:2" coordorigin="11368,9158" coordsize="1100,0" path="m11368,9158l12467,9158e" filled="false" stroked="true" strokeweight="1.54001pt" strokecolor="#000000">
                <v:path arrowok="t"/>
              </v:shape>
            </v:group>
            <v:group style="position:absolute;left:12467;top:9156;width:29;height:2" coordorigin="12467,9156" coordsize="29,2">
              <v:shape style="position:absolute;left:12467;top:9156;width:29;height:2" coordorigin="12467,9156" coordsize="29,0" path="m12467,9156l12496,9156e" filled="false" stroked="true" strokeweight="1.31002pt" strokecolor="#000000">
                <v:path arrowok="t"/>
              </v:shape>
            </v:group>
            <v:group style="position:absolute;left:12486;top:9156;width:836;height:2" coordorigin="12486,9156" coordsize="836,2">
              <v:shape style="position:absolute;left:12486;top:9156;width:836;height:2" coordorigin="12486,9156" coordsize="836,0" path="m12486,9156l13322,9156e" filled="false" stroked="true" strokeweight="1.31002pt" strokecolor="#000000">
                <v:path arrowok="t"/>
              </v:shape>
            </v:group>
            <v:group style="position:absolute;left:13322;top:9156;width:29;height:2" coordorigin="13322,9156" coordsize="29,2">
              <v:shape style="position:absolute;left:13322;top:9156;width:29;height:2" coordorigin="13322,9156" coordsize="29,0" path="m13322,9156l13351,9156e" filled="false" stroked="true" strokeweight="1.31002pt" strokecolor="#000000">
                <v:path arrowok="t"/>
              </v:shape>
            </v:group>
            <v:group style="position:absolute;left:13341;top:9156;width:984;height:2" coordorigin="13341,9156" coordsize="984,2">
              <v:shape style="position:absolute;left:13341;top:9156;width:984;height:2" coordorigin="13341,9156" coordsize="984,0" path="m13341,9156l14325,9156e" filled="false" stroked="true" strokeweight="1.31002pt" strokecolor="#000000">
                <v:path arrowok="t"/>
              </v:shape>
            </v:group>
            <v:group style="position:absolute;left:14325;top:9156;width:10;height:2" coordorigin="14325,9156" coordsize="10,2">
              <v:shape style="position:absolute;left:14325;top:9156;width:10;height:2" coordorigin="14325,9156" coordsize="10,0" path="m14325,9156l14335,9156e" filled="false" stroked="true" strokeweight="1.31002pt" strokecolor="#000000">
                <v:path arrowok="t"/>
              </v:shape>
            </v:group>
            <v:group style="position:absolute;left:14344;top:9156;width:10;height:2" coordorigin="14344,9156" coordsize="10,2">
              <v:shape style="position:absolute;left:14344;top:9156;width:10;height:2" coordorigin="14344,9156" coordsize="10,0" path="m14344,9156l14354,9156e" filled="false" stroked="true" strokeweight="1.31002pt" strokecolor="#000000">
                <v:path arrowok="t"/>
              </v:shape>
            </v:group>
            <v:group style="position:absolute;left:14354;top:9158;width:1841;height:2" coordorigin="14354,9158" coordsize="1841,2">
              <v:shape style="position:absolute;left:14354;top:9158;width:1841;height:2" coordorigin="14354,9158" coordsize="1841,0" path="m14354,9158l16195,9158e" filled="false" stroked="true" strokeweight="1.54001pt" strokecolor="#000000">
                <v:path arrowok="t"/>
              </v:shape>
            </v:group>
            <v:group style="position:absolute;left:16195;top:9156;width:10;height:2" coordorigin="16195,9156" coordsize="10,2">
              <v:shape style="position:absolute;left:16195;top:9156;width:10;height:2" coordorigin="16195,9156" coordsize="10,0" path="m16195,9156l16204,9156e" filled="false" stroked="true" strokeweight="1.31002pt" strokecolor="#000000">
                <v:path arrowok="t"/>
              </v:shape>
            </v:group>
            <v:group style="position:absolute;left:12491;top:9175;width:2;height:1954" coordorigin="12491,9175" coordsize="2,1954">
              <v:shape style="position:absolute;left:12491;top:9175;width:2;height:1954" coordorigin="12491,9175" coordsize="0,1954" path="m12491,9175l12491,11128e" filled="false" stroked="true" strokeweight=".579980pt" strokecolor="#000000">
                <v:path arrowok="t"/>
              </v:shape>
            </v:group>
            <v:group style="position:absolute;left:12472;top:9175;width:2;height:1954" coordorigin="12472,9175" coordsize="2,1954">
              <v:shape style="position:absolute;left:12472;top:9175;width:2;height:1954" coordorigin="12472,9175" coordsize="0,1954" path="m12472,9175l12472,11128e" filled="false" stroked="true" strokeweight=".58004pt" strokecolor="#000000">
                <v:path arrowok="t"/>
              </v:shape>
            </v:group>
            <v:group style="position:absolute;left:13346;top:9175;width:2;height:1954" coordorigin="13346,9175" coordsize="2,1954">
              <v:shape style="position:absolute;left:13346;top:9175;width:2;height:1954" coordorigin="13346,9175" coordsize="0,1954" path="m13346,9175l13346,11128e" filled="false" stroked="true" strokeweight=".579980pt" strokecolor="#000000">
                <v:path arrowok="t"/>
              </v:shape>
            </v:group>
            <v:group style="position:absolute;left:13327;top:9175;width:2;height:1954" coordorigin="13327,9175" coordsize="2,1954">
              <v:shape style="position:absolute;left:13327;top:9175;width:2;height:1954" coordorigin="13327,9175" coordsize="0,1954" path="m13327,9175l13327,11128e" filled="false" stroked="true" strokeweight=".579980pt" strokecolor="#000000">
                <v:path arrowok="t"/>
              </v:shape>
            </v:group>
            <v:group style="position:absolute;left:1104;top:9603;width:29;height:2" coordorigin="1104,9603" coordsize="29,2">
              <v:shape style="position:absolute;left:1104;top:9603;width:29;height:2" coordorigin="1104,9603" coordsize="29,0" path="m1104,9603l1133,9603e" filled="false" stroked="true" strokeweight="1.66pt" strokecolor="#000000">
                <v:path arrowok="t"/>
              </v:shape>
            </v:group>
            <v:group style="position:absolute;left:3836;top:9603;width:29;height:2" coordorigin="3836,9603" coordsize="29,2">
              <v:shape style="position:absolute;left:3836;top:9603;width:29;height:2" coordorigin="3836,9603" coordsize="29,0" path="m3836,9603l3864,9603e" filled="false" stroked="true" strokeweight="1.66pt" strokecolor="#000000">
                <v:path arrowok="t"/>
              </v:shape>
            </v:group>
            <v:group style="position:absolute;left:4829;top:9603;width:29;height:2" coordorigin="4829,9603" coordsize="29,2">
              <v:shape style="position:absolute;left:4829;top:9603;width:29;height:2" coordorigin="4829,9603" coordsize="29,0" path="m4829,9603l4858,9603e" filled="false" stroked="true" strokeweight="1.66pt" strokecolor="#000000">
                <v:path arrowok="t"/>
              </v:shape>
            </v:group>
            <v:group style="position:absolute;left:5819;top:9603;width:1270;height:2" coordorigin="5819,9603" coordsize="1270,2">
              <v:shape style="position:absolute;left:5819;top:9603;width:1270;height:2" coordorigin="5819,9603" coordsize="1270,0" path="m5819,9603l7088,9603e" filled="false" stroked="true" strokeweight="1.66001pt" strokecolor="#000000">
                <v:path arrowok="t"/>
              </v:shape>
            </v:group>
            <v:group style="position:absolute;left:5838;top:9602;width:1251;height:2" coordorigin="5838,9602" coordsize="1251,2">
              <v:shape style="position:absolute;left:5838;top:9602;width:1251;height:2" coordorigin="5838,9602" coordsize="1251,0" path="m5838,9602l7088,9602e" filled="false" stroked="true" strokeweight="1.54001pt" strokecolor="#000000">
                <v:path arrowok="t"/>
              </v:shape>
            </v:group>
            <v:group style="position:absolute;left:7088;top:9603;width:1697;height:2" coordorigin="7088,9603" coordsize="1697,2">
              <v:shape style="position:absolute;left:7088;top:9603;width:1697;height:2" coordorigin="7088,9603" coordsize="1697,0" path="m7088,9603l8785,9603e" filled="false" stroked="true" strokeweight="1.66001pt" strokecolor="#000000">
                <v:path arrowok="t"/>
              </v:shape>
            </v:group>
            <v:group style="position:absolute;left:7088;top:9602;width:10;height:2" coordorigin="7088,9602" coordsize="10,2">
              <v:shape style="position:absolute;left:7088;top:9602;width:10;height:2" coordorigin="7088,9602" coordsize="10,0" path="m7088,9602l7098,9602e" filled="false" stroked="true" strokeweight="1.54001pt" strokecolor="#000000">
                <v:path arrowok="t"/>
              </v:shape>
            </v:group>
            <v:group style="position:absolute;left:7107;top:9602;width:10;height:2" coordorigin="7107,9602" coordsize="10,2">
              <v:shape style="position:absolute;left:7107;top:9602;width:10;height:2" coordorigin="7107,9602" coordsize="10,0" path="m7107,9602l7117,9602e" filled="false" stroked="true" strokeweight="1.54001pt" strokecolor="#000000">
                <v:path arrowok="t"/>
              </v:shape>
            </v:group>
            <v:group style="position:absolute;left:7117;top:9602;width:1668;height:2" coordorigin="7117,9602" coordsize="1668,2">
              <v:shape style="position:absolute;left:7117;top:9602;width:1668;height:2" coordorigin="7117,9602" coordsize="1668,0" path="m7117,9602l8785,9602e" filled="false" stroked="true" strokeweight="1.54001pt" strokecolor="#000000">
                <v:path arrowok="t"/>
              </v:shape>
            </v:group>
            <v:group style="position:absolute;left:8785;top:9600;width:10;height:2" coordorigin="8785,9600" coordsize="10,2">
              <v:shape style="position:absolute;left:8785;top:9600;width:10;height:2" coordorigin="8785,9600" coordsize="10,0" path="m8785,9600l8795,9600e" filled="false" stroked="true" strokeweight="1.310005pt" strokecolor="#000000">
                <v:path arrowok="t"/>
              </v:shape>
            </v:group>
            <v:group style="position:absolute;left:8804;top:9600;width:10;height:2" coordorigin="8804,9600" coordsize="10,2">
              <v:shape style="position:absolute;left:8804;top:9600;width:10;height:2" coordorigin="8804,9600" coordsize="10,0" path="m8804,9600l8814,9600e" filled="false" stroked="true" strokeweight="1.310005pt" strokecolor="#000000">
                <v:path arrowok="t"/>
              </v:shape>
            </v:group>
            <v:group style="position:absolute;left:8814;top:9602;width:683;height:2" coordorigin="8814,9602" coordsize="683,2">
              <v:shape style="position:absolute;left:8814;top:9602;width:683;height:2" coordorigin="8814,9602" coordsize="683,0" path="m8814,9602l9496,9602e" filled="false" stroked="true" strokeweight="1.54001pt" strokecolor="#000000">
                <v:path arrowok="t"/>
              </v:shape>
            </v:group>
            <v:group style="position:absolute;left:9496;top:9600;width:10;height:2" coordorigin="9496,9600" coordsize="10,2">
              <v:shape style="position:absolute;left:9496;top:9600;width:10;height:2" coordorigin="9496,9600" coordsize="10,0" path="m9496,9600l9505,9600e" filled="false" stroked="true" strokeweight="1.310005pt" strokecolor="#000000">
                <v:path arrowok="t"/>
              </v:shape>
            </v:group>
            <v:group style="position:absolute;left:1104;top:10047;width:29;height:2" coordorigin="1104,10047" coordsize="29,2">
              <v:shape style="position:absolute;left:1104;top:10047;width:29;height:2" coordorigin="1104,10047" coordsize="29,0" path="m1104,10047l1133,10047e" filled="false" stroked="true" strokeweight="1.66pt" strokecolor="#000000">
                <v:path arrowok="t"/>
              </v:shape>
            </v:group>
            <v:group style="position:absolute;left:3836;top:10047;width:29;height:2" coordorigin="3836,10047" coordsize="29,2">
              <v:shape style="position:absolute;left:3836;top:10047;width:29;height:2" coordorigin="3836,10047" coordsize="29,0" path="m3836,10047l3864,10047e" filled="false" stroked="true" strokeweight="1.66pt" strokecolor="#000000">
                <v:path arrowok="t"/>
              </v:shape>
            </v:group>
            <v:group style="position:absolute;left:4829;top:10047;width:29;height:2" coordorigin="4829,10047" coordsize="29,2">
              <v:shape style="position:absolute;left:4829;top:10047;width:29;height:2" coordorigin="4829,10047" coordsize="29,0" path="m4829,10047l4858,10047e" filled="false" stroked="true" strokeweight="1.66pt" strokecolor="#000000">
                <v:path arrowok="t"/>
              </v:shape>
            </v:group>
            <v:group style="position:absolute;left:5819;top:10047;width:1270;height:2" coordorigin="5819,10047" coordsize="1270,2">
              <v:shape style="position:absolute;left:5819;top:10047;width:1270;height:2" coordorigin="5819,10047" coordsize="1270,0" path="m5819,10047l7088,10047e" filled="false" stroked="true" strokeweight="1.65998pt" strokecolor="#000000">
                <v:path arrowok="t"/>
              </v:shape>
            </v:group>
            <v:group style="position:absolute;left:5838;top:10046;width:1251;height:2" coordorigin="5838,10046" coordsize="1251,2">
              <v:shape style="position:absolute;left:5838;top:10046;width:1251;height:2" coordorigin="5838,10046" coordsize="1251,0" path="m5838,10046l7088,10046e" filled="false" stroked="true" strokeweight="1.53998pt" strokecolor="#000000">
                <v:path arrowok="t"/>
              </v:shape>
            </v:group>
            <v:group style="position:absolute;left:7088;top:10047;width:1697;height:2" coordorigin="7088,10047" coordsize="1697,2">
              <v:shape style="position:absolute;left:7088;top:10047;width:1697;height:2" coordorigin="7088,10047" coordsize="1697,0" path="m7088,10047l8785,10047e" filled="false" stroked="true" strokeweight="1.65998pt" strokecolor="#000000">
                <v:path arrowok="t"/>
              </v:shape>
            </v:group>
            <v:group style="position:absolute;left:7088;top:10046;width:10;height:2" coordorigin="7088,10046" coordsize="10,2">
              <v:shape style="position:absolute;left:7088;top:10046;width:10;height:2" coordorigin="7088,10046" coordsize="10,0" path="m7088,10046l7098,10046e" filled="false" stroked="true" strokeweight="1.53998pt" strokecolor="#000000">
                <v:path arrowok="t"/>
              </v:shape>
            </v:group>
            <v:group style="position:absolute;left:7107;top:10046;width:10;height:2" coordorigin="7107,10046" coordsize="10,2">
              <v:shape style="position:absolute;left:7107;top:10046;width:10;height:2" coordorigin="7107,10046" coordsize="10,0" path="m7107,10046l7117,10046e" filled="false" stroked="true" strokeweight="1.53998pt" strokecolor="#000000">
                <v:path arrowok="t"/>
              </v:shape>
            </v:group>
            <v:group style="position:absolute;left:7117;top:10046;width:1668;height:2" coordorigin="7117,10046" coordsize="1668,2">
              <v:shape style="position:absolute;left:7117;top:10046;width:1668;height:2" coordorigin="7117,10046" coordsize="1668,0" path="m7117,10046l8785,10046e" filled="false" stroked="true" strokeweight="1.53998pt" strokecolor="#000000">
                <v:path arrowok="t"/>
              </v:shape>
            </v:group>
            <v:group style="position:absolute;left:8785;top:10044;width:10;height:2" coordorigin="8785,10044" coordsize="10,2">
              <v:shape style="position:absolute;left:8785;top:10044;width:10;height:2" coordorigin="8785,10044" coordsize="10,0" path="m8785,10044l8795,10044e" filled="false" stroked="true" strokeweight="1.30999pt" strokecolor="#000000">
                <v:path arrowok="t"/>
              </v:shape>
            </v:group>
            <v:group style="position:absolute;left:8804;top:10044;width:10;height:2" coordorigin="8804,10044" coordsize="10,2">
              <v:shape style="position:absolute;left:8804;top:10044;width:10;height:2" coordorigin="8804,10044" coordsize="10,0" path="m8804,10044l8814,10044e" filled="false" stroked="true" strokeweight="1.30999pt" strokecolor="#000000">
                <v:path arrowok="t"/>
              </v:shape>
            </v:group>
            <v:group style="position:absolute;left:8814;top:10046;width:683;height:2" coordorigin="8814,10046" coordsize="683,2">
              <v:shape style="position:absolute;left:8814;top:10046;width:683;height:2" coordorigin="8814,10046" coordsize="683,0" path="m8814,10046l9496,10046e" filled="false" stroked="true" strokeweight="1.53998pt" strokecolor="#000000">
                <v:path arrowok="t"/>
              </v:shape>
            </v:group>
            <v:group style="position:absolute;left:9496;top:10044;width:10;height:2" coordorigin="9496,10044" coordsize="10,2">
              <v:shape style="position:absolute;left:9496;top:10044;width:10;height:2" coordorigin="9496,10044" coordsize="10,0" path="m9496,10044l9505,10044e" filled="false" stroked="true" strokeweight="1.30999pt" strokecolor="#000000">
                <v:path arrowok="t"/>
              </v:shape>
            </v:group>
            <v:group style="position:absolute;left:1104;top:10491;width:29;height:2" coordorigin="1104,10491" coordsize="29,2">
              <v:shape style="position:absolute;left:1104;top:10491;width:29;height:2" coordorigin="1104,10491" coordsize="29,0" path="m1104,10491l1133,10491e" filled="false" stroked="true" strokeweight="1.66pt" strokecolor="#000000">
                <v:path arrowok="t"/>
              </v:shape>
            </v:group>
            <v:group style="position:absolute;left:3836;top:10491;width:29;height:2" coordorigin="3836,10491" coordsize="29,2">
              <v:shape style="position:absolute;left:3836;top:10491;width:29;height:2" coordorigin="3836,10491" coordsize="29,0" path="m3836,10491l3864,10491e" filled="false" stroked="true" strokeweight="1.66pt" strokecolor="#000000">
                <v:path arrowok="t"/>
              </v:shape>
            </v:group>
            <v:group style="position:absolute;left:4829;top:10491;width:29;height:2" coordorigin="4829,10491" coordsize="29,2">
              <v:shape style="position:absolute;left:4829;top:10491;width:29;height:2" coordorigin="4829,10491" coordsize="29,0" path="m4829,10491l4858,10491e" filled="false" stroked="true" strokeweight="1.66pt" strokecolor="#000000">
                <v:path arrowok="t"/>
              </v:shape>
            </v:group>
            <v:group style="position:absolute;left:5819;top:10491;width:1270;height:2" coordorigin="5819,10491" coordsize="1270,2">
              <v:shape style="position:absolute;left:5819;top:10491;width:1270;height:2" coordorigin="5819,10491" coordsize="1270,0" path="m5819,10491l7088,10491e" filled="false" stroked="true" strokeweight="1.65998pt" strokecolor="#000000">
                <v:path arrowok="t"/>
              </v:shape>
            </v:group>
            <v:group style="position:absolute;left:5838;top:10490;width:1251;height:2" coordorigin="5838,10490" coordsize="1251,2">
              <v:shape style="position:absolute;left:5838;top:10490;width:1251;height:2" coordorigin="5838,10490" coordsize="1251,0" path="m5838,10490l7088,10490e" filled="false" stroked="true" strokeweight="1.53998pt" strokecolor="#000000">
                <v:path arrowok="t"/>
              </v:shape>
            </v:group>
            <v:group style="position:absolute;left:7088;top:10491;width:1697;height:2" coordorigin="7088,10491" coordsize="1697,2">
              <v:shape style="position:absolute;left:7088;top:10491;width:1697;height:2" coordorigin="7088,10491" coordsize="1697,0" path="m7088,10491l8785,10491e" filled="false" stroked="true" strokeweight="1.65998pt" strokecolor="#000000">
                <v:path arrowok="t"/>
              </v:shape>
            </v:group>
            <v:group style="position:absolute;left:7088;top:10490;width:10;height:2" coordorigin="7088,10490" coordsize="10,2">
              <v:shape style="position:absolute;left:7088;top:10490;width:10;height:2" coordorigin="7088,10490" coordsize="10,0" path="m7088,10490l7098,10490e" filled="false" stroked="true" strokeweight="1.53998pt" strokecolor="#000000">
                <v:path arrowok="t"/>
              </v:shape>
            </v:group>
            <v:group style="position:absolute;left:7107;top:10490;width:10;height:2" coordorigin="7107,10490" coordsize="10,2">
              <v:shape style="position:absolute;left:7107;top:10490;width:10;height:2" coordorigin="7107,10490" coordsize="10,0" path="m7107,10490l7117,10490e" filled="false" stroked="true" strokeweight="1.53998pt" strokecolor="#000000">
                <v:path arrowok="t"/>
              </v:shape>
            </v:group>
            <v:group style="position:absolute;left:7117;top:10490;width:1668;height:2" coordorigin="7117,10490" coordsize="1668,2">
              <v:shape style="position:absolute;left:7117;top:10490;width:1668;height:2" coordorigin="7117,10490" coordsize="1668,0" path="m7117,10490l8785,10490e" filled="false" stroked="true" strokeweight="1.53998pt" strokecolor="#000000">
                <v:path arrowok="t"/>
              </v:shape>
            </v:group>
            <v:group style="position:absolute;left:8785;top:10488;width:10;height:2" coordorigin="8785,10488" coordsize="10,2">
              <v:shape style="position:absolute;left:8785;top:10488;width:10;height:2" coordorigin="8785,10488" coordsize="10,0" path="m8785,10488l8795,10488e" filled="false" stroked="true" strokeweight="1.30999pt" strokecolor="#000000">
                <v:path arrowok="t"/>
              </v:shape>
            </v:group>
            <v:group style="position:absolute;left:8804;top:10488;width:10;height:2" coordorigin="8804,10488" coordsize="10,2">
              <v:shape style="position:absolute;left:8804;top:10488;width:10;height:2" coordorigin="8804,10488" coordsize="10,0" path="m8804,10488l8814,10488e" filled="false" stroked="true" strokeweight="1.30999pt" strokecolor="#000000">
                <v:path arrowok="t"/>
              </v:shape>
            </v:group>
            <v:group style="position:absolute;left:8814;top:10490;width:683;height:2" coordorigin="8814,10490" coordsize="683,2">
              <v:shape style="position:absolute;left:8814;top:10490;width:683;height:2" coordorigin="8814,10490" coordsize="683,0" path="m8814,10490l9496,10490e" filled="false" stroked="true" strokeweight="1.53998pt" strokecolor="#000000">
                <v:path arrowok="t"/>
              </v:shape>
            </v:group>
            <v:group style="position:absolute;left:9496;top:10488;width:10;height:2" coordorigin="9496,10488" coordsize="10,2">
              <v:shape style="position:absolute;left:9496;top:10488;width:10;height:2" coordorigin="9496,10488" coordsize="10,0" path="m9496,10488l9505,10488e" filled="false" stroked="true" strokeweight="1.30999pt" strokecolor="#000000">
                <v:path arrowok="t"/>
              </v:shape>
            </v:group>
            <v:group style="position:absolute;left:1104;top:11143;width:2742;height:2" coordorigin="1104,11143" coordsize="2742,2">
              <v:shape style="position:absolute;left:1104;top:11143;width:2742;height:2" coordorigin="1104,11143" coordsize="2742,0" path="m1104,11143l3845,11143e" filled="false" stroked="true" strokeweight="1.53998pt" strokecolor="#000000">
                <v:path arrowok="t"/>
              </v:shape>
            </v:group>
            <v:group style="position:absolute;left:1123;top:11143;width:3706;height:2" coordorigin="1123,11143" coordsize="3706,2">
              <v:shape style="position:absolute;left:1123;top:11143;width:3706;height:2" coordorigin="1123,11143" coordsize="3706,0" path="m1123,11143l4829,11143e" filled="false" stroked="true" strokeweight="1.53998pt" strokecolor="#000000">
                <v:path arrowok="t"/>
              </v:shape>
            </v:group>
            <v:group style="position:absolute;left:3836;top:11143;width:994;height:2" coordorigin="3836,11143" coordsize="994,2">
              <v:shape style="position:absolute;left:3836;top:11143;width:994;height:2" coordorigin="3836,11143" coordsize="994,0" path="m3836,11143l4829,11143e" filled="false" stroked="true" strokeweight="1.53998pt" strokecolor="#000000">
                <v:path arrowok="t"/>
              </v:shape>
            </v:group>
            <v:group style="position:absolute;left:4829;top:11143;width:29;height:2" coordorigin="4829,11143" coordsize="29,2">
              <v:shape style="position:absolute;left:4829;top:11143;width:29;height:2" coordorigin="4829,11143" coordsize="29,0" path="m4829,11143l4858,11143e" filled="false" stroked="true" strokeweight="1.53998pt" strokecolor="#000000">
                <v:path arrowok="t"/>
              </v:shape>
            </v:group>
            <v:group style="position:absolute;left:4858;top:11143;width:961;height:2" coordorigin="4858,11143" coordsize="961,2">
              <v:shape style="position:absolute;left:4858;top:11143;width:961;height:2" coordorigin="4858,11143" coordsize="961,0" path="m4858,11143l5818,11143e" filled="false" stroked="true" strokeweight="1.53998pt" strokecolor="#000000">
                <v:path arrowok="t"/>
              </v:shape>
            </v:group>
            <v:group style="position:absolute;left:5819;top:11143;width:29;height:2" coordorigin="5819,11143" coordsize="29,2">
              <v:shape style="position:absolute;left:5819;top:11143;width:29;height:2" coordorigin="5819,11143" coordsize="29,0" path="m5819,11143l5847,11143e" filled="false" stroked="true" strokeweight="1.53998pt" strokecolor="#000000">
                <v:path arrowok="t"/>
              </v:shape>
            </v:group>
            <v:group style="position:absolute;left:5847;top:11143;width:1241;height:2" coordorigin="5847,11143" coordsize="1241,2">
              <v:shape style="position:absolute;left:5847;top:11143;width:1241;height:2" coordorigin="5847,11143" coordsize="1241,0" path="m5847,11143l7088,11143e" filled="false" stroked="true" strokeweight="1.53998pt" strokecolor="#000000">
                <v:path arrowok="t"/>
              </v:shape>
            </v:group>
            <v:group style="position:absolute;left:7088;top:11143;width:29;height:2" coordorigin="7088,11143" coordsize="29,2">
              <v:shape style="position:absolute;left:7088;top:11143;width:29;height:2" coordorigin="7088,11143" coordsize="29,0" path="m7088,11143l7117,11143e" filled="false" stroked="true" strokeweight="1.53998pt" strokecolor="#000000">
                <v:path arrowok="t"/>
              </v:shape>
            </v:group>
            <v:group style="position:absolute;left:7117;top:11143;width:960;height:2" coordorigin="7117,11143" coordsize="960,2">
              <v:shape style="position:absolute;left:7117;top:11143;width:960;height:2" coordorigin="7117,11143" coordsize="960,0" path="m7117,11143l8077,11143e" filled="false" stroked="true" strokeweight="1.53998pt" strokecolor="#000000">
                <v:path arrowok="t"/>
              </v:shape>
            </v:group>
            <v:group style="position:absolute;left:8077;top:11143;width:29;height:2" coordorigin="8077,11143" coordsize="29,2">
              <v:shape style="position:absolute;left:8077;top:11143;width:29;height:2" coordorigin="8077,11143" coordsize="29,0" path="m8077,11143l8106,11143e" filled="false" stroked="true" strokeweight="1.53998pt" strokecolor="#000000">
                <v:path arrowok="t"/>
              </v:shape>
            </v:group>
            <v:group style="position:absolute;left:8106;top:11143;width:680;height:2" coordorigin="8106,11143" coordsize="680,2">
              <v:shape style="position:absolute;left:8106;top:11143;width:680;height:2" coordorigin="8106,11143" coordsize="680,0" path="m8106,11143l8785,11143e" filled="false" stroked="true" strokeweight="1.53998pt" strokecolor="#000000">
                <v:path arrowok="t"/>
              </v:shape>
            </v:group>
            <v:group style="position:absolute;left:8785;top:11143;width:29;height:2" coordorigin="8785,11143" coordsize="29,2">
              <v:shape style="position:absolute;left:8785;top:11143;width:29;height:2" coordorigin="8785,11143" coordsize="29,0" path="m8785,11143l8814,11143e" filled="false" stroked="true" strokeweight="1.53998pt" strokecolor="#000000">
                <v:path arrowok="t"/>
              </v:shape>
            </v:group>
            <v:group style="position:absolute;left:8814;top:11143;width:683;height:2" coordorigin="8814,11143" coordsize="683,2">
              <v:shape style="position:absolute;left:8814;top:11143;width:683;height:2" coordorigin="8814,11143" coordsize="683,0" path="m8814,11143l9496,11143e" filled="false" stroked="true" strokeweight="1.53998pt" strokecolor="#000000">
                <v:path arrowok="t"/>
              </v:shape>
            </v:group>
            <v:group style="position:absolute;left:9496;top:11143;width:29;height:2" coordorigin="9496,11143" coordsize="29,2">
              <v:shape style="position:absolute;left:9496;top:11143;width:29;height:2" coordorigin="9496,11143" coordsize="29,0" path="m9496,11143l9525,11143e" filled="false" stroked="true" strokeweight="1.53998pt" strokecolor="#000000">
                <v:path arrowok="t"/>
              </v:shape>
            </v:group>
            <v:group style="position:absolute;left:9525;top:11143;width:1815;height:2" coordorigin="9525,11143" coordsize="1815,2">
              <v:shape style="position:absolute;left:9525;top:11143;width:1815;height:2" coordorigin="9525,11143" coordsize="1815,0" path="m9525,11143l11339,11143e" filled="false" stroked="true" strokeweight="1.53998pt" strokecolor="#000000">
                <v:path arrowok="t"/>
              </v:shape>
            </v:group>
            <v:group style="position:absolute;left:11339;top:11143;width:29;height:2" coordorigin="11339,11143" coordsize="29,2">
              <v:shape style="position:absolute;left:11339;top:11143;width:29;height:2" coordorigin="11339,11143" coordsize="29,0" path="m11339,11143l11368,11143e" filled="false" stroked="true" strokeweight="1.53998pt" strokecolor="#000000">
                <v:path arrowok="t"/>
              </v:shape>
            </v:group>
            <v:group style="position:absolute;left:11368;top:11143;width:1100;height:2" coordorigin="11368,11143" coordsize="1100,2">
              <v:shape style="position:absolute;left:11368;top:11143;width:1100;height:2" coordorigin="11368,11143" coordsize="1100,0" path="m11368,11143l12467,11143e" filled="false" stroked="true" strokeweight="1.53998pt" strokecolor="#000000">
                <v:path arrowok="t"/>
              </v:shape>
            </v:group>
            <v:group style="position:absolute;left:12467;top:11143;width:29;height:2" coordorigin="12467,11143" coordsize="29,2">
              <v:shape style="position:absolute;left:12467;top:11143;width:29;height:2" coordorigin="12467,11143" coordsize="29,0" path="m12467,11143l12496,11143e" filled="false" stroked="true" strokeweight="1.53998pt" strokecolor="#000000">
                <v:path arrowok="t"/>
              </v:shape>
            </v:group>
            <v:group style="position:absolute;left:12496;top:11143;width:827;height:2" coordorigin="12496,11143" coordsize="827,2">
              <v:shape style="position:absolute;left:12496;top:11143;width:827;height:2" coordorigin="12496,11143" coordsize="827,0" path="m12496,11143l13322,11143e" filled="false" stroked="true" strokeweight="1.53998pt" strokecolor="#000000">
                <v:path arrowok="t"/>
              </v:shape>
            </v:group>
            <v:group style="position:absolute;left:13322;top:11143;width:29;height:2" coordorigin="13322,11143" coordsize="29,2">
              <v:shape style="position:absolute;left:13322;top:11143;width:29;height:2" coordorigin="13322,11143" coordsize="29,0" path="m13322,11143l13351,11143e" filled="false" stroked="true" strokeweight="1.53998pt" strokecolor="#000000">
                <v:path arrowok="t"/>
              </v:shape>
            </v:group>
            <v:group style="position:absolute;left:13351;top:11143;width:975;height:2" coordorigin="13351,11143" coordsize="975,2">
              <v:shape style="position:absolute;left:13351;top:11143;width:975;height:2" coordorigin="13351,11143" coordsize="975,0" path="m13351,11143l14325,11143e" filled="false" stroked="true" strokeweight="1.53998pt" strokecolor="#000000">
                <v:path arrowok="t"/>
              </v:shape>
            </v:group>
            <v:group style="position:absolute;left:14325;top:11143;width:29;height:2" coordorigin="14325,11143" coordsize="29,2">
              <v:shape style="position:absolute;left:14325;top:11143;width:29;height:2" coordorigin="14325,11143" coordsize="29,0" path="m14325,11143l14354,11143e" filled="false" stroked="true" strokeweight="1.53998pt" strokecolor="#000000">
                <v:path arrowok="t"/>
              </v:shape>
            </v:group>
            <v:group style="position:absolute;left:14354;top:11143;width:1870;height:2" coordorigin="14354,11143" coordsize="1870,2">
              <v:shape style="position:absolute;left:14354;top:11143;width:1870;height:2" coordorigin="14354,11143" coordsize="1870,0" path="m14354,11143l16224,11143e" filled="false" stroked="true" strokeweight="1.54pt" strokecolor="#000000">
                <v:path arrowok="t"/>
              </v:shape>
            </v:group>
            <v:group style="position:absolute;left:16195;top:11148;width:29;height:10" coordorigin="16195,11148" coordsize="29,10">
              <v:shape style="position:absolute;left:16195;top:11148;width:29;height:10" coordorigin="16195,11148" coordsize="29,10" path="m16195,11152l16224,11152e" filled="false" stroked="true" strokeweight=".58004pt" strokecolor="#000000">
                <v:path arrowok="t"/>
              </v:shape>
            </v:group>
            <v:group style="position:absolute;left:16195;top:11133;width:10;height:2" coordorigin="16195,11133" coordsize="10,2">
              <v:shape style="position:absolute;left:16195;top:11133;width:10;height:2" coordorigin="16195,11133" coordsize="10,0" path="m16195,11133l16204,11133e" filled="false" stroked="true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spacing w:val="-1"/>
          <w:sz w:val="18"/>
        </w:rPr>
        <w:t>Квартира</w:t>
      </w:r>
      <w:r>
        <w:rPr>
          <w:rFonts w:ascii="Times New Roman" w:hAnsi="Times New Roman"/>
          <w:spacing w:val="27"/>
          <w:sz w:val="18"/>
        </w:rPr>
        <w:t> </w:t>
      </w:r>
      <w:r>
        <w:rPr>
          <w:rFonts w:ascii="Times New Roman" w:hAnsi="Times New Roman"/>
          <w:spacing w:val="-1"/>
          <w:sz w:val="18"/>
        </w:rPr>
        <w:t>Квартира</w:t>
      </w:r>
    </w:p>
    <w:p>
      <w:pPr>
        <w:tabs>
          <w:tab w:pos="1485" w:val="left" w:leader="none"/>
          <w:tab w:pos="2021" w:val="left" w:leader="none"/>
        </w:tabs>
        <w:spacing w:line="264" w:lineRule="auto" w:before="0"/>
        <w:ind w:left="254" w:right="0" w:firstLine="30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 w:hAnsi="Times New Roman"/>
          <w:spacing w:val="-1"/>
          <w:position w:val="-9"/>
          <w:sz w:val="18"/>
        </w:rPr>
        <w:t>ьная</w:t>
        <w:tab/>
      </w:r>
      <w:r>
        <w:rPr>
          <w:rFonts w:ascii="Times New Roman" w:hAnsi="Times New Roman"/>
          <w:sz w:val="18"/>
        </w:rPr>
        <w:t>45</w:t>
        <w:tab/>
      </w:r>
      <w:r>
        <w:rPr>
          <w:rFonts w:ascii="Times New Roman" w:hAnsi="Times New Roman"/>
          <w:spacing w:val="-1"/>
          <w:sz w:val="18"/>
        </w:rPr>
        <w:t>Россия</w:t>
      </w:r>
      <w:r>
        <w:rPr>
          <w:rFonts w:ascii="Times New Roman" w:hAnsi="Times New Roman"/>
          <w:spacing w:val="29"/>
          <w:sz w:val="18"/>
        </w:rPr>
        <w:t> </w:t>
      </w:r>
      <w:r>
        <w:rPr>
          <w:rFonts w:ascii="Times New Roman" w:hAnsi="Times New Roman"/>
          <w:spacing w:val="-1"/>
          <w:sz w:val="18"/>
        </w:rPr>
        <w:t>Индивидуал</w:t>
      </w:r>
    </w:p>
    <w:p>
      <w:pPr>
        <w:tabs>
          <w:tab w:pos="1485" w:val="left" w:leader="none"/>
          <w:tab w:pos="2021" w:val="left" w:leader="none"/>
        </w:tabs>
        <w:spacing w:line="188" w:lineRule="exact" w:before="0"/>
        <w:ind w:left="55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ьная</w:t>
        <w:tab/>
      </w:r>
      <w:r>
        <w:rPr>
          <w:rFonts w:ascii="Times New Roman" w:hAnsi="Times New Roman"/>
          <w:sz w:val="18"/>
        </w:rPr>
        <w:t>35</w:t>
        <w:tab/>
      </w:r>
      <w:r>
        <w:rPr>
          <w:rFonts w:ascii="Times New Roman" w:hAnsi="Times New Roman"/>
          <w:spacing w:val="-1"/>
          <w:sz w:val="18"/>
        </w:rPr>
        <w:t>Россия</w:t>
      </w:r>
    </w:p>
    <w:p>
      <w:pPr>
        <w:spacing w:line="184" w:lineRule="exact" w:before="0"/>
        <w:ind w:left="32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 w:hAnsi="Times New Roman"/>
          <w:spacing w:val="-1"/>
          <w:sz w:val="18"/>
        </w:rPr>
        <w:t>Индивидуальная</w:t>
      </w:r>
    </w:p>
    <w:p>
      <w:pPr>
        <w:spacing w:after="0" w:line="184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6840" w:h="11910" w:orient="landscape"/>
          <w:pgMar w:top="1100" w:bottom="280" w:left="980" w:right="460"/>
          <w:cols w:num="3" w:equalWidth="0">
            <w:col w:w="5850" w:space="40"/>
            <w:col w:w="2551" w:space="40"/>
            <w:col w:w="691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190.699997pt;margin-top:224.990005pt;width:1.45pt;height:.1pt;mso-position-horizontal-relative:page;mso-position-vertical-relative:page;z-index:-429256" coordorigin="3814,4500" coordsize="29,2">
            <v:shape style="position:absolute;left:3814;top:4500;width:29;height:2" coordorigin="3814,4500" coordsize="29,0" path="m3814,4500l3843,4500e" filled="false" stroked="true" strokeweight="1.66pt" strokecolor="#000000">
              <v:path arrowok="t"/>
            </v:shape>
            <w10:wrap type="none"/>
          </v:group>
        </w:pict>
      </w:r>
      <w:r>
        <w:rPr/>
        <w:pict>
          <v:group style="position:absolute;margin-left:240.259995pt;margin-top:224.990005pt;width:1.45pt;height:.1pt;mso-position-horizontal-relative:page;mso-position-vertical-relative:page;z-index:-429232" coordorigin="4805,4500" coordsize="29,2">
            <v:shape style="position:absolute;left:4805;top:4500;width:29;height:2" coordorigin="4805,4500" coordsize="29,0" path="m4805,4500l4834,4500e" filled="false" stroked="true" strokeweight="1.66pt" strokecolor="#000000">
              <v:path arrowok="t"/>
            </v:shape>
            <w10:wrap type="none"/>
          </v:group>
        </w:pict>
      </w:r>
      <w:r>
        <w:rPr/>
        <w:pict>
          <v:group style="position:absolute;margin-left:190.699997pt;margin-top:278.990021pt;width:1.45pt;height:.1pt;mso-position-horizontal-relative:page;mso-position-vertical-relative:page;z-index:-429208" coordorigin="3814,5580" coordsize="29,2">
            <v:shape style="position:absolute;left:3814;top:5580;width:29;height:2" coordorigin="3814,5580" coordsize="29,0" path="m3814,5580l3843,5580e" filled="false" stroked="true" strokeweight="1.66pt" strokecolor="#000000">
              <v:path arrowok="t"/>
            </v:shape>
            <w10:wrap type="none"/>
          </v:group>
        </w:pict>
      </w:r>
      <w:r>
        <w:rPr/>
        <w:pict>
          <v:group style="position:absolute;margin-left:240.259995pt;margin-top:278.990021pt;width:1.45pt;height:.1pt;mso-position-horizontal-relative:page;mso-position-vertical-relative:page;z-index:-429184" coordorigin="4805,5580" coordsize="29,2">
            <v:shape style="position:absolute;left:4805;top:5580;width:29;height:2" coordorigin="4805,5580" coordsize="29,0" path="m4805,5580l4834,5580e" filled="false" stroked="true" strokeweight="1.66pt" strokecolor="#000000">
              <v:path arrowok="t"/>
            </v:shape>
            <w10:wrap type="none"/>
          </v:group>
        </w:pict>
      </w:r>
      <w:r>
        <w:rPr/>
        <w:pict>
          <v:group style="position:absolute;margin-left:289.850006pt;margin-top:278.990021pt;width:1.45pt;height:.1pt;mso-position-horizontal-relative:page;mso-position-vertical-relative:page;z-index:-429160" coordorigin="5797,5580" coordsize="29,2">
            <v:shape style="position:absolute;left:5797;top:5580;width:29;height:2" coordorigin="5797,5580" coordsize="29,0" path="m5797,5580l5826,5580e" filled="false" stroked="true" strokeweight="1.66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643"/>
        <w:gridCol w:w="992"/>
        <w:gridCol w:w="991"/>
        <w:gridCol w:w="1144"/>
        <w:gridCol w:w="127"/>
        <w:gridCol w:w="902"/>
        <w:gridCol w:w="86"/>
        <w:gridCol w:w="646"/>
        <w:gridCol w:w="62"/>
        <w:gridCol w:w="711"/>
        <w:gridCol w:w="1843"/>
        <w:gridCol w:w="1128"/>
        <w:gridCol w:w="230"/>
        <w:gridCol w:w="625"/>
        <w:gridCol w:w="269"/>
        <w:gridCol w:w="733"/>
        <w:gridCol w:w="1816"/>
        <w:gridCol w:w="98"/>
      </w:tblGrid>
      <w:tr>
        <w:trPr>
          <w:trHeight w:val="444" w:hRule="exact"/>
        </w:trPr>
        <w:tc>
          <w:tcPr>
            <w:tcW w:w="10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-1" w:right="14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Нарышкина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Е.М.</w:t>
            </w:r>
          </w:p>
        </w:tc>
        <w:tc>
          <w:tcPr>
            <w:tcW w:w="164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8" w:right="1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инженерного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развития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градостроительного</w:t>
            </w:r>
            <w:r>
              <w:rPr>
                <w:rFonts w:ascii="Times New Roman" w:hAnsi="Times New Roman"/>
                <w:spacing w:val="3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кадастра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архитектуры</w:t>
            </w:r>
          </w:p>
        </w:tc>
        <w:tc>
          <w:tcPr>
            <w:tcW w:w="99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680</w:t>
            </w:r>
            <w:r>
              <w:rPr>
                <w:rFonts w:ascii="Times New Roman"/>
                <w:spacing w:val="-1"/>
                <w:sz w:val="18"/>
              </w:rPr>
              <w:t> 441,16</w:t>
            </w:r>
          </w:p>
        </w:tc>
        <w:tc>
          <w:tcPr>
            <w:tcW w:w="99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680</w:t>
            </w:r>
            <w:r>
              <w:rPr>
                <w:rFonts w:ascii="Times New Roman"/>
                <w:spacing w:val="-1"/>
                <w:sz w:val="18"/>
              </w:rPr>
              <w:t> 441,16</w:t>
            </w:r>
          </w:p>
        </w:tc>
        <w:tc>
          <w:tcPr>
            <w:tcW w:w="127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Частный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89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81" w:right="178" w:firstLine="3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</w:tc>
        <w:tc>
          <w:tcPr>
            <w:tcW w:w="70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174,7</w:t>
            </w:r>
          </w:p>
        </w:tc>
        <w:tc>
          <w:tcPr>
            <w:tcW w:w="71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6" w:right="6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ALMERA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50" w:right="121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1500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37" w:hRule="exact"/>
        </w:trPr>
        <w:tc>
          <w:tcPr>
            <w:tcW w:w="109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6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9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11" w:right="20" w:hanging="28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70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52,1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5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1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01" w:hRule="exact"/>
        </w:trPr>
        <w:tc>
          <w:tcPr>
            <w:tcW w:w="2740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99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9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678" w:type="dxa"/>
            <w:gridSpan w:val="7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6"/>
              <w:ind w:left="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Частный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6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174,7</w:t>
            </w:r>
          </w:p>
        </w:tc>
        <w:tc>
          <w:tcPr>
            <w:tcW w:w="10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6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9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78" w:hRule="exact"/>
        </w:trPr>
        <w:tc>
          <w:tcPr>
            <w:tcW w:w="2740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678" w:type="dxa"/>
            <w:gridSpan w:val="7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52,1</w:t>
            </w:r>
          </w:p>
        </w:tc>
        <w:tc>
          <w:tcPr>
            <w:tcW w:w="10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740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678" w:type="dxa"/>
            <w:gridSpan w:val="7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50" w:right="121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1500</w:t>
            </w:r>
          </w:p>
        </w:tc>
        <w:tc>
          <w:tcPr>
            <w:tcW w:w="10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14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18" w:hRule="exact"/>
        </w:trPr>
        <w:tc>
          <w:tcPr>
            <w:tcW w:w="10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6" w:right="123" w:hanging="17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Никитина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К.А.</w:t>
            </w:r>
          </w:p>
        </w:tc>
        <w:tc>
          <w:tcPr>
            <w:tcW w:w="164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0" w:right="43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архитектуры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строительства,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архитектор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-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576 652,18</w:t>
            </w:r>
          </w:p>
        </w:tc>
        <w:tc>
          <w:tcPr>
            <w:tcW w:w="99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-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526 645,45</w:t>
            </w:r>
          </w:p>
        </w:tc>
        <w:tc>
          <w:tcPr>
            <w:tcW w:w="114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030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7" w:lineRule="exact" w:before="134"/>
              <w:ind w:left="1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32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50,4</w:t>
            </w:r>
          </w:p>
        </w:tc>
        <w:tc>
          <w:tcPr>
            <w:tcW w:w="773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985" w:type="dxa"/>
            <w:gridSpan w:val="5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2"/>
              <w:ind w:right="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8" w:type="dxa"/>
            <w:vMerge w:val="restart"/>
            <w:tcBorders>
              <w:top w:val="single" w:sz="13" w:space="0" w:color="000000"/>
              <w:left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109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6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2"/>
              <w:ind w:left="1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03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07" w:lineRule="exact" w:before="49"/>
              <w:ind w:left="1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3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2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44,1</w:t>
            </w:r>
          </w:p>
        </w:tc>
        <w:tc>
          <w:tcPr>
            <w:tcW w:w="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3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985" w:type="dxa"/>
            <w:gridSpan w:val="5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8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8" w:type="dxa"/>
            <w:vMerge/>
            <w:tcBorders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26" w:hRule="exact"/>
        </w:trPr>
        <w:tc>
          <w:tcPr>
            <w:tcW w:w="2740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3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99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912</w:t>
            </w:r>
            <w:r>
              <w:rPr>
                <w:rFonts w:ascii="Times New Roman"/>
                <w:spacing w:val="-1"/>
                <w:sz w:val="18"/>
              </w:rPr>
              <w:t> 975,10</w:t>
            </w:r>
          </w:p>
        </w:tc>
        <w:tc>
          <w:tcPr>
            <w:tcW w:w="99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912</w:t>
            </w:r>
            <w:r>
              <w:rPr>
                <w:rFonts w:ascii="Times New Roman"/>
                <w:spacing w:val="-1"/>
                <w:sz w:val="18"/>
              </w:rPr>
              <w:t> 974,96</w:t>
            </w:r>
          </w:p>
        </w:tc>
        <w:tc>
          <w:tcPr>
            <w:tcW w:w="3678" w:type="dxa"/>
            <w:gridSpan w:val="7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50" w:right="1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Водный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транспорт: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Парусно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-1"/>
                <w:sz w:val="18"/>
              </w:rPr>
              <w:t>моторное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судно</w:t>
            </w:r>
          </w:p>
          <w:p>
            <w:pPr>
              <w:pStyle w:val="TableParagraph"/>
              <w:spacing w:line="240" w:lineRule="auto"/>
              <w:ind w:left="267" w:right="291" w:firstLine="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тип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«Алькор»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3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9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93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1"/>
              <w:ind w:left="2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50,4</w:t>
            </w:r>
          </w:p>
        </w:tc>
        <w:tc>
          <w:tcPr>
            <w:tcW w:w="733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1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8" w:type="dxa"/>
            <w:vMerge w:val="restart"/>
            <w:tcBorders>
              <w:top w:val="nil" w:sz="6" w:space="0" w:color="auto"/>
              <w:left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40" w:hRule="exact"/>
        </w:trPr>
        <w:tc>
          <w:tcPr>
            <w:tcW w:w="2740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678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5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5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6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67,00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6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8" w:type="dxa"/>
            <w:vMerge/>
            <w:tcBorders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56" w:hRule="exact"/>
        </w:trPr>
        <w:tc>
          <w:tcPr>
            <w:tcW w:w="274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2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2"/>
              <w:ind w:left="1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2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67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3"/>
              <w:ind w:right="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3"/>
              <w:ind w:left="5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3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3"/>
              <w:ind w:left="2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50,4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3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3"/>
              <w:ind w:left="5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8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870" w:hRule="exact"/>
        </w:trPr>
        <w:tc>
          <w:tcPr>
            <w:tcW w:w="274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67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50,4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8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27" w:footer="0" w:top="920" w:bottom="280" w:left="1000" w:right="4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111.739998pt;margin-top:265.070007pt;width:1.45pt;height:.1pt;mso-position-horizontal-relative:page;mso-position-vertical-relative:page;z-index:-429136" coordorigin="2235,5301" coordsize="29,2">
            <v:shape style="position:absolute;left:2235;top:5301;width:29;height:2" coordorigin="2235,5301" coordsize="29,0" path="m2235,5301l2264,5301e" filled="false" stroked="true" strokeweight="1.66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529"/>
        <w:gridCol w:w="996"/>
        <w:gridCol w:w="994"/>
        <w:gridCol w:w="1284"/>
        <w:gridCol w:w="994"/>
        <w:gridCol w:w="713"/>
        <w:gridCol w:w="713"/>
        <w:gridCol w:w="1843"/>
        <w:gridCol w:w="2981"/>
        <w:gridCol w:w="1838"/>
      </w:tblGrid>
      <w:tr>
        <w:trPr>
          <w:trHeight w:val="444" w:hRule="exact"/>
        </w:trPr>
        <w:tc>
          <w:tcPr>
            <w:tcW w:w="115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87" w:right="190" w:hanging="20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Прусевич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В.А.</w:t>
            </w:r>
          </w:p>
        </w:tc>
        <w:tc>
          <w:tcPr>
            <w:tcW w:w="152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3" w:right="22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инженерного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развития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градостроительног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кадастра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архитектуры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строительства</w:t>
            </w:r>
          </w:p>
        </w:tc>
        <w:tc>
          <w:tcPr>
            <w:tcW w:w="99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410 350,86</w:t>
            </w:r>
          </w:p>
        </w:tc>
        <w:tc>
          <w:tcPr>
            <w:tcW w:w="99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074 213,71</w:t>
            </w:r>
          </w:p>
        </w:tc>
        <w:tc>
          <w:tcPr>
            <w:tcW w:w="128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62" w:right="155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52,3</w:t>
            </w:r>
          </w:p>
        </w:tc>
        <w:tc>
          <w:tcPr>
            <w:tcW w:w="71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98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450" w:hRule="exact"/>
        </w:trPr>
        <w:tc>
          <w:tcPr>
            <w:tcW w:w="115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2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13" w:right="6" w:hanging="30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7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9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15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Рощина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Н.Л.</w:t>
            </w:r>
          </w:p>
        </w:tc>
        <w:tc>
          <w:tcPr>
            <w:tcW w:w="152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5" w:right="35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строительного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контроля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архитектуры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строительства</w:t>
            </w:r>
          </w:p>
        </w:tc>
        <w:tc>
          <w:tcPr>
            <w:tcW w:w="99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054531,31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054531,31</w:t>
            </w: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327" w:right="20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20" w:right="26" w:firstLine="14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88/900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3" w:right="6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VORTEX ESTINA</w:t>
            </w:r>
          </w:p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30" w:hRule="exact"/>
        </w:trPr>
        <w:tc>
          <w:tcPr>
            <w:tcW w:w="115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2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2" w:right="17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88/900</w:t>
            </w:r>
          </w:p>
          <w:p>
            <w:pPr>
              <w:pStyle w:val="TableParagraph"/>
              <w:spacing w:line="206" w:lineRule="exact"/>
              <w:ind w:right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17,6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98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5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73" w:right="184" w:hanging="21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Смирнова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О.И.</w:t>
            </w:r>
          </w:p>
        </w:tc>
        <w:tc>
          <w:tcPr>
            <w:tcW w:w="152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3" w:right="19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архитектуры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строительства</w:t>
            </w:r>
          </w:p>
        </w:tc>
        <w:tc>
          <w:tcPr>
            <w:tcW w:w="99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037 853,89</w:t>
            </w:r>
          </w:p>
        </w:tc>
        <w:tc>
          <w:tcPr>
            <w:tcW w:w="99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037 853,60</w:t>
            </w:r>
          </w:p>
        </w:tc>
        <w:tc>
          <w:tcPr>
            <w:tcW w:w="128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62" w:right="155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72,9</w:t>
            </w:r>
          </w:p>
        </w:tc>
        <w:tc>
          <w:tcPr>
            <w:tcW w:w="71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98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20" w:hRule="exact"/>
        </w:trPr>
        <w:tc>
          <w:tcPr>
            <w:tcW w:w="11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0"/>
              <w:ind w:left="313" w:right="6" w:hanging="30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71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63,2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9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27" w:footer="0" w:top="920" w:bottom="280" w:left="1000" w:right="5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1577"/>
        <w:gridCol w:w="1054"/>
        <w:gridCol w:w="993"/>
        <w:gridCol w:w="1213"/>
        <w:gridCol w:w="991"/>
        <w:gridCol w:w="852"/>
        <w:gridCol w:w="639"/>
        <w:gridCol w:w="1703"/>
        <w:gridCol w:w="1009"/>
        <w:gridCol w:w="192"/>
        <w:gridCol w:w="509"/>
        <w:gridCol w:w="485"/>
        <w:gridCol w:w="934"/>
        <w:gridCol w:w="1754"/>
      </w:tblGrid>
      <w:tr>
        <w:trPr>
          <w:trHeight w:val="571" w:hRule="exact"/>
        </w:trPr>
        <w:tc>
          <w:tcPr>
            <w:tcW w:w="112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47" w:right="217" w:hanging="13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Толстых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Ю.Д.</w:t>
            </w:r>
          </w:p>
        </w:tc>
        <w:tc>
          <w:tcPr>
            <w:tcW w:w="157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3"/>
              <w:ind w:left="6" w:right="-2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инженерного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развития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градостроительного</w:t>
            </w:r>
            <w:r>
              <w:rPr>
                <w:rFonts w:ascii="Times New Roman" w:hAnsi="Times New Roman"/>
                <w:spacing w:val="3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кадастра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архитектуры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строительства</w:t>
            </w:r>
          </w:p>
        </w:tc>
        <w:tc>
          <w:tcPr>
            <w:tcW w:w="10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509 109,46</w:t>
            </w:r>
          </w:p>
        </w:tc>
        <w:tc>
          <w:tcPr>
            <w:tcW w:w="99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099 925,92</w:t>
            </w:r>
          </w:p>
        </w:tc>
        <w:tc>
          <w:tcPr>
            <w:tcW w:w="12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6"/>
              <w:ind w:left="290" w:right="167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6"/>
              <w:ind w:left="311" w:right="3" w:hanging="30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8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9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3100,0</w:t>
            </w:r>
          </w:p>
        </w:tc>
        <w:tc>
          <w:tcPr>
            <w:tcW w:w="63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9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9" w:right="307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Renault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Logan</w:t>
            </w:r>
          </w:p>
          <w:p>
            <w:pPr>
              <w:pStyle w:val="TableParagraph"/>
              <w:spacing w:line="206" w:lineRule="exact"/>
              <w:ind w:right="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3129" w:type="dxa"/>
            <w:gridSpan w:val="5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7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97" w:hRule="exact"/>
        </w:trPr>
        <w:tc>
          <w:tcPr>
            <w:tcW w:w="112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7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3"/>
              <w:ind w:left="1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8"/>
              <w:ind w:left="311" w:right="3" w:hanging="30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8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3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17,8</w:t>
            </w:r>
          </w:p>
        </w:tc>
        <w:tc>
          <w:tcPr>
            <w:tcW w:w="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5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129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2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7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8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68,5</w:t>
            </w:r>
          </w:p>
        </w:tc>
        <w:tc>
          <w:tcPr>
            <w:tcW w:w="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129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24" w:hRule="exact"/>
        </w:trPr>
        <w:tc>
          <w:tcPr>
            <w:tcW w:w="112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7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5"/>
              <w:ind w:left="-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бокс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2"/>
              <w:ind w:left="311" w:right="3" w:hanging="30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85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5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22,0</w:t>
            </w:r>
          </w:p>
        </w:tc>
        <w:tc>
          <w:tcPr>
            <w:tcW w:w="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7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129" w:type="dxa"/>
            <w:gridSpan w:val="5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7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703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411</w:t>
            </w:r>
            <w:r>
              <w:rPr>
                <w:rFonts w:ascii="Times New Roman"/>
                <w:spacing w:val="-1"/>
                <w:sz w:val="18"/>
              </w:rPr>
              <w:t> 000,35</w:t>
            </w:r>
          </w:p>
        </w:tc>
        <w:tc>
          <w:tcPr>
            <w:tcW w:w="99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295</w:t>
            </w:r>
            <w:r>
              <w:rPr>
                <w:rFonts w:ascii="Times New Roman"/>
                <w:spacing w:val="-1"/>
                <w:sz w:val="18"/>
              </w:rPr>
              <w:t> 513,19</w:t>
            </w:r>
          </w:p>
        </w:tc>
        <w:tc>
          <w:tcPr>
            <w:tcW w:w="12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40" w:lineRule="auto" w:before="2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8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68,5</w:t>
            </w:r>
          </w:p>
        </w:tc>
        <w:tc>
          <w:tcPr>
            <w:tcW w:w="6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85" w:right="162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4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3100,0</w:t>
            </w:r>
          </w:p>
        </w:tc>
        <w:tc>
          <w:tcPr>
            <w:tcW w:w="93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5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38" w:hRule="exact"/>
        </w:trPr>
        <w:tc>
          <w:tcPr>
            <w:tcW w:w="270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3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0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17,8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703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5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3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0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408" w:right="191" w:hanging="22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Гаражный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бокс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22,0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1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5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890" w:hRule="exact"/>
        </w:trPr>
        <w:tc>
          <w:tcPr>
            <w:tcW w:w="11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Цыганов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А.А.</w:t>
            </w:r>
          </w:p>
        </w:tc>
        <w:tc>
          <w:tcPr>
            <w:tcW w:w="15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" w:right="1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Ведущий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инженерного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развития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градостроительного</w:t>
            </w:r>
            <w:r>
              <w:rPr>
                <w:rFonts w:ascii="Times New Roman" w:hAnsi="Times New Roman"/>
                <w:spacing w:val="3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кадастра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архитектуры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строительства</w:t>
            </w:r>
          </w:p>
        </w:tc>
        <w:tc>
          <w:tcPr>
            <w:tcW w:w="10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877</w:t>
            </w:r>
            <w:r>
              <w:rPr>
                <w:rFonts w:ascii="Times New Roman"/>
                <w:spacing w:val="-1"/>
                <w:sz w:val="18"/>
              </w:rPr>
              <w:t> 438,22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871</w:t>
            </w:r>
            <w:r>
              <w:rPr>
                <w:rFonts w:ascii="Times New Roman"/>
                <w:spacing w:val="-1"/>
                <w:sz w:val="18"/>
              </w:rPr>
              <w:t> 875,97</w:t>
            </w:r>
          </w:p>
        </w:tc>
        <w:tc>
          <w:tcPr>
            <w:tcW w:w="121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11" w:right="20" w:hanging="28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85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56,0</w:t>
            </w:r>
          </w:p>
        </w:tc>
        <w:tc>
          <w:tcPr>
            <w:tcW w:w="63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43" w:right="2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Citroen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berlingo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3129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75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98" w:hRule="exact"/>
        </w:trPr>
        <w:tc>
          <w:tcPr>
            <w:tcW w:w="2703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645</w:t>
            </w:r>
            <w:r>
              <w:rPr>
                <w:rFonts w:ascii="Times New Roman"/>
                <w:spacing w:val="-1"/>
                <w:sz w:val="18"/>
              </w:rPr>
              <w:t> 621,5</w:t>
            </w:r>
          </w:p>
        </w:tc>
        <w:tc>
          <w:tcPr>
            <w:tcW w:w="99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645</w:t>
            </w:r>
            <w:r>
              <w:rPr>
                <w:rFonts w:ascii="Times New Roman"/>
                <w:spacing w:val="-1"/>
                <w:sz w:val="18"/>
              </w:rPr>
              <w:t> 621,5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3"/>
              <w:ind w:left="295" w:right="16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11" w:right="20" w:hanging="28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6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1000</w:t>
            </w:r>
          </w:p>
        </w:tc>
        <w:tc>
          <w:tcPr>
            <w:tcW w:w="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6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56,0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5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70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311" w:right="20" w:hanging="28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ьная</w:t>
            </w:r>
          </w:p>
        </w:tc>
        <w:tc>
          <w:tcPr>
            <w:tcW w:w="8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48,5</w:t>
            </w:r>
          </w:p>
        </w:tc>
        <w:tc>
          <w:tcPr>
            <w:tcW w:w="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1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70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40" w:lineRule="auto" w:before="2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62,2</w:t>
            </w:r>
          </w:p>
        </w:tc>
        <w:tc>
          <w:tcPr>
            <w:tcW w:w="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1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2703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40" w:lineRule="auto" w:before="2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852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21,8</w:t>
            </w:r>
          </w:p>
        </w:tc>
        <w:tc>
          <w:tcPr>
            <w:tcW w:w="639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364" w:hRule="exact"/>
        </w:trPr>
        <w:tc>
          <w:tcPr>
            <w:tcW w:w="270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05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695" w:type="dxa"/>
            <w:gridSpan w:val="4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0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1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56,0</w:t>
            </w:r>
          </w:p>
        </w:tc>
        <w:tc>
          <w:tcPr>
            <w:tcW w:w="14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4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5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727" w:footer="0" w:top="920" w:bottom="280" w:left="1000" w:right="5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1577"/>
        <w:gridCol w:w="1046"/>
        <w:gridCol w:w="994"/>
        <w:gridCol w:w="1277"/>
        <w:gridCol w:w="998"/>
        <w:gridCol w:w="710"/>
        <w:gridCol w:w="716"/>
        <w:gridCol w:w="1699"/>
        <w:gridCol w:w="821"/>
        <w:gridCol w:w="893"/>
        <w:gridCol w:w="1419"/>
        <w:gridCol w:w="1754"/>
      </w:tblGrid>
      <w:tr>
        <w:trPr>
          <w:trHeight w:val="569" w:hRule="exact"/>
        </w:trPr>
        <w:tc>
          <w:tcPr>
            <w:tcW w:w="112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Шарина </w:t>
            </w:r>
            <w:r>
              <w:rPr>
                <w:rFonts w:ascii="Times New Roman" w:hAnsi="Times New Roman"/>
                <w:sz w:val="18"/>
              </w:rPr>
              <w:t>Е.Е.</w:t>
            </w:r>
          </w:p>
        </w:tc>
        <w:tc>
          <w:tcPr>
            <w:tcW w:w="157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6" w:right="-2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инженерного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развития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градостроительного</w:t>
            </w:r>
            <w:r>
              <w:rPr>
                <w:rFonts w:ascii="Times New Roman" w:hAnsi="Times New Roman"/>
                <w:spacing w:val="3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кадастра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архитектуры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строительства</w:t>
            </w:r>
          </w:p>
        </w:tc>
        <w:tc>
          <w:tcPr>
            <w:tcW w:w="104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309</w:t>
            </w:r>
            <w:r>
              <w:rPr>
                <w:rFonts w:ascii="Times New Roman"/>
                <w:spacing w:val="-1"/>
                <w:sz w:val="18"/>
              </w:rPr>
              <w:t> 996,88</w:t>
            </w:r>
          </w:p>
        </w:tc>
        <w:tc>
          <w:tcPr>
            <w:tcW w:w="99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9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6"/>
              <w:ind w:left="162" w:right="160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2/5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9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77,6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9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82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9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56,7</w:t>
            </w:r>
          </w:p>
        </w:tc>
        <w:tc>
          <w:tcPr>
            <w:tcW w:w="141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325" w:hRule="exact"/>
        </w:trPr>
        <w:tc>
          <w:tcPr>
            <w:tcW w:w="112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7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2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8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2" w:right="160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2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77,6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2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066" w:hRule="exact"/>
        </w:trPr>
        <w:tc>
          <w:tcPr>
            <w:tcW w:w="2703" w:type="dxa"/>
            <w:gridSpan w:val="2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04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652</w:t>
            </w:r>
            <w:r>
              <w:rPr>
                <w:rFonts w:ascii="Times New Roman"/>
                <w:spacing w:val="-1"/>
                <w:sz w:val="18"/>
              </w:rPr>
              <w:t> 530,50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522</w:t>
            </w:r>
            <w:r>
              <w:rPr>
                <w:rFonts w:ascii="Times New Roman"/>
                <w:spacing w:val="-1"/>
                <w:sz w:val="18"/>
              </w:rPr>
              <w:t> 097,65</w:t>
            </w:r>
          </w:p>
        </w:tc>
        <w:tc>
          <w:tcPr>
            <w:tcW w:w="3701" w:type="dxa"/>
            <w:gridSpan w:val="4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59" w:right="36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07" w:lineRule="exact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HYUNDAI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2"/>
                <w:sz w:val="18"/>
              </w:rPr>
              <w:t>TUCSON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/>
              <w:ind w:left="205" w:right="209" w:firstLine="32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2.0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GLS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56,7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38" w:hRule="exact"/>
        </w:trPr>
        <w:tc>
          <w:tcPr>
            <w:tcW w:w="2703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1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04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1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9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1"/>
              <w:ind w:left="1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70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3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6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3"/>
              <w:ind w:left="4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56,7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4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5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35" w:hRule="exact"/>
        </w:trPr>
        <w:tc>
          <w:tcPr>
            <w:tcW w:w="2703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701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2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9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77,6</w:t>
            </w:r>
          </w:p>
        </w:tc>
        <w:tc>
          <w:tcPr>
            <w:tcW w:w="14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4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5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38" w:hRule="exact"/>
        </w:trPr>
        <w:tc>
          <w:tcPr>
            <w:tcW w:w="2703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1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04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1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9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1"/>
              <w:ind w:left="1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70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3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6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3"/>
              <w:ind w:left="4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56,7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4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5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38" w:hRule="exact"/>
        </w:trPr>
        <w:tc>
          <w:tcPr>
            <w:tcW w:w="2703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4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701" w:type="dxa"/>
            <w:gridSpan w:val="4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2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9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77,6</w:t>
            </w:r>
          </w:p>
        </w:tc>
        <w:tc>
          <w:tcPr>
            <w:tcW w:w="141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4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5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835" w:hRule="exact"/>
        </w:trPr>
        <w:tc>
          <w:tcPr>
            <w:tcW w:w="112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Шишов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Р.А.</w:t>
            </w:r>
          </w:p>
        </w:tc>
        <w:tc>
          <w:tcPr>
            <w:tcW w:w="15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 w:before="68"/>
              <w:ind w:left="61" w:right="58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строительного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контроля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архитектуры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строительства</w:t>
            </w:r>
          </w:p>
        </w:tc>
        <w:tc>
          <w:tcPr>
            <w:tcW w:w="104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057 844,51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057844,51</w:t>
            </w:r>
          </w:p>
        </w:tc>
        <w:tc>
          <w:tcPr>
            <w:tcW w:w="3701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69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3" w:right="188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Chevrolet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cruze</w:t>
            </w:r>
            <w:r>
              <w:rPr>
                <w:rFonts w:ascii="Times New Roman" w:hAnsi="Times New Roman"/>
                <w:spacing w:val="23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2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9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59,50</w:t>
            </w:r>
          </w:p>
        </w:tc>
        <w:tc>
          <w:tcPr>
            <w:tcW w:w="14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5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727" w:footer="0" w:top="920" w:bottom="280" w:left="1000" w:right="5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631.150024pt;margin-top:428.110016pt;width:.5pt;height:1.6pt;mso-position-horizontal-relative:page;mso-position-vertical-relative:page;z-index:-429112" coordorigin="12623,8562" coordsize="10,32">
            <v:shape style="position:absolute;left:12623;top:8562;width:10;height:32" coordorigin="12623,8562" coordsize="10,32" path="m12623,8578l12633,8578e" filled="false" stroked="true" strokeweight="1.66pt" strokecolor="#000000">
              <v:path arrowok="t"/>
            </v:shape>
            <w10:wrap type="none"/>
          </v:group>
        </w:pict>
      </w:r>
    </w:p>
    <w:p>
      <w:pPr>
        <w:pStyle w:val="BodyText"/>
        <w:spacing w:line="207" w:lineRule="exact"/>
        <w:ind w:left="1621" w:right="160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-1"/>
        </w:rPr>
        <w:t> доходах,</w:t>
      </w:r>
      <w:r>
        <w:rPr/>
        <w:t> </w:t>
      </w:r>
      <w:r>
        <w:rPr>
          <w:spacing w:val="-1"/>
        </w:rPr>
        <w:t>расходах,</w:t>
      </w:r>
      <w:r>
        <w:rPr>
          <w:spacing w:val="-2"/>
        </w:rPr>
        <w:t> </w:t>
      </w:r>
      <w:r>
        <w:rPr>
          <w:spacing w:val="-1"/>
        </w:rPr>
        <w:t>имуществе </w:t>
      </w:r>
      <w:r>
        <w:rPr/>
        <w:t>и </w:t>
      </w:r>
      <w:r>
        <w:rPr>
          <w:spacing w:val="-1"/>
        </w:rPr>
        <w:t>обязательствах</w:t>
      </w:r>
      <w:r>
        <w:rPr>
          <w:spacing w:val="1"/>
        </w:rPr>
        <w:t> </w:t>
      </w:r>
      <w:r>
        <w:rPr>
          <w:spacing w:val="-1"/>
        </w:rPr>
        <w:t>имущественного характера</w:t>
      </w:r>
      <w:r>
        <w:rPr>
          <w:spacing w:val="6"/>
        </w:rPr>
        <w:t> </w:t>
      </w:r>
      <w:r>
        <w:rPr>
          <w:spacing w:val="-1"/>
        </w:rPr>
        <w:t>муниципальных</w:t>
      </w:r>
      <w:r>
        <w:rPr>
          <w:spacing w:val="3"/>
        </w:rPr>
        <w:t> </w:t>
      </w:r>
      <w:r>
        <w:rPr>
          <w:spacing w:val="-1"/>
        </w:rPr>
        <w:t>служащих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b w:val="0"/>
        </w:rPr>
      </w:r>
    </w:p>
    <w:p>
      <w:pPr>
        <w:pStyle w:val="BodyText"/>
        <w:spacing w:line="207" w:lineRule="exact" w:before="0"/>
        <w:ind w:right="1602"/>
        <w:jc w:val="center"/>
        <w:rPr>
          <w:b w:val="0"/>
          <w:bCs w:val="0"/>
        </w:rPr>
      </w:pPr>
      <w:r>
        <w:rPr/>
        <w:t>а</w:t>
      </w:r>
      <w:r>
        <w:rPr>
          <w:spacing w:val="-1"/>
        </w:rPr>
        <w:t> также</w:t>
      </w:r>
      <w:r>
        <w:rPr>
          <w:spacing w:val="2"/>
        </w:rPr>
        <w:t> </w:t>
      </w:r>
      <w:r>
        <w:rPr/>
        <w:t>о</w:t>
      </w:r>
      <w:r>
        <w:rPr>
          <w:spacing w:val="44"/>
        </w:rPr>
        <w:t>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>
          <w:spacing w:val="-2"/>
        </w:rPr>
        <w:t> </w:t>
      </w:r>
      <w:r>
        <w:rPr>
          <w:spacing w:val="-1"/>
        </w:rPr>
        <w:t>имуществе </w:t>
      </w:r>
      <w:r>
        <w:rPr/>
        <w:t>и </w:t>
      </w:r>
      <w:r>
        <w:rPr>
          <w:spacing w:val="-1"/>
        </w:rPr>
        <w:t>обязательствах</w:t>
      </w:r>
      <w:r>
        <w:rPr>
          <w:spacing w:val="3"/>
        </w:rPr>
        <w:t> </w:t>
      </w:r>
      <w:r>
        <w:rPr>
          <w:spacing w:val="-1"/>
        </w:rPr>
        <w:t>имущественного характера </w:t>
      </w:r>
      <w:r>
        <w:rPr/>
        <w:t>их</w:t>
      </w:r>
      <w:r>
        <w:rPr>
          <w:spacing w:val="1"/>
        </w:rPr>
        <w:t> </w:t>
      </w:r>
      <w:r>
        <w:rPr>
          <w:spacing w:val="-1"/>
        </w:rPr>
        <w:t>супруги (супруга)</w:t>
      </w:r>
      <w:r>
        <w:rPr/>
        <w:t> и </w:t>
      </w:r>
      <w:r>
        <w:rPr>
          <w:spacing w:val="-1"/>
        </w:rPr>
        <w:t>несовершеннолетних</w:t>
      </w:r>
      <w:r>
        <w:rPr>
          <w:spacing w:val="3"/>
        </w:rPr>
        <w:t> </w:t>
      </w:r>
      <w:r>
        <w:rPr>
          <w:spacing w:val="1"/>
        </w:rPr>
        <w:t>детей</w:t>
      </w:r>
      <w:r>
        <w:rPr/>
        <w:t> за</w:t>
      </w:r>
      <w:r>
        <w:rPr>
          <w:spacing w:val="-2"/>
        </w:rPr>
        <w:t> </w:t>
      </w:r>
      <w:r>
        <w:rPr/>
        <w:t>201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год</w:t>
      </w:r>
      <w:r>
        <w:rPr>
          <w:b w:val="0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8"/>
        <w:gridCol w:w="1010"/>
        <w:gridCol w:w="1155"/>
        <w:gridCol w:w="1075"/>
        <w:gridCol w:w="991"/>
        <w:gridCol w:w="710"/>
        <w:gridCol w:w="622"/>
        <w:gridCol w:w="1987"/>
        <w:gridCol w:w="1238"/>
        <w:gridCol w:w="831"/>
        <w:gridCol w:w="768"/>
        <w:gridCol w:w="1954"/>
      </w:tblGrid>
      <w:tr>
        <w:trPr>
          <w:trHeight w:val="1272" w:hRule="exact"/>
        </w:trPr>
        <w:tc>
          <w:tcPr>
            <w:tcW w:w="129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ФИО</w:t>
            </w:r>
          </w:p>
        </w:tc>
        <w:tc>
          <w:tcPr>
            <w:tcW w:w="141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Должность</w:t>
            </w:r>
          </w:p>
        </w:tc>
        <w:tc>
          <w:tcPr>
            <w:tcW w:w="2165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5" w:right="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Декларированный</w:t>
            </w:r>
            <w:r>
              <w:rPr>
                <w:rFonts w:ascii="Times New Roman" w:hAnsi="Times New Roman"/>
                <w:sz w:val="18"/>
              </w:rPr>
              <w:t> годовой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</w:p>
          <w:p>
            <w:pPr>
              <w:pStyle w:val="TableParagraph"/>
              <w:spacing w:line="240" w:lineRule="auto"/>
              <w:ind w:left="27" w:right="2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</w:t>
            </w:r>
            <w:r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г. </w:t>
            </w:r>
            <w:r>
              <w:rPr>
                <w:rFonts w:ascii="Times New Roman" w:hAnsi="Times New Roman"/>
                <w:spacing w:val="-1"/>
                <w:sz w:val="18"/>
              </w:rPr>
              <w:t>(руб.),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чис-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 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5386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783" w:right="320" w:hanging="46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транспортных</w:t>
            </w:r>
            <w:r>
              <w:rPr>
                <w:rFonts w:ascii="Times New Roman" w:hAnsi="Times New Roman"/>
                <w:spacing w:val="6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принадлежащих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> праве собственности</w:t>
            </w:r>
          </w:p>
        </w:tc>
        <w:tc>
          <w:tcPr>
            <w:tcW w:w="2837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51" w:right="43" w:hanging="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4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пользо-</w:t>
            </w:r>
            <w:r>
              <w:rPr>
                <w:rFonts w:ascii="Times New Roman" w:hAnsi="Times New Roman"/>
                <w:spacing w:val="3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вании</w:t>
            </w:r>
          </w:p>
        </w:tc>
        <w:tc>
          <w:tcPr>
            <w:tcW w:w="19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Сведения</w:t>
            </w:r>
          </w:p>
          <w:p>
            <w:pPr>
              <w:pStyle w:val="TableParagraph"/>
              <w:spacing w:line="240" w:lineRule="auto"/>
              <w:ind w:left="1" w:right="-1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об </w:t>
            </w:r>
            <w:r>
              <w:rPr>
                <w:rFonts w:ascii="Times New Roman" w:hAnsi="Times New Roman"/>
                <w:spacing w:val="-1"/>
                <w:sz w:val="18"/>
              </w:rPr>
              <w:t>источниках получе-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счет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которых</w:t>
            </w:r>
            <w:r>
              <w:rPr>
                <w:rFonts w:ascii="Times New Roman" w:hAnsi="Times New Roman"/>
                <w:spacing w:val="-1"/>
                <w:sz w:val="18"/>
              </w:rPr>
              <w:t> совершены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сделки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приобретению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участка,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иного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транс-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портного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цен-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ных бумаг,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стия, </w:t>
            </w:r>
            <w:r>
              <w:rPr>
                <w:rFonts w:ascii="Times New Roman" w:hAnsi="Times New Roman"/>
                <w:spacing w:val="-1"/>
                <w:sz w:val="18"/>
              </w:rPr>
              <w:t>паев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уставных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(складочных)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капиталах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организаций,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если</w:t>
            </w:r>
            <w:r>
              <w:rPr>
                <w:rFonts w:ascii="Times New Roman" w:hAnsi="Times New Roman"/>
                <w:sz w:val="18"/>
              </w:rPr>
              <w:t> об-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сумма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таких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сделок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превышает</w:t>
            </w:r>
            <w:r>
              <w:rPr>
                <w:rFonts w:ascii="Times New Roman" w:hAnsi="Times New Roman"/>
                <w:sz w:val="18"/>
              </w:rPr>
              <w:t> общий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служащего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(работника)</w:t>
            </w:r>
          </w:p>
          <w:p>
            <w:pPr>
              <w:pStyle w:val="TableParagraph"/>
              <w:spacing w:line="240" w:lineRule="auto"/>
              <w:ind w:left="56" w:right="5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 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супруги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(супруга)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три </w:t>
            </w:r>
            <w:r>
              <w:rPr>
                <w:rFonts w:ascii="Times New Roman" w:hAnsi="Times New Roman"/>
                <w:spacing w:val="-1"/>
                <w:sz w:val="18"/>
              </w:rPr>
              <w:t>последних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года,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предшествующих </w:t>
            </w:r>
            <w:r>
              <w:rPr>
                <w:rFonts w:ascii="Times New Roman" w:hAnsi="Times New Roman"/>
                <w:sz w:val="18"/>
              </w:rPr>
              <w:t>от-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четному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периоду</w:t>
            </w:r>
          </w:p>
        </w:tc>
      </w:tr>
      <w:tr>
        <w:trPr>
          <w:trHeight w:val="3274" w:hRule="exact"/>
        </w:trPr>
        <w:tc>
          <w:tcPr>
            <w:tcW w:w="129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80" w:right="81" w:firstLine="1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 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ос-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новному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47" w:right="4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сти</w:t>
            </w:r>
          </w:p>
        </w:tc>
        <w:tc>
          <w:tcPr>
            <w:tcW w:w="99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49" w:right="50" w:firstLine="9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соб-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ственности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92" w:right="91" w:firstLine="6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щадь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(кв.м.)</w:t>
            </w:r>
          </w:p>
        </w:tc>
        <w:tc>
          <w:tcPr>
            <w:tcW w:w="62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2" w:right="2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распо-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ложе-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87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423" w:right="42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Транспортные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</w:t>
            </w:r>
          </w:p>
          <w:p>
            <w:pPr>
              <w:pStyle w:val="TableParagraph"/>
              <w:spacing w:line="242" w:lineRule="auto"/>
              <w:ind w:left="224" w:right="2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(вид транспортного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</w:p>
          <w:p>
            <w:pPr>
              <w:pStyle w:val="TableParagraph"/>
              <w:spacing w:line="20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марка</w:t>
            </w:r>
            <w:r>
              <w:rPr>
                <w:rFonts w:ascii="Times New Roman" w:hAnsi="Times New Roman"/>
                <w:spacing w:val="-1"/>
                <w:sz w:val="18"/>
              </w:rPr>
              <w:t>,</w:t>
            </w:r>
          </w:p>
          <w:p>
            <w:pPr>
              <w:pStyle w:val="TableParagraph"/>
              <w:spacing w:line="207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 собственности)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9" w:right="38" w:firstLine="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объектов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недвижимости</w:t>
            </w:r>
          </w:p>
        </w:tc>
        <w:tc>
          <w:tcPr>
            <w:tcW w:w="831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178" w:right="45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(кв.м)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42" w:right="34" w:firstLine="57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ложения</w:t>
            </w:r>
          </w:p>
        </w:tc>
        <w:tc>
          <w:tcPr>
            <w:tcW w:w="19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42" w:hRule="exact"/>
        </w:trPr>
        <w:tc>
          <w:tcPr>
            <w:tcW w:w="129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Аксенова </w:t>
            </w:r>
            <w:r>
              <w:rPr>
                <w:rFonts w:ascii="Times New Roman" w:hAnsi="Times New Roman"/>
                <w:sz w:val="18"/>
              </w:rPr>
              <w:t>И.Н.</w:t>
            </w:r>
          </w:p>
        </w:tc>
        <w:tc>
          <w:tcPr>
            <w:tcW w:w="141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-1"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 отдела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бухгалтерского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учета</w:t>
            </w:r>
            <w:r>
              <w:rPr>
                <w:rFonts w:ascii="Times New Roman" w:hAnsi="Times New Roman"/>
                <w:sz w:val="18"/>
              </w:rPr>
              <w:t> и отчетно-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сти,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бухгалтер</w:t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624 667,88</w:t>
            </w:r>
          </w:p>
        </w:tc>
        <w:tc>
          <w:tcPr>
            <w:tcW w:w="11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624 667,88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2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2"/>
              <w:ind w:left="224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567,8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3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91,8</w:t>
            </w:r>
          </w:p>
        </w:tc>
        <w:tc>
          <w:tcPr>
            <w:tcW w:w="76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13" w:hRule="exact"/>
        </w:trPr>
        <w:tc>
          <w:tcPr>
            <w:tcW w:w="129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8"/>
              <w:ind w:left="224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52,8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6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710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7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76</w:t>
            </w:r>
            <w:r>
              <w:rPr>
                <w:rFonts w:ascii="Times New Roman"/>
                <w:spacing w:val="-1"/>
                <w:sz w:val="18"/>
              </w:rPr>
              <w:t> 351,42</w:t>
            </w:r>
          </w:p>
        </w:tc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7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2014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9"/>
              <w:ind w:left="135" w:right="13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Almera</w:t>
            </w:r>
            <w:r>
              <w:rPr>
                <w:rFonts w:ascii="Times New Roman" w:hAnsi="Times New Roman"/>
                <w:spacing w:val="25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06" w:right="176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3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567,8</w:t>
            </w:r>
          </w:p>
        </w:tc>
        <w:tc>
          <w:tcPr>
            <w:tcW w:w="76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6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5" w:hRule="exact"/>
        </w:trPr>
        <w:tc>
          <w:tcPr>
            <w:tcW w:w="2710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91,8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52,8</w:t>
            </w:r>
          </w:p>
        </w:tc>
        <w:tc>
          <w:tcPr>
            <w:tcW w:w="7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71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44,3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6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7"/>
          <w:pgSz w:w="16840" w:h="11910" w:orient="landscape"/>
          <w:pgMar w:header="727" w:footer="0" w:top="920" w:bottom="280" w:left="1000" w:right="560"/>
          <w:pgNumType w:start="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8"/>
        <w:gridCol w:w="1010"/>
        <w:gridCol w:w="1155"/>
        <w:gridCol w:w="1075"/>
        <w:gridCol w:w="991"/>
        <w:gridCol w:w="710"/>
        <w:gridCol w:w="622"/>
        <w:gridCol w:w="1987"/>
        <w:gridCol w:w="2837"/>
        <w:gridCol w:w="1954"/>
      </w:tblGrid>
      <w:tr>
        <w:trPr>
          <w:trHeight w:val="2045" w:hRule="exact"/>
        </w:trPr>
        <w:tc>
          <w:tcPr>
            <w:tcW w:w="12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-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Каряка </w:t>
            </w:r>
            <w:r>
              <w:rPr>
                <w:rFonts w:ascii="Times New Roman" w:hAnsi="Times New Roman"/>
                <w:sz w:val="18"/>
              </w:rPr>
              <w:t>О.В.</w:t>
            </w:r>
          </w:p>
        </w:tc>
        <w:tc>
          <w:tcPr>
            <w:tcW w:w="141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-1" w:right="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 отде-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ла бухгалтерско-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/>
              <w:ind w:left="-1" w:right="9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учета</w:t>
            </w:r>
            <w:r>
              <w:rPr>
                <w:rFonts w:ascii="Times New Roman" w:hAnsi="Times New Roman"/>
                <w:sz w:val="18"/>
              </w:rPr>
              <w:t> и отчет-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ности,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главного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бухгалтера</w:t>
            </w:r>
          </w:p>
        </w:tc>
        <w:tc>
          <w:tcPr>
            <w:tcW w:w="10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262 332,42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172 308,10</w:t>
            </w:r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9" w:right="155" w:firstLine="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59,60</w:t>
            </w:r>
          </w:p>
        </w:tc>
        <w:tc>
          <w:tcPr>
            <w:tcW w:w="6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8" w:right="1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RENAULT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MEGAN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SCENIC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3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24" w:hRule="exact"/>
        </w:trPr>
        <w:tc>
          <w:tcPr>
            <w:tcW w:w="2710" w:type="dxa"/>
            <w:gridSpan w:val="2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0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381</w:t>
            </w:r>
            <w:r>
              <w:rPr>
                <w:rFonts w:ascii="Times New Roman"/>
                <w:spacing w:val="-1"/>
                <w:sz w:val="18"/>
              </w:rPr>
              <w:t> 438,50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2" w:lineRule="auto"/>
              <w:ind w:left="159" w:right="155" w:firstLine="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59,60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24" w:hRule="exact"/>
        </w:trPr>
        <w:tc>
          <w:tcPr>
            <w:tcW w:w="271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0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9" w:right="155" w:firstLine="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59,60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727" w:footer="0" w:top="920" w:bottom="280" w:left="1000" w:right="56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1617" w:right="160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Сведения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 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имуществе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имущественного характера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муниципальных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служащих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 w:before="2"/>
        <w:ind w:left="1660" w:right="160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 также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имуществе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имущественного характера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супруги (супруга)</w:t>
      </w:r>
      <w:r>
        <w:rPr>
          <w:rFonts w:ascii="Times New Roman" w:hAnsi="Times New Roman"/>
        </w:rPr>
        <w:t> и </w:t>
      </w:r>
      <w:r>
        <w:rPr>
          <w:rFonts w:ascii="Times New Roman" w:hAnsi="Times New Roman"/>
          <w:spacing w:val="-1"/>
        </w:rPr>
        <w:t>несовершеннолетних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детей</w:t>
      </w:r>
      <w:r>
        <w:rPr>
          <w:rFonts w:ascii="Times New Roman" w:hAnsi="Times New Roman"/>
        </w:rPr>
        <w:t> за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год</w:t>
      </w:r>
      <w:r>
        <w:rPr>
          <w:rFonts w:ascii="Times New Roman" w:hAnsi="Times New Roman"/>
          <w:b w:val="0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162"/>
        <w:gridCol w:w="1010"/>
        <w:gridCol w:w="1155"/>
        <w:gridCol w:w="1075"/>
        <w:gridCol w:w="989"/>
        <w:gridCol w:w="710"/>
        <w:gridCol w:w="624"/>
        <w:gridCol w:w="1983"/>
        <w:gridCol w:w="946"/>
        <w:gridCol w:w="242"/>
        <w:gridCol w:w="701"/>
        <w:gridCol w:w="190"/>
        <w:gridCol w:w="757"/>
        <w:gridCol w:w="1958"/>
      </w:tblGrid>
      <w:tr>
        <w:trPr>
          <w:trHeight w:val="1272" w:hRule="exact"/>
        </w:trPr>
        <w:tc>
          <w:tcPr>
            <w:tcW w:w="115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ФИО</w:t>
            </w:r>
          </w:p>
        </w:tc>
        <w:tc>
          <w:tcPr>
            <w:tcW w:w="116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Должность</w:t>
            </w:r>
          </w:p>
        </w:tc>
        <w:tc>
          <w:tcPr>
            <w:tcW w:w="2165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35" w:right="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Декларированный</w:t>
            </w:r>
            <w:r>
              <w:rPr>
                <w:rFonts w:ascii="Times New Roman" w:hAnsi="Times New Roman"/>
                <w:sz w:val="18"/>
              </w:rPr>
              <w:t> годовой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</w:p>
          <w:p>
            <w:pPr>
              <w:pStyle w:val="TableParagraph"/>
              <w:spacing w:line="206" w:lineRule="exact" w:before="1"/>
              <w:ind w:left="27" w:right="2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</w:t>
            </w:r>
            <w:r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г. </w:t>
            </w:r>
            <w:r>
              <w:rPr>
                <w:rFonts w:ascii="Times New Roman" w:hAnsi="Times New Roman"/>
                <w:spacing w:val="-1"/>
                <w:sz w:val="18"/>
              </w:rPr>
              <w:t>(руб.),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1"/>
                <w:sz w:val="18"/>
              </w:rPr>
              <w:t> чис-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 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5381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783" w:right="318" w:hanging="4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транспортных</w:t>
            </w:r>
            <w:r>
              <w:rPr>
                <w:rFonts w:ascii="Times New Roman" w:hAnsi="Times New Roman"/>
                <w:spacing w:val="6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принадлежащих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> праве собственности</w:t>
            </w:r>
          </w:p>
        </w:tc>
        <w:tc>
          <w:tcPr>
            <w:tcW w:w="2835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49" w:right="43" w:hanging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4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пользо-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вании</w:t>
            </w:r>
          </w:p>
        </w:tc>
        <w:tc>
          <w:tcPr>
            <w:tcW w:w="195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Сведения</w:t>
            </w:r>
          </w:p>
          <w:p>
            <w:pPr>
              <w:pStyle w:val="TableParagraph"/>
              <w:spacing w:line="240" w:lineRule="auto" w:before="2"/>
              <w:ind w:left="10" w:right="9" w:hanging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об </w:t>
            </w:r>
            <w:r>
              <w:rPr>
                <w:rFonts w:ascii="Times New Roman" w:hAnsi="Times New Roman"/>
                <w:spacing w:val="-1"/>
                <w:sz w:val="18"/>
              </w:rPr>
              <w:t>источниках получе-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счет</w:t>
            </w:r>
            <w:r>
              <w:rPr>
                <w:rFonts w:ascii="Times New Roman" w:hAnsi="Times New Roman"/>
                <w:sz w:val="18"/>
              </w:rPr>
              <w:t> ко-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торых</w:t>
            </w:r>
            <w:r>
              <w:rPr>
                <w:rFonts w:ascii="Times New Roman" w:hAnsi="Times New Roman"/>
                <w:spacing w:val="-1"/>
                <w:sz w:val="18"/>
              </w:rPr>
              <w:t> совершены сдел-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ки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приобретению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участка,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иного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транс-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портного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цен-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ных бумаг,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стия, </w:t>
            </w:r>
            <w:r>
              <w:rPr>
                <w:rFonts w:ascii="Times New Roman" w:hAnsi="Times New Roman"/>
                <w:spacing w:val="-1"/>
                <w:sz w:val="18"/>
              </w:rPr>
              <w:t>паев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уставных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(складочных)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капиталах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организаций,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если</w:t>
            </w:r>
            <w:r>
              <w:rPr>
                <w:rFonts w:ascii="Times New Roman" w:hAnsi="Times New Roman"/>
                <w:sz w:val="18"/>
              </w:rPr>
              <w:t> об-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сумма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таких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сделок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превышает</w:t>
            </w:r>
            <w:r>
              <w:rPr>
                <w:rFonts w:ascii="Times New Roman" w:hAnsi="Times New Roman"/>
                <w:sz w:val="18"/>
              </w:rPr>
              <w:t> общий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служащего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(работника)</w:t>
            </w:r>
          </w:p>
          <w:p>
            <w:pPr>
              <w:pStyle w:val="TableParagraph"/>
              <w:spacing w:line="240" w:lineRule="auto"/>
              <w:ind w:left="18" w:right="13" w:hanging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 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супруги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(супруга)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три </w:t>
            </w:r>
            <w:r>
              <w:rPr>
                <w:rFonts w:ascii="Times New Roman" w:hAnsi="Times New Roman"/>
                <w:spacing w:val="-1"/>
                <w:sz w:val="18"/>
              </w:rPr>
              <w:t>последних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года,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предшествующих </w:t>
            </w:r>
            <w:r>
              <w:rPr>
                <w:rFonts w:ascii="Times New Roman" w:hAnsi="Times New Roman"/>
                <w:sz w:val="18"/>
              </w:rPr>
              <w:t>отчет-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периоду</w:t>
            </w:r>
          </w:p>
        </w:tc>
      </w:tr>
      <w:tr>
        <w:trPr>
          <w:trHeight w:val="2897" w:hRule="exact"/>
        </w:trPr>
        <w:tc>
          <w:tcPr>
            <w:tcW w:w="115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6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83" w:right="79" w:firstLine="1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 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-1"/>
                <w:sz w:val="18"/>
              </w:rPr>
              <w:t> ос-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новному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ме-</w:t>
            </w:r>
            <w:r>
              <w:rPr>
                <w:rFonts w:ascii="Times New Roman" w:hAnsi="Times New Roman"/>
                <w:spacing w:val="1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46" w:right="4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сти</w:t>
            </w:r>
          </w:p>
        </w:tc>
        <w:tc>
          <w:tcPr>
            <w:tcW w:w="989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46" w:right="50" w:firstLine="9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соб-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ственности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92" w:right="91" w:firstLine="6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щадь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(кв.м.)</w:t>
            </w:r>
          </w:p>
        </w:tc>
        <w:tc>
          <w:tcPr>
            <w:tcW w:w="62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2" w:right="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распо-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ложе-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83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421" w:right="42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Транспортные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</w:t>
            </w:r>
          </w:p>
          <w:p>
            <w:pPr>
              <w:pStyle w:val="TableParagraph"/>
              <w:spacing w:line="240" w:lineRule="auto"/>
              <w:ind w:left="219" w:right="2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(вид транспортного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</w:p>
          <w:p>
            <w:pPr>
              <w:pStyle w:val="TableParagraph"/>
              <w:spacing w:line="206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марка,</w:t>
            </w:r>
          </w:p>
          <w:p>
            <w:pPr>
              <w:pStyle w:val="TableParagraph"/>
              <w:spacing w:line="240" w:lineRule="auto" w:before="2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 собственности)</w:t>
            </w:r>
          </w:p>
        </w:tc>
        <w:tc>
          <w:tcPr>
            <w:tcW w:w="11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15" w:right="12" w:firstLine="3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объектов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недвижимости</w:t>
            </w:r>
          </w:p>
        </w:tc>
        <w:tc>
          <w:tcPr>
            <w:tcW w:w="890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05" w:right="78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(кв.м)</w:t>
            </w:r>
          </w:p>
        </w:tc>
        <w:tc>
          <w:tcPr>
            <w:tcW w:w="757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3" w:right="31" w:firstLine="57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ложения</w:t>
            </w:r>
          </w:p>
        </w:tc>
        <w:tc>
          <w:tcPr>
            <w:tcW w:w="19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980" w:hRule="exact"/>
        </w:trPr>
        <w:tc>
          <w:tcPr>
            <w:tcW w:w="115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-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Копылов В.А.</w:t>
            </w:r>
          </w:p>
        </w:tc>
        <w:tc>
          <w:tcPr>
            <w:tcW w:w="116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3" w:right="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мате-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риально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технического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обслуживания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администра-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тивных зда-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ний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120 566,47</w:t>
            </w:r>
          </w:p>
        </w:tc>
        <w:tc>
          <w:tcPr>
            <w:tcW w:w="11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634 431,80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8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07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8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68,3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8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3" w:right="1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Volkswagen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Touareg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35" w:type="dxa"/>
            <w:gridSpan w:val="5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14" w:hRule="exact"/>
        </w:trPr>
        <w:tc>
          <w:tcPr>
            <w:tcW w:w="115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2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25,5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4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35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12" w:type="dxa"/>
            <w:gridSpan w:val="2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4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0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382</w:t>
            </w:r>
            <w:r>
              <w:rPr>
                <w:rFonts w:ascii="Times New Roman"/>
                <w:spacing w:val="-1"/>
                <w:sz w:val="18"/>
              </w:rPr>
              <w:t> 228,88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158</w:t>
            </w:r>
            <w:r>
              <w:rPr>
                <w:rFonts w:ascii="Times New Roman"/>
                <w:spacing w:val="-1"/>
                <w:sz w:val="18"/>
              </w:rPr>
              <w:t> 820,24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40" w:lineRule="auto" w:before="2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68,3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6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35" w:type="dxa"/>
            <w:gridSpan w:val="5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6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39" w:hRule="exact"/>
        </w:trPr>
        <w:tc>
          <w:tcPr>
            <w:tcW w:w="115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Лабудин</w:t>
            </w:r>
            <w:r>
              <w:rPr>
                <w:rFonts w:ascii="Times New Roman" w:hAnsi="Times New Roman"/>
                <w:sz w:val="18"/>
              </w:rPr>
              <w:t> В.В.</w:t>
            </w:r>
          </w:p>
        </w:tc>
        <w:tc>
          <w:tcPr>
            <w:tcW w:w="116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5" w:right="12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Ведущий спе-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циалист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ла материаль-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технического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обслуживания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администра-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тивных зда-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ний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889 982,97</w:t>
            </w:r>
          </w:p>
        </w:tc>
        <w:tc>
          <w:tcPr>
            <w:tcW w:w="11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868</w:t>
            </w:r>
            <w:r>
              <w:rPr>
                <w:rFonts w:ascii="Times New Roman"/>
                <w:spacing w:val="-1"/>
                <w:sz w:val="18"/>
              </w:rPr>
              <w:t> 676,96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2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2" w:lineRule="auto"/>
              <w:ind w:left="222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6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24,0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6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9" w:right="117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Mitsubishi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Pajero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Sport</w:t>
            </w:r>
            <w:r>
              <w:rPr>
                <w:rFonts w:ascii="Times New Roman" w:hAnsi="Times New Roman"/>
                <w:spacing w:val="23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6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43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8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43,7</w:t>
            </w:r>
          </w:p>
        </w:tc>
        <w:tc>
          <w:tcPr>
            <w:tcW w:w="946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8"/>
              <w:ind w:left="1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63" w:hRule="exact"/>
        </w:trPr>
        <w:tc>
          <w:tcPr>
            <w:tcW w:w="115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222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30,3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38,0</w:t>
            </w:r>
          </w:p>
        </w:tc>
        <w:tc>
          <w:tcPr>
            <w:tcW w:w="9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12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361</w:t>
            </w:r>
            <w:r>
              <w:rPr>
                <w:rFonts w:ascii="Times New Roman"/>
                <w:spacing w:val="-1"/>
                <w:sz w:val="18"/>
              </w:rPr>
              <w:t> 485,17</w:t>
            </w:r>
          </w:p>
        </w:tc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361</w:t>
            </w:r>
            <w:r>
              <w:rPr>
                <w:rFonts w:ascii="Times New Roman"/>
                <w:spacing w:val="-1"/>
                <w:sz w:val="18"/>
              </w:rPr>
              <w:t> 485,17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22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43,7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159" w:right="3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24,0</w:t>
            </w:r>
          </w:p>
        </w:tc>
        <w:tc>
          <w:tcPr>
            <w:tcW w:w="9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1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98" w:hRule="exact"/>
        </w:trPr>
        <w:tc>
          <w:tcPr>
            <w:tcW w:w="2312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22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38,0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9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30,3</w:t>
            </w:r>
          </w:p>
        </w:tc>
        <w:tc>
          <w:tcPr>
            <w:tcW w:w="9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1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8"/>
          <w:pgSz w:w="16840" w:h="11910" w:orient="landscape"/>
          <w:pgMar w:header="727" w:footer="0" w:top="920" w:bottom="280" w:left="1000" w:right="560"/>
          <w:pgNumType w:start="1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6840" w:h="11910" w:orient="landscape"/>
          <w:pgMar w:header="727" w:footer="0" w:top="920" w:bottom="280" w:left="2420" w:right="5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07" w:lineRule="exact"/>
        <w:ind w:left="1621" w:right="160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Сведения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 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имуществе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имущественного характера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муниципальных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служащих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b w:val="0"/>
        </w:rPr>
      </w:r>
    </w:p>
    <w:p>
      <w:pPr>
        <w:pStyle w:val="BodyText"/>
        <w:spacing w:line="207" w:lineRule="exact" w:before="0"/>
        <w:ind w:right="1602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 также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имуществе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имущественного характера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супруги (супруга)</w:t>
      </w:r>
      <w:r>
        <w:rPr>
          <w:rFonts w:ascii="Times New Roman" w:hAnsi="Times New Roman"/>
        </w:rPr>
        <w:t> и </w:t>
      </w:r>
      <w:r>
        <w:rPr>
          <w:rFonts w:ascii="Times New Roman" w:hAnsi="Times New Roman"/>
          <w:spacing w:val="-1"/>
        </w:rPr>
        <w:t>несовершеннолетних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детей</w:t>
      </w:r>
      <w:r>
        <w:rPr>
          <w:rFonts w:ascii="Times New Roman" w:hAnsi="Times New Roman"/>
        </w:rPr>
        <w:t> за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год</w:t>
      </w:r>
      <w:r>
        <w:rPr>
          <w:rFonts w:ascii="Times New Roman" w:hAnsi="Times New Roman"/>
          <w:b w:val="0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157"/>
        <w:gridCol w:w="1010"/>
        <w:gridCol w:w="1157"/>
        <w:gridCol w:w="1073"/>
        <w:gridCol w:w="991"/>
        <w:gridCol w:w="708"/>
        <w:gridCol w:w="612"/>
        <w:gridCol w:w="1997"/>
        <w:gridCol w:w="1217"/>
        <w:gridCol w:w="850"/>
        <w:gridCol w:w="769"/>
        <w:gridCol w:w="1963"/>
      </w:tblGrid>
      <w:tr>
        <w:trPr>
          <w:trHeight w:val="4378" w:hRule="exact"/>
        </w:trPr>
        <w:tc>
          <w:tcPr>
            <w:tcW w:w="115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ФИО</w:t>
            </w:r>
          </w:p>
        </w:tc>
        <w:tc>
          <w:tcPr>
            <w:tcW w:w="115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Должность</w:t>
            </w:r>
          </w:p>
        </w:tc>
        <w:tc>
          <w:tcPr>
            <w:tcW w:w="2168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7" w:right="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Декларированный</w:t>
            </w:r>
            <w:r>
              <w:rPr>
                <w:rFonts w:ascii="Times New Roman" w:hAnsi="Times New Roman"/>
                <w:sz w:val="18"/>
              </w:rPr>
              <w:t> годовой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</w:p>
          <w:p>
            <w:pPr>
              <w:pStyle w:val="TableParagraph"/>
              <w:spacing w:line="240" w:lineRule="auto"/>
              <w:ind w:left="30" w:right="2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</w:t>
            </w:r>
            <w:r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г. </w:t>
            </w:r>
            <w:r>
              <w:rPr>
                <w:rFonts w:ascii="Times New Roman" w:hAnsi="Times New Roman"/>
                <w:spacing w:val="-1"/>
                <w:sz w:val="18"/>
              </w:rPr>
              <w:t>(руб.),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1"/>
                <w:sz w:val="18"/>
              </w:rPr>
              <w:t> чис-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 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5381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781" w:right="320" w:hanging="4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транспортных</w:t>
            </w:r>
            <w:r>
              <w:rPr>
                <w:rFonts w:ascii="Times New Roman" w:hAnsi="Times New Roman"/>
                <w:spacing w:val="6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принадлежащих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> праве собственности</w:t>
            </w:r>
          </w:p>
        </w:tc>
        <w:tc>
          <w:tcPr>
            <w:tcW w:w="2835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49" w:right="43" w:hanging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4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пользо-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вании</w:t>
            </w:r>
          </w:p>
        </w:tc>
        <w:tc>
          <w:tcPr>
            <w:tcW w:w="196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Сведения</w:t>
            </w:r>
          </w:p>
          <w:p>
            <w:pPr>
              <w:pStyle w:val="TableParagraph"/>
              <w:spacing w:line="240" w:lineRule="auto"/>
              <w:ind w:left="1" w:right="1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об </w:t>
            </w:r>
            <w:r>
              <w:rPr>
                <w:rFonts w:ascii="Times New Roman" w:hAnsi="Times New Roman"/>
                <w:spacing w:val="-1"/>
                <w:sz w:val="18"/>
              </w:rPr>
              <w:t>источниках получе-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счет</w:t>
            </w:r>
            <w:r>
              <w:rPr>
                <w:rFonts w:ascii="Times New Roman" w:hAnsi="Times New Roman"/>
                <w:sz w:val="18"/>
              </w:rPr>
              <w:t> ко-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торых</w:t>
            </w:r>
            <w:r>
              <w:rPr>
                <w:rFonts w:ascii="Times New Roman" w:hAnsi="Times New Roman"/>
                <w:spacing w:val="-1"/>
                <w:sz w:val="18"/>
              </w:rPr>
              <w:t> совершены сдел-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ки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приобретению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участка,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иного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транс-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портного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цен-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ных бумаг,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стия, </w:t>
            </w:r>
            <w:r>
              <w:rPr>
                <w:rFonts w:ascii="Times New Roman" w:hAnsi="Times New Roman"/>
                <w:spacing w:val="-1"/>
                <w:sz w:val="18"/>
              </w:rPr>
              <w:t>паев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уставных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(складочных)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капиталах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организаций,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если</w:t>
            </w:r>
            <w:r>
              <w:rPr>
                <w:rFonts w:ascii="Times New Roman" w:hAnsi="Times New Roman"/>
                <w:sz w:val="18"/>
              </w:rPr>
              <w:t> общая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сумма </w:t>
            </w:r>
            <w:r>
              <w:rPr>
                <w:rFonts w:ascii="Times New Roman" w:hAnsi="Times New Roman"/>
                <w:sz w:val="18"/>
              </w:rPr>
              <w:t>таких</w:t>
            </w:r>
            <w:r>
              <w:rPr>
                <w:rFonts w:ascii="Times New Roman" w:hAnsi="Times New Roman"/>
                <w:spacing w:val="-1"/>
                <w:sz w:val="18"/>
              </w:rPr>
              <w:t> сделок </w:t>
            </w:r>
            <w:r>
              <w:rPr>
                <w:rFonts w:ascii="Times New Roman" w:hAnsi="Times New Roman"/>
                <w:sz w:val="18"/>
              </w:rPr>
              <w:t>пре-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вышает</w:t>
            </w:r>
            <w:r>
              <w:rPr>
                <w:rFonts w:ascii="Times New Roman" w:hAnsi="Times New Roman"/>
                <w:sz w:val="18"/>
              </w:rPr>
              <w:t> общий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служащего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(работника)</w:t>
            </w:r>
          </w:p>
          <w:p>
            <w:pPr>
              <w:pStyle w:val="TableParagraph"/>
              <w:spacing w:line="240" w:lineRule="auto"/>
              <w:ind w:left="20" w:right="15" w:hanging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 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супруги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(супруга)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три </w:t>
            </w:r>
            <w:r>
              <w:rPr>
                <w:rFonts w:ascii="Times New Roman" w:hAnsi="Times New Roman"/>
                <w:spacing w:val="-1"/>
                <w:sz w:val="18"/>
              </w:rPr>
              <w:t>последних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года,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предшествующих </w:t>
            </w:r>
            <w:r>
              <w:rPr>
                <w:rFonts w:ascii="Times New Roman" w:hAnsi="Times New Roman"/>
                <w:sz w:val="18"/>
              </w:rPr>
              <w:t>отчет-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периоду</w:t>
            </w:r>
          </w:p>
        </w:tc>
      </w:tr>
      <w:tr>
        <w:trPr>
          <w:trHeight w:val="1272" w:hRule="exact"/>
        </w:trPr>
        <w:tc>
          <w:tcPr>
            <w:tcW w:w="115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</w:p>
        </w:tc>
        <w:tc>
          <w:tcPr>
            <w:tcW w:w="115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83" w:right="82" w:firstLine="1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 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-1"/>
                <w:sz w:val="18"/>
              </w:rPr>
              <w:t> ос-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новному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ме-</w:t>
            </w:r>
            <w:r>
              <w:rPr>
                <w:rFonts w:ascii="Times New Roman" w:hAnsi="Times New Roman"/>
                <w:spacing w:val="1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07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44" w:right="4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сти</w:t>
            </w:r>
          </w:p>
        </w:tc>
        <w:tc>
          <w:tcPr>
            <w:tcW w:w="99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49" w:right="50" w:firstLine="9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соб-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ственности</w:t>
            </w:r>
          </w:p>
        </w:tc>
        <w:tc>
          <w:tcPr>
            <w:tcW w:w="70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92" w:right="88" w:firstLine="6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щадь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(кв.м.)</w:t>
            </w:r>
          </w:p>
        </w:tc>
        <w:tc>
          <w:tcPr>
            <w:tcW w:w="61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5" w:right="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распо-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ложе-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97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436" w:right="42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Транспортные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</w:t>
            </w:r>
          </w:p>
          <w:p>
            <w:pPr>
              <w:pStyle w:val="TableParagraph"/>
              <w:spacing w:line="206" w:lineRule="exact"/>
              <w:ind w:left="234" w:right="2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(вид транспортного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</w:p>
          <w:p>
            <w:pPr>
              <w:pStyle w:val="TableParagraph"/>
              <w:spacing w:line="206" w:lineRule="exact"/>
              <w:ind w:left="1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марка</w:t>
            </w:r>
          </w:p>
          <w:p>
            <w:pPr>
              <w:pStyle w:val="TableParagraph"/>
              <w:spacing w:line="207" w:lineRule="exact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собственности)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5" w:right="40" w:firstLine="3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объектов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недвижимости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174" w:right="66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(кв.м)</w:t>
            </w:r>
          </w:p>
        </w:tc>
        <w:tc>
          <w:tcPr>
            <w:tcW w:w="769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47" w:right="29" w:firstLine="57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ложения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565" w:hRule="exact"/>
        </w:trPr>
        <w:tc>
          <w:tcPr>
            <w:tcW w:w="115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-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Кирсанов </w:t>
            </w:r>
            <w:r>
              <w:rPr>
                <w:rFonts w:ascii="Times New Roman" w:hAnsi="Times New Roman"/>
                <w:sz w:val="18"/>
              </w:rPr>
              <w:t>С.Л.</w:t>
            </w:r>
          </w:p>
        </w:tc>
        <w:tc>
          <w:tcPr>
            <w:tcW w:w="115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75" w:lineRule="auto"/>
              <w:ind w:left="59" w:right="59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моби-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лизационной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подготовки</w:t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019 691,34</w:t>
            </w:r>
          </w:p>
        </w:tc>
        <w:tc>
          <w:tcPr>
            <w:tcW w:w="11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609 290,84</w:t>
            </w:r>
          </w:p>
        </w:tc>
        <w:tc>
          <w:tcPr>
            <w:tcW w:w="107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9"/>
              <w:ind w:left="215" w:right="10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227" w:right="63" w:hanging="16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2000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37" w:right="36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X-TRAIL2.OSE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50" w:type="dxa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6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1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6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50" w:hRule="exact"/>
        </w:trPr>
        <w:tc>
          <w:tcPr>
            <w:tcW w:w="11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4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6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961" w:hRule="exact"/>
        </w:trPr>
        <w:tc>
          <w:tcPr>
            <w:tcW w:w="11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9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4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9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0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6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9"/>
          <w:pgSz w:w="16840" w:h="11910" w:orient="landscape"/>
          <w:pgMar w:header="727" w:footer="0" w:top="920" w:bottom="280" w:left="1000" w:right="560"/>
          <w:pgNumType w:start="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7"/>
        <w:gridCol w:w="1013"/>
        <w:gridCol w:w="1138"/>
        <w:gridCol w:w="1092"/>
        <w:gridCol w:w="991"/>
        <w:gridCol w:w="708"/>
        <w:gridCol w:w="612"/>
        <w:gridCol w:w="1997"/>
        <w:gridCol w:w="943"/>
        <w:gridCol w:w="946"/>
        <w:gridCol w:w="944"/>
        <w:gridCol w:w="1963"/>
      </w:tblGrid>
      <w:tr>
        <w:trPr>
          <w:trHeight w:val="850" w:hRule="exact"/>
        </w:trPr>
        <w:tc>
          <w:tcPr>
            <w:tcW w:w="230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5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01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5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236</w:t>
            </w:r>
            <w:r>
              <w:rPr>
                <w:rFonts w:ascii="Times New Roman"/>
                <w:spacing w:val="-1"/>
                <w:sz w:val="18"/>
              </w:rPr>
              <w:t> 596,01</w:t>
            </w:r>
          </w:p>
        </w:tc>
        <w:tc>
          <w:tcPr>
            <w:tcW w:w="11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5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4" w:right="10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4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1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5"/>
              <w:ind w:left="6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4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2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4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2000</w:t>
            </w:r>
          </w:p>
        </w:tc>
        <w:tc>
          <w:tcPr>
            <w:tcW w:w="94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5"/>
              <w:ind w:left="6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75" w:hRule="exact"/>
        </w:trPr>
        <w:tc>
          <w:tcPr>
            <w:tcW w:w="23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9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2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99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4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4"/>
              <w:ind w:left="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4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4"/>
              <w:ind w:left="1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23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9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5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6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6"/>
              <w:ind w:left="1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27" w:footer="0" w:top="920" w:bottom="280" w:left="1000" w:right="56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609.909973pt;margin-top:327.429993pt;width:.5pt;height:1.6pt;mso-position-horizontal-relative:page;mso-position-vertical-relative:page;z-index:-429088" coordorigin="12198,6549" coordsize="10,32">
            <v:shape style="position:absolute;left:12198;top:6549;width:10;height:32" coordorigin="12198,6549" coordsize="10,32" path="m12198,6564l12208,6564e" filled="false" stroked="true" strokeweight="1.66pt" strokecolor="#000000">
              <v:path arrowok="t"/>
            </v:shape>
            <w10:wrap type="none"/>
          </v:group>
        </w:pict>
      </w:r>
      <w:r>
        <w:rPr/>
        <w:pict>
          <v:group style="position:absolute;margin-left:609.909973pt;margin-top:440.140015pt;width:.5pt;height:1.6pt;mso-position-horizontal-relative:page;mso-position-vertical-relative:page;z-index:-429064" coordorigin="12198,8803" coordsize="10,32">
            <v:shape style="position:absolute;left:12198;top:8803;width:10;height:32" coordorigin="12198,8803" coordsize="10,32" path="m12198,8818l12208,8818e" filled="false" stroked="true" strokeweight="1.66pt" strokecolor="#000000">
              <v:path arrowok="t"/>
            </v:shape>
            <w10:wrap type="none"/>
          </v:group>
        </w:pict>
      </w:r>
    </w:p>
    <w:p>
      <w:pPr>
        <w:pStyle w:val="BodyText"/>
        <w:spacing w:line="207" w:lineRule="exact"/>
        <w:ind w:left="1621" w:right="160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Сведения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 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имуществе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имущественного характера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муниципальных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служащих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b w:val="0"/>
        </w:rPr>
      </w:r>
    </w:p>
    <w:p>
      <w:pPr>
        <w:pStyle w:val="BodyText"/>
        <w:spacing w:line="207" w:lineRule="exact" w:before="0"/>
        <w:ind w:right="1602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 также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имуществе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имущественного характера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супруги (супруга)</w:t>
      </w:r>
      <w:r>
        <w:rPr>
          <w:rFonts w:ascii="Times New Roman" w:hAnsi="Times New Roman"/>
        </w:rPr>
        <w:t> и </w:t>
      </w:r>
      <w:r>
        <w:rPr>
          <w:rFonts w:ascii="Times New Roman" w:hAnsi="Times New Roman"/>
          <w:spacing w:val="-1"/>
        </w:rPr>
        <w:t>несовершеннолетних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детей</w:t>
      </w:r>
      <w:r>
        <w:rPr>
          <w:rFonts w:ascii="Times New Roman" w:hAnsi="Times New Roman"/>
        </w:rPr>
        <w:t> за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год</w:t>
      </w:r>
      <w:r>
        <w:rPr>
          <w:rFonts w:ascii="Times New Roman" w:hAnsi="Times New Roman"/>
          <w:b w:val="0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5"/>
        <w:gridCol w:w="1157"/>
        <w:gridCol w:w="1109"/>
        <w:gridCol w:w="1059"/>
        <w:gridCol w:w="1075"/>
        <w:gridCol w:w="989"/>
        <w:gridCol w:w="708"/>
        <w:gridCol w:w="624"/>
        <w:gridCol w:w="1985"/>
        <w:gridCol w:w="1214"/>
        <w:gridCol w:w="850"/>
        <w:gridCol w:w="771"/>
        <w:gridCol w:w="1958"/>
      </w:tblGrid>
      <w:tr>
        <w:trPr>
          <w:trHeight w:val="1272" w:hRule="exact"/>
        </w:trPr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74" w:right="176" w:firstLine="1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Фамилия,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инициалы</w:t>
            </w:r>
          </w:p>
        </w:tc>
        <w:tc>
          <w:tcPr>
            <w:tcW w:w="115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Должность</w:t>
            </w:r>
          </w:p>
        </w:tc>
        <w:tc>
          <w:tcPr>
            <w:tcW w:w="2168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7" w:right="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Декларированный</w:t>
            </w:r>
            <w:r>
              <w:rPr>
                <w:rFonts w:ascii="Times New Roman" w:hAnsi="Times New Roman"/>
                <w:sz w:val="18"/>
              </w:rPr>
              <w:t> годовой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</w:p>
          <w:p>
            <w:pPr>
              <w:pStyle w:val="TableParagraph"/>
              <w:spacing w:line="240" w:lineRule="auto"/>
              <w:ind w:left="30" w:right="2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</w:t>
            </w:r>
            <w:r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г. </w:t>
            </w:r>
            <w:r>
              <w:rPr>
                <w:rFonts w:ascii="Times New Roman" w:hAnsi="Times New Roman"/>
                <w:spacing w:val="-1"/>
                <w:sz w:val="18"/>
              </w:rPr>
              <w:t>(руб.),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1"/>
                <w:sz w:val="18"/>
              </w:rPr>
              <w:t> чис-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 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5381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781" w:right="320" w:hanging="4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транспортных</w:t>
            </w:r>
            <w:r>
              <w:rPr>
                <w:rFonts w:ascii="Times New Roman" w:hAnsi="Times New Roman"/>
                <w:spacing w:val="6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принадлежащих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> праве собственности</w:t>
            </w:r>
          </w:p>
        </w:tc>
        <w:tc>
          <w:tcPr>
            <w:tcW w:w="2835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49" w:right="43" w:hanging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4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пользо-</w:t>
            </w:r>
            <w:r>
              <w:rPr>
                <w:rFonts w:ascii="Times New Roman" w:hAnsi="Times New Roman"/>
                <w:spacing w:val="3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вании</w:t>
            </w:r>
          </w:p>
        </w:tc>
        <w:tc>
          <w:tcPr>
            <w:tcW w:w="195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Сведения</w:t>
            </w:r>
          </w:p>
          <w:p>
            <w:pPr>
              <w:pStyle w:val="TableParagraph"/>
              <w:spacing w:line="240" w:lineRule="auto"/>
              <w:ind w:left="11" w:right="9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об </w:t>
            </w:r>
            <w:r>
              <w:rPr>
                <w:rFonts w:ascii="Times New Roman" w:hAnsi="Times New Roman"/>
                <w:spacing w:val="-1"/>
                <w:sz w:val="18"/>
              </w:rPr>
              <w:t>источниках получе-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счет</w:t>
            </w:r>
            <w:r>
              <w:rPr>
                <w:rFonts w:ascii="Times New Roman" w:hAnsi="Times New Roman"/>
                <w:sz w:val="18"/>
              </w:rPr>
              <w:t> ко-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торых</w:t>
            </w:r>
            <w:r>
              <w:rPr>
                <w:rFonts w:ascii="Times New Roman" w:hAnsi="Times New Roman"/>
                <w:spacing w:val="-1"/>
                <w:sz w:val="18"/>
              </w:rPr>
              <w:t> совершены сдел-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ки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приобретению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участка,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иного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транс-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портного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цен-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ных бумаг,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стия, </w:t>
            </w:r>
            <w:r>
              <w:rPr>
                <w:rFonts w:ascii="Times New Roman" w:hAnsi="Times New Roman"/>
                <w:spacing w:val="-1"/>
                <w:sz w:val="18"/>
              </w:rPr>
              <w:t>паев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уставных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(складочных)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капиталах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организаций,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если</w:t>
            </w:r>
            <w:r>
              <w:rPr>
                <w:rFonts w:ascii="Times New Roman" w:hAnsi="Times New Roman"/>
                <w:sz w:val="18"/>
              </w:rPr>
              <w:t> об-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сумма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таких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сделок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превышает</w:t>
            </w:r>
            <w:r>
              <w:rPr>
                <w:rFonts w:ascii="Times New Roman" w:hAnsi="Times New Roman"/>
                <w:sz w:val="18"/>
              </w:rPr>
              <w:t> общий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служащего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(работника)</w:t>
            </w:r>
          </w:p>
          <w:p>
            <w:pPr>
              <w:pStyle w:val="TableParagraph"/>
              <w:spacing w:line="240" w:lineRule="auto"/>
              <w:ind w:left="59" w:right="5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 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супруги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(супруга)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три </w:t>
            </w:r>
            <w:r>
              <w:rPr>
                <w:rFonts w:ascii="Times New Roman" w:hAnsi="Times New Roman"/>
                <w:spacing w:val="-1"/>
                <w:sz w:val="18"/>
              </w:rPr>
              <w:t>последних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года,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предшествующих </w:t>
            </w:r>
            <w:r>
              <w:rPr>
                <w:rFonts w:ascii="Times New Roman" w:hAnsi="Times New Roman"/>
                <w:sz w:val="18"/>
              </w:rPr>
              <w:t>от-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четному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периоду</w:t>
            </w:r>
          </w:p>
        </w:tc>
      </w:tr>
      <w:tr>
        <w:trPr>
          <w:trHeight w:val="2900" w:hRule="exact"/>
        </w:trPr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46" w:right="5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 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рабо-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ты</w:t>
            </w:r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44"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сти</w:t>
            </w:r>
          </w:p>
        </w:tc>
        <w:tc>
          <w:tcPr>
            <w:tcW w:w="989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46" w:right="50" w:firstLine="9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соб-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ственности</w:t>
            </w:r>
          </w:p>
        </w:tc>
        <w:tc>
          <w:tcPr>
            <w:tcW w:w="70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92" w:right="88" w:firstLine="6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щадь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(кв.м.)</w:t>
            </w:r>
          </w:p>
        </w:tc>
        <w:tc>
          <w:tcPr>
            <w:tcW w:w="62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5" w:right="2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распо-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ложе-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85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424" w:right="42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Транспортные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</w:t>
            </w:r>
          </w:p>
          <w:p>
            <w:pPr>
              <w:pStyle w:val="TableParagraph"/>
              <w:spacing w:line="242" w:lineRule="auto"/>
              <w:ind w:left="222" w:right="2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(вид транспортного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</w:p>
          <w:p>
            <w:pPr>
              <w:pStyle w:val="TableParagraph"/>
              <w:spacing w:line="20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марка,</w:t>
            </w:r>
          </w:p>
          <w:p>
            <w:pPr>
              <w:pStyle w:val="TableParagraph"/>
              <w:spacing w:line="207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 собственности)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5" w:right="38" w:firstLine="3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объектов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недвижимости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176" w:right="63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(кв.м)</w:t>
            </w:r>
          </w:p>
        </w:tc>
        <w:tc>
          <w:tcPr>
            <w:tcW w:w="771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50" w:right="29" w:firstLine="57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ложения</w:t>
            </w:r>
          </w:p>
        </w:tc>
        <w:tc>
          <w:tcPr>
            <w:tcW w:w="195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04" w:hRule="exact"/>
        </w:trPr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5" w:right="143" w:hanging="24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Воронцова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А.А.</w:t>
            </w:r>
          </w:p>
        </w:tc>
        <w:tc>
          <w:tcPr>
            <w:tcW w:w="115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5" w:right="10" w:hanging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</w:t>
            </w:r>
            <w:r>
              <w:rPr>
                <w:rFonts w:ascii="Times New Roman" w:hAnsi="Times New Roman"/>
                <w:sz w:val="18"/>
              </w:rPr>
              <w:t>нормо-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творческой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 и </w:t>
            </w:r>
            <w:r>
              <w:rPr>
                <w:rFonts w:ascii="Times New Roman" w:hAnsi="Times New Roman"/>
                <w:spacing w:val="-1"/>
                <w:sz w:val="18"/>
              </w:rPr>
              <w:t>пра-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вовой </w:t>
            </w:r>
            <w:r>
              <w:rPr>
                <w:rFonts w:ascii="Times New Roman" w:hAnsi="Times New Roman"/>
                <w:spacing w:val="-1"/>
                <w:sz w:val="18"/>
              </w:rPr>
              <w:t>экспер-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тизы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доку-</w:t>
            </w:r>
            <w:r>
              <w:rPr>
                <w:rFonts w:ascii="Times New Roman" w:hAnsi="Times New Roman"/>
                <w:spacing w:val="1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ментов </w:t>
            </w:r>
            <w:r>
              <w:rPr>
                <w:rFonts w:ascii="Times New Roman" w:hAnsi="Times New Roman"/>
                <w:sz w:val="18"/>
              </w:rPr>
              <w:t>право-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0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637 209,87</w:t>
            </w:r>
          </w:p>
        </w:tc>
        <w:tc>
          <w:tcPr>
            <w:tcW w:w="10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553209,87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2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40" w:lineRule="auto" w:before="2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75,5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35,4</w:t>
            </w:r>
          </w:p>
        </w:tc>
        <w:tc>
          <w:tcPr>
            <w:tcW w:w="77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810" w:hRule="exact"/>
        </w:trPr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8"/>
              <w:ind w:left="116" w:right="11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 </w:t>
            </w:r>
            <w:r>
              <w:rPr>
                <w:rFonts w:ascii="Times New Roman" w:hAnsi="Times New Roman"/>
                <w:sz w:val="18"/>
              </w:rPr>
              <w:t>по-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мещение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(комната)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4" w:right="63" w:hanging="16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8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16,7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2312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0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677 839,21</w:t>
            </w:r>
          </w:p>
        </w:tc>
        <w:tc>
          <w:tcPr>
            <w:tcW w:w="105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338 205,30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75,5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35" w:right="1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Skoda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Fabia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0" w:right="9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 поме-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щение</w:t>
            </w:r>
          </w:p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(комната)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16,7</w:t>
            </w:r>
          </w:p>
        </w:tc>
        <w:tc>
          <w:tcPr>
            <w:tcW w:w="7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86" w:hRule="exact"/>
        </w:trPr>
        <w:tc>
          <w:tcPr>
            <w:tcW w:w="2312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4"/>
              <w:ind w:left="224" w:right="63" w:hanging="16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35,4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12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7"/>
              <w:ind w:left="1002" w:right="81" w:hanging="92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110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5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396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75,5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3" w:hRule="exact"/>
        </w:trPr>
        <w:tc>
          <w:tcPr>
            <w:tcW w:w="231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396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90" w:right="9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 поме-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щение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(комната)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16,7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231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396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35,4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0"/>
          <w:pgSz w:w="16840" w:h="11910" w:orient="landscape"/>
          <w:pgMar w:header="727" w:footer="0" w:top="920" w:bottom="280" w:left="1000" w:right="560"/>
          <w:pgNumType w:start="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5"/>
        <w:gridCol w:w="1157"/>
        <w:gridCol w:w="1109"/>
        <w:gridCol w:w="1059"/>
        <w:gridCol w:w="1075"/>
        <w:gridCol w:w="989"/>
        <w:gridCol w:w="708"/>
        <w:gridCol w:w="624"/>
        <w:gridCol w:w="1985"/>
        <w:gridCol w:w="1214"/>
        <w:gridCol w:w="850"/>
        <w:gridCol w:w="771"/>
        <w:gridCol w:w="1958"/>
      </w:tblGrid>
      <w:tr>
        <w:trPr>
          <w:trHeight w:val="238" w:hRule="exact"/>
        </w:trPr>
        <w:tc>
          <w:tcPr>
            <w:tcW w:w="2312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5"/>
              <w:ind w:left="1002" w:right="81" w:hanging="92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110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5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396" w:type="dxa"/>
            <w:gridSpan w:val="4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75,5</w:t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0" w:hRule="exact"/>
        </w:trPr>
        <w:tc>
          <w:tcPr>
            <w:tcW w:w="231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396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90" w:right="9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 поме-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щение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(комната)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16,7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2312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396" w:type="dxa"/>
            <w:gridSpan w:val="4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35,4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Вуймина </w:t>
            </w:r>
            <w:r>
              <w:rPr>
                <w:rFonts w:ascii="Times New Roman" w:hAnsi="Times New Roman"/>
                <w:sz w:val="18"/>
              </w:rPr>
              <w:t>И.М.</w:t>
            </w:r>
          </w:p>
        </w:tc>
        <w:tc>
          <w:tcPr>
            <w:tcW w:w="115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8" w:right="120" w:firstLine="28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</w:p>
        </w:tc>
        <w:tc>
          <w:tcPr>
            <w:tcW w:w="110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692 339,36</w:t>
            </w:r>
          </w:p>
        </w:tc>
        <w:tc>
          <w:tcPr>
            <w:tcW w:w="10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692 338,46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9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8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104,8</w:t>
            </w:r>
          </w:p>
        </w:tc>
        <w:tc>
          <w:tcPr>
            <w:tcW w:w="62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35" w:right="1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 Juke</w:t>
            </w:r>
            <w:r>
              <w:rPr>
                <w:rFonts w:ascii="Times New Roman" w:hAnsi="Times New Roman"/>
                <w:spacing w:val="23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94" w:right="164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1800</w:t>
            </w:r>
          </w:p>
        </w:tc>
        <w:tc>
          <w:tcPr>
            <w:tcW w:w="7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19" w:hRule="exact"/>
        </w:trPr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0"/>
              <w:ind w:left="157" w:right="155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55,9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2312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0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507 028,95</w:t>
            </w:r>
          </w:p>
        </w:tc>
        <w:tc>
          <w:tcPr>
            <w:tcW w:w="105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268</w:t>
            </w:r>
            <w:r>
              <w:rPr>
                <w:rFonts w:ascii="Times New Roman"/>
                <w:spacing w:val="-1"/>
                <w:sz w:val="18"/>
              </w:rPr>
              <w:t> 289,95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22" w:right="97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24" w:right="63" w:hanging="16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1800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35" w:right="1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Mitsubishi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Outlander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59" w:hRule="exact"/>
        </w:trPr>
        <w:tc>
          <w:tcPr>
            <w:tcW w:w="231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5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7" w:lineRule="exact" w:before="51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5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104,8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6"/>
              <w:ind w:left="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7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59" w:hRule="exact"/>
        </w:trPr>
        <w:tc>
          <w:tcPr>
            <w:tcW w:w="2312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9" w:right="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администра-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тивное зда-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ние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1"/>
                <w:sz w:val="18"/>
              </w:rPr>
              <w:t> мага-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зином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07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375,2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59" w:hRule="exact"/>
        </w:trPr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Земцев </w:t>
            </w:r>
            <w:r>
              <w:rPr>
                <w:rFonts w:ascii="Times New Roman" w:hAnsi="Times New Roman"/>
                <w:sz w:val="18"/>
              </w:rPr>
              <w:t>Р.В.</w:t>
            </w:r>
          </w:p>
        </w:tc>
        <w:tc>
          <w:tcPr>
            <w:tcW w:w="115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2" w:right="34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обес-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печения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дея-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тельности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администра-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тивной</w:t>
            </w:r>
            <w:r>
              <w:rPr>
                <w:rFonts w:ascii="Times New Roman" w:hAnsi="Times New Roman"/>
                <w:sz w:val="18"/>
              </w:rPr>
              <w:t> ко-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миссии пра-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вового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ления</w:t>
            </w:r>
          </w:p>
        </w:tc>
        <w:tc>
          <w:tcPr>
            <w:tcW w:w="110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233</w:t>
            </w:r>
            <w:r>
              <w:rPr>
                <w:rFonts w:ascii="Times New Roman"/>
                <w:spacing w:val="-1"/>
                <w:sz w:val="18"/>
              </w:rPr>
              <w:t> 609,02</w:t>
            </w:r>
          </w:p>
        </w:tc>
        <w:tc>
          <w:tcPr>
            <w:tcW w:w="10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233</w:t>
            </w:r>
            <w:r>
              <w:rPr>
                <w:rFonts w:ascii="Times New Roman"/>
                <w:spacing w:val="-1"/>
                <w:sz w:val="18"/>
              </w:rPr>
              <w:t> 609,02</w:t>
            </w:r>
          </w:p>
        </w:tc>
        <w:tc>
          <w:tcPr>
            <w:tcW w:w="3396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3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3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52,7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3"/>
              <w:ind w:left="1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332" w:hRule="exact"/>
        </w:trPr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396" w:type="dxa"/>
            <w:gridSpan w:val="4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7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9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56,0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9"/>
              <w:ind w:left="1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60" w:hRule="exact"/>
        </w:trPr>
        <w:tc>
          <w:tcPr>
            <w:tcW w:w="2312" w:type="dxa"/>
            <w:gridSpan w:val="2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0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5"/>
              <w:ind w:left="13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801</w:t>
            </w:r>
            <w:r>
              <w:rPr>
                <w:rFonts w:ascii="Times New Roman"/>
                <w:spacing w:val="-1"/>
                <w:sz w:val="18"/>
              </w:rPr>
              <w:t> 199,33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5"/>
              <w:ind w:left="1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801</w:t>
            </w:r>
            <w:r>
              <w:rPr>
                <w:rFonts w:ascii="Times New Roman"/>
                <w:spacing w:val="-1"/>
                <w:sz w:val="18"/>
              </w:rPr>
              <w:t> 199,33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6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9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294" w:right="73" w:hanging="22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0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47,7</w:t>
            </w:r>
          </w:p>
        </w:tc>
        <w:tc>
          <w:tcPr>
            <w:tcW w:w="62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6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6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6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52,7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6"/>
              <w:ind w:left="1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6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727" w:footer="0" w:top="920" w:bottom="280" w:left="1000" w:right="5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57"/>
        <w:gridCol w:w="1109"/>
        <w:gridCol w:w="1059"/>
        <w:gridCol w:w="1075"/>
        <w:gridCol w:w="989"/>
        <w:gridCol w:w="710"/>
        <w:gridCol w:w="624"/>
        <w:gridCol w:w="1983"/>
        <w:gridCol w:w="1214"/>
        <w:gridCol w:w="850"/>
        <w:gridCol w:w="771"/>
        <w:gridCol w:w="1961"/>
      </w:tblGrid>
      <w:tr>
        <w:trPr>
          <w:trHeight w:val="468" w:hRule="exact"/>
        </w:trPr>
        <w:tc>
          <w:tcPr>
            <w:tcW w:w="115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Ковалева </w:t>
            </w:r>
            <w:r>
              <w:rPr>
                <w:rFonts w:ascii="Times New Roman" w:hAnsi="Times New Roman"/>
                <w:sz w:val="18"/>
              </w:rPr>
              <w:t>И.И.</w:t>
            </w:r>
          </w:p>
        </w:tc>
        <w:tc>
          <w:tcPr>
            <w:tcW w:w="115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0" w:right="12" w:hanging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судеб-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ной работы в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социальной,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ной, </w:t>
            </w:r>
            <w:r>
              <w:rPr>
                <w:rFonts w:ascii="Times New Roman" w:hAnsi="Times New Roman"/>
                <w:spacing w:val="-1"/>
                <w:sz w:val="18"/>
              </w:rPr>
              <w:t>жилищ-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ной, </w:t>
            </w:r>
            <w:r>
              <w:rPr>
                <w:rFonts w:ascii="Times New Roman" w:hAnsi="Times New Roman"/>
                <w:spacing w:val="-1"/>
                <w:sz w:val="18"/>
              </w:rPr>
              <w:t>трудовой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финансовых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сферах </w:t>
            </w:r>
            <w:r>
              <w:rPr>
                <w:rFonts w:ascii="Times New Roman" w:hAnsi="Times New Roman"/>
                <w:sz w:val="18"/>
              </w:rPr>
              <w:t>право-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0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929 981,79</w:t>
            </w:r>
          </w:p>
        </w:tc>
        <w:tc>
          <w:tcPr>
            <w:tcW w:w="105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419 981,79</w:t>
            </w:r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left="224" w:right="79" w:hanging="14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9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964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2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9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33" w:right="1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Mersedes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Benz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1"/>
                <w:sz w:val="18"/>
              </w:rPr>
              <w:t>230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1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left="294" w:right="164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9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1500</w:t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9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83" w:hRule="exact"/>
        </w:trPr>
        <w:tc>
          <w:tcPr>
            <w:tcW w:w="11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8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4" w:right="79" w:hanging="14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193,3</w:t>
            </w:r>
          </w:p>
        </w:tc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37,4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479" w:hRule="exact"/>
        </w:trPr>
        <w:tc>
          <w:tcPr>
            <w:tcW w:w="115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2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94" w:right="164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582,0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09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0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9"/>
              <w:ind w:left="13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579</w:t>
            </w:r>
            <w:r>
              <w:rPr>
                <w:rFonts w:ascii="Times New Roman"/>
                <w:spacing w:val="-1"/>
                <w:sz w:val="18"/>
              </w:rPr>
              <w:t> 889,04</w:t>
            </w:r>
          </w:p>
        </w:tc>
        <w:tc>
          <w:tcPr>
            <w:tcW w:w="105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9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579</w:t>
            </w:r>
            <w:r>
              <w:rPr>
                <w:rFonts w:ascii="Times New Roman"/>
                <w:spacing w:val="-1"/>
                <w:sz w:val="18"/>
              </w:rPr>
              <w:t> 889,04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24" w:right="79" w:hanging="14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1500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9"/>
              <w:ind w:left="637" w:right="242" w:hanging="39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Мототранспортное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средство</w:t>
            </w:r>
          </w:p>
          <w:p>
            <w:pPr>
              <w:pStyle w:val="TableParagraph"/>
              <w:spacing w:line="20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Ямаха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YBR125ESD</w:t>
            </w:r>
          </w:p>
        </w:tc>
        <w:tc>
          <w:tcPr>
            <w:tcW w:w="12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4" w:right="164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2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964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2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1"/>
              <w:ind w:left="6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30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24" w:right="79" w:hanging="14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582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6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50" w:hRule="exact"/>
        </w:trPr>
        <w:tc>
          <w:tcPr>
            <w:tcW w:w="2309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24" w:right="63" w:hanging="16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37,4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2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2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193,3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2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09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7"/>
              <w:ind w:left="1002" w:right="81" w:hanging="9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110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5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398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193,3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1" w:hRule="exact"/>
        </w:trPr>
        <w:tc>
          <w:tcPr>
            <w:tcW w:w="230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3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94" w:right="164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964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0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3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37,4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230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3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94" w:right="164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1500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52" w:hRule="exact"/>
        </w:trPr>
        <w:tc>
          <w:tcPr>
            <w:tcW w:w="230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398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94" w:right="164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582,0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27" w:footer="0" w:top="920" w:bottom="280" w:left="1000" w:right="5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157"/>
        <w:gridCol w:w="1109"/>
        <w:gridCol w:w="1059"/>
        <w:gridCol w:w="1075"/>
        <w:gridCol w:w="991"/>
        <w:gridCol w:w="708"/>
        <w:gridCol w:w="634"/>
        <w:gridCol w:w="1985"/>
        <w:gridCol w:w="1212"/>
        <w:gridCol w:w="850"/>
        <w:gridCol w:w="771"/>
        <w:gridCol w:w="1954"/>
      </w:tblGrid>
      <w:tr>
        <w:trPr>
          <w:trHeight w:val="1020" w:hRule="exact"/>
        </w:trPr>
        <w:tc>
          <w:tcPr>
            <w:tcW w:w="115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Никитина </w:t>
            </w:r>
            <w:r>
              <w:rPr>
                <w:rFonts w:ascii="Times New Roman" w:hAnsi="Times New Roman"/>
                <w:sz w:val="18"/>
              </w:rPr>
              <w:t>Е.Б.</w:t>
            </w:r>
          </w:p>
        </w:tc>
        <w:tc>
          <w:tcPr>
            <w:tcW w:w="115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" w:right="38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судеб-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ной работы в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сфере </w:t>
            </w:r>
            <w:r>
              <w:rPr>
                <w:rFonts w:ascii="Times New Roman" w:hAnsi="Times New Roman"/>
                <w:sz w:val="18"/>
              </w:rPr>
              <w:t>градо-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ства,</w:t>
            </w:r>
            <w:r>
              <w:rPr>
                <w:rFonts w:ascii="Times New Roman" w:hAnsi="Times New Roman"/>
                <w:sz w:val="18"/>
              </w:rPr>
              <w:t> благо-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устройства,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дорожного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хозяйства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потребитель-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ского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рынка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</w:p>
        </w:tc>
        <w:tc>
          <w:tcPr>
            <w:tcW w:w="110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496 243,20</w:t>
            </w:r>
          </w:p>
        </w:tc>
        <w:tc>
          <w:tcPr>
            <w:tcW w:w="105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496 243,20</w:t>
            </w:r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59" w:right="155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1420</w:t>
            </w:r>
          </w:p>
        </w:tc>
        <w:tc>
          <w:tcPr>
            <w:tcW w:w="63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85" w:right="83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VOLKSWAGEN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POLO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6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3" w:hRule="exact"/>
        </w:trPr>
        <w:tc>
          <w:tcPr>
            <w:tcW w:w="11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40" w:lineRule="auto" w:before="2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40,7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33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968" w:hRule="exact"/>
        </w:trPr>
        <w:tc>
          <w:tcPr>
            <w:tcW w:w="11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4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62,1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3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33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953" w:hRule="exact"/>
        </w:trPr>
        <w:tc>
          <w:tcPr>
            <w:tcW w:w="115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9" w:right="155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33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07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3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0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6"/>
              <w:ind w:left="1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190</w:t>
            </w:r>
            <w:r>
              <w:rPr>
                <w:rFonts w:ascii="Times New Roman"/>
                <w:spacing w:val="-1"/>
                <w:sz w:val="18"/>
              </w:rPr>
              <w:t> 806,6</w:t>
            </w:r>
          </w:p>
        </w:tc>
        <w:tc>
          <w:tcPr>
            <w:tcW w:w="105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6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190</w:t>
            </w:r>
            <w:r>
              <w:rPr>
                <w:rFonts w:ascii="Times New Roman"/>
                <w:spacing w:val="-1"/>
                <w:sz w:val="18"/>
              </w:rPr>
              <w:t> 806,6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6" w:right="95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135" w:right="1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УАЗ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315196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9" w:right="22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Мототранспортные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средства: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2" w:right="25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Мотоцикл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Yamaha</w:t>
            </w:r>
            <w:r>
              <w:rPr>
                <w:rFonts w:ascii="Times New Roman" w:hAnsi="Times New Roman"/>
                <w:spacing w:val="28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YBR125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6" w:right="23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Мотоцикл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HONDA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CB400SFV3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2" w:right="20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Мотоцикл </w:t>
            </w:r>
            <w:r>
              <w:rPr>
                <w:rFonts w:ascii="Times New Roman" w:hAnsi="Times New Roman"/>
                <w:sz w:val="18"/>
              </w:rPr>
              <w:t>ИЖ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Ю4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2" w:right="20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Иные транспортные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средства: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" w:right="2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1-</w:t>
            </w:r>
            <w:r>
              <w:rPr>
                <w:rFonts w:ascii="Times New Roman" w:hAnsi="Times New Roman"/>
                <w:spacing w:val="-1"/>
                <w:sz w:val="18"/>
              </w:rPr>
              <w:t>осный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прицеп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кового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автомобиля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" w:right="2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1-</w:t>
            </w:r>
            <w:r>
              <w:rPr>
                <w:rFonts w:ascii="Times New Roman" w:hAnsi="Times New Roman"/>
                <w:spacing w:val="-1"/>
                <w:sz w:val="18"/>
              </w:rPr>
              <w:t>осный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прицеп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кового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автомобиля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62,1</w:t>
            </w:r>
          </w:p>
        </w:tc>
        <w:tc>
          <w:tcPr>
            <w:tcW w:w="771" w:type="dxa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left="6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30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6" w:right="95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7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0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59" w:right="155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1420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7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26" w:hRule="exact"/>
        </w:trPr>
        <w:tc>
          <w:tcPr>
            <w:tcW w:w="230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2"/>
              <w:ind w:left="226" w:right="95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2"/>
              <w:ind w:left="224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8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9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7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0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26" w:right="95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24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2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495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7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0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6" w:right="95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2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489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7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0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84" w:right="176" w:hanging="10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Садовый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домик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22,5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7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0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8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40,7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7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64" w:hRule="exact"/>
        </w:trPr>
        <w:tc>
          <w:tcPr>
            <w:tcW w:w="230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3"/>
              <w:ind w:left="224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24,5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7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0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17,2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7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024" w:hRule="exact"/>
        </w:trPr>
        <w:tc>
          <w:tcPr>
            <w:tcW w:w="230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24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27" w:footer="0" w:top="920" w:bottom="280" w:left="1000" w:right="5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157"/>
        <w:gridCol w:w="1109"/>
        <w:gridCol w:w="1059"/>
        <w:gridCol w:w="1075"/>
        <w:gridCol w:w="991"/>
        <w:gridCol w:w="708"/>
        <w:gridCol w:w="624"/>
        <w:gridCol w:w="1985"/>
        <w:gridCol w:w="1222"/>
        <w:gridCol w:w="859"/>
        <w:gridCol w:w="773"/>
        <w:gridCol w:w="1961"/>
      </w:tblGrid>
      <w:tr>
        <w:trPr>
          <w:trHeight w:val="444" w:hRule="exact"/>
        </w:trPr>
        <w:tc>
          <w:tcPr>
            <w:tcW w:w="230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1000" w:right="79" w:hanging="92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11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22" w:right="97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155" w:right="160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1420</w:t>
            </w:r>
          </w:p>
        </w:tc>
        <w:tc>
          <w:tcPr>
            <w:tcW w:w="62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6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62,1</w:t>
            </w:r>
          </w:p>
        </w:tc>
        <w:tc>
          <w:tcPr>
            <w:tcW w:w="77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6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30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1000" w:right="79" w:hanging="92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11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22" w:right="97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155" w:right="160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1420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6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62,1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6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307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1000" w:right="79" w:hanging="92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11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22" w:right="97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155" w:right="160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1420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6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62,1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6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54" w:hRule="exact"/>
        </w:trPr>
        <w:tc>
          <w:tcPr>
            <w:tcW w:w="115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83" w:right="167" w:hanging="21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Парылина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Н.И.</w:t>
            </w:r>
          </w:p>
        </w:tc>
        <w:tc>
          <w:tcPr>
            <w:tcW w:w="115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2"/>
              <w:ind w:left="8" w:right="1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</w:t>
            </w:r>
            <w:r>
              <w:rPr>
                <w:rFonts w:ascii="Times New Roman" w:hAnsi="Times New Roman"/>
                <w:sz w:val="18"/>
              </w:rPr>
              <w:t>сопро-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вождения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исполнитель-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ных </w:t>
            </w:r>
            <w:r>
              <w:rPr>
                <w:rFonts w:ascii="Times New Roman" w:hAnsi="Times New Roman"/>
                <w:sz w:val="18"/>
              </w:rPr>
              <w:t>произ-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водств</w:t>
            </w:r>
            <w:r>
              <w:rPr>
                <w:rFonts w:ascii="Times New Roman" w:hAnsi="Times New Roman"/>
                <w:sz w:val="18"/>
              </w:rPr>
              <w:t> и </w:t>
            </w:r>
            <w:r>
              <w:rPr>
                <w:rFonts w:ascii="Times New Roman" w:hAnsi="Times New Roman"/>
                <w:spacing w:val="-1"/>
                <w:sz w:val="18"/>
              </w:rPr>
              <w:t>вза-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имодействия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контрольно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надзорными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вового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ления</w:t>
            </w:r>
          </w:p>
        </w:tc>
        <w:tc>
          <w:tcPr>
            <w:tcW w:w="110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4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269 610,12</w:t>
            </w:r>
          </w:p>
        </w:tc>
        <w:tc>
          <w:tcPr>
            <w:tcW w:w="10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5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937</w:t>
            </w:r>
            <w:r>
              <w:rPr>
                <w:rFonts w:ascii="Times New Roman"/>
                <w:spacing w:val="-1"/>
                <w:sz w:val="18"/>
              </w:rPr>
              <w:t> 816,55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27" w:right="63" w:hanging="16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2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2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4"/>
              <w:ind w:right="1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6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4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57" w:hRule="exact"/>
        </w:trPr>
        <w:tc>
          <w:tcPr>
            <w:tcW w:w="11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78" w:right="17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здание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(дачный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дом)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4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110,0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5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6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11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9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7" w:lineRule="exact" w:before="15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9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0"/>
              <w:ind w:left="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5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6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59" w:hRule="exact"/>
        </w:trPr>
        <w:tc>
          <w:tcPr>
            <w:tcW w:w="11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2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9"/>
              <w:ind w:left="159" w:right="155" w:firstLine="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2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44,0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3"/>
              <w:ind w:left="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5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6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40" w:lineRule="auto" w:before="2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71,1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5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6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115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78" w:right="17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здание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</w:t>
            </w:r>
            <w:r>
              <w:rPr>
                <w:rFonts w:ascii="Times New Roman" w:hAnsi="Times New Roman"/>
                <w:spacing w:val="-1"/>
                <w:sz w:val="18"/>
              </w:rPr>
              <w:t>баня</w:t>
            </w:r>
            <w:r>
              <w:rPr>
                <w:rFonts w:ascii="Times New Roman" w:hAnsi="Times New Roman"/>
                <w:spacing w:val="-1"/>
                <w:sz w:val="18"/>
              </w:rPr>
              <w:t>)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224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17,5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5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07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0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173 651,00</w:t>
            </w:r>
          </w:p>
        </w:tc>
        <w:tc>
          <w:tcPr>
            <w:tcW w:w="105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944</w:t>
            </w:r>
            <w:r>
              <w:rPr>
                <w:rFonts w:ascii="Times New Roman"/>
                <w:spacing w:val="-1"/>
                <w:sz w:val="18"/>
              </w:rPr>
              <w:t> 449,0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95" w:right="9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легковые: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Audi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A3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Qashai</w:t>
            </w:r>
            <w:r>
              <w:rPr>
                <w:rFonts w:ascii="Times New Roman" w:hAnsi="Times New Roman"/>
                <w:spacing w:val="23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22" w:hRule="exact"/>
        </w:trPr>
        <w:tc>
          <w:tcPr>
            <w:tcW w:w="2307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0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40" w:lineRule="auto" w:before="2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71,1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54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307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00" w:right="79" w:hanging="92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110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5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398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9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5" w:lineRule="exact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44,0</w:t>
            </w:r>
          </w:p>
        </w:tc>
        <w:tc>
          <w:tcPr>
            <w:tcW w:w="773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5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88" w:hRule="exact"/>
        </w:trPr>
        <w:tc>
          <w:tcPr>
            <w:tcW w:w="230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3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8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9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62,6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9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307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398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8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9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71,1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9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2307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00" w:right="79" w:hanging="92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110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5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39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5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5" w:lineRule="exact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44,0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5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86" w:hRule="exact"/>
        </w:trPr>
        <w:tc>
          <w:tcPr>
            <w:tcW w:w="230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3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8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9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62,6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9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87" w:hRule="exact"/>
        </w:trPr>
        <w:tc>
          <w:tcPr>
            <w:tcW w:w="230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398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8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9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71,1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9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27" w:footer="0" w:top="920" w:bottom="280" w:left="1000" w:right="56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07" w:lineRule="exact"/>
        <w:ind w:right="1559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Сведения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 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имуществе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имущественного характера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муниципальных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служащих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b w:val="0"/>
        </w:rPr>
      </w:r>
    </w:p>
    <w:p>
      <w:pPr>
        <w:pStyle w:val="BodyText"/>
        <w:spacing w:line="207" w:lineRule="exact" w:before="0"/>
        <w:ind w:right="1602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 также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имуществе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имущественного характера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супруги (супруга)</w:t>
      </w:r>
      <w:r>
        <w:rPr>
          <w:rFonts w:ascii="Times New Roman" w:hAnsi="Times New Roman"/>
        </w:rPr>
        <w:t> и </w:t>
      </w:r>
      <w:r>
        <w:rPr>
          <w:rFonts w:ascii="Times New Roman" w:hAnsi="Times New Roman"/>
          <w:spacing w:val="-1"/>
        </w:rPr>
        <w:t>несовершеннолетних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детей</w:t>
      </w:r>
      <w:r>
        <w:rPr>
          <w:rFonts w:ascii="Times New Roman" w:hAnsi="Times New Roman"/>
        </w:rPr>
        <w:t> за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год</w:t>
      </w:r>
      <w:r>
        <w:rPr>
          <w:rFonts w:ascii="Times New Roman" w:hAnsi="Times New Roman"/>
          <w:b w:val="0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5"/>
        <w:gridCol w:w="1193"/>
        <w:gridCol w:w="1070"/>
        <w:gridCol w:w="1201"/>
        <w:gridCol w:w="1075"/>
        <w:gridCol w:w="991"/>
        <w:gridCol w:w="708"/>
        <w:gridCol w:w="629"/>
        <w:gridCol w:w="1988"/>
        <w:gridCol w:w="1186"/>
        <w:gridCol w:w="793"/>
        <w:gridCol w:w="778"/>
        <w:gridCol w:w="1915"/>
      </w:tblGrid>
      <w:tr>
        <w:trPr>
          <w:trHeight w:val="4378" w:hRule="exact"/>
        </w:trPr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76" w:right="174" w:firstLine="1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Фамилия,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инициалы</w:t>
            </w:r>
          </w:p>
        </w:tc>
        <w:tc>
          <w:tcPr>
            <w:tcW w:w="119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Должность</w:t>
            </w:r>
          </w:p>
        </w:tc>
        <w:tc>
          <w:tcPr>
            <w:tcW w:w="2271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87" w:right="8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Декларированный</w:t>
            </w:r>
            <w:r>
              <w:rPr>
                <w:rFonts w:ascii="Times New Roman" w:hAnsi="Times New Roman"/>
                <w:sz w:val="18"/>
              </w:rPr>
              <w:t> годовой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</w:p>
          <w:p>
            <w:pPr>
              <w:pStyle w:val="TableParagraph"/>
              <w:spacing w:line="240" w:lineRule="auto"/>
              <w:ind w:left="27" w:right="2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</w:t>
            </w:r>
            <w:r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г. </w:t>
            </w:r>
            <w:r>
              <w:rPr>
                <w:rFonts w:ascii="Times New Roman" w:hAnsi="Times New Roman"/>
                <w:spacing w:val="-1"/>
                <w:sz w:val="18"/>
              </w:rPr>
              <w:t>(руб.),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-1"/>
                <w:sz w:val="18"/>
              </w:rPr>
              <w:t> основному месту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5391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788" w:right="323" w:hanging="4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транспортных</w:t>
            </w:r>
            <w:r>
              <w:rPr>
                <w:rFonts w:ascii="Times New Roman" w:hAnsi="Times New Roman"/>
                <w:spacing w:val="6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принадлежащих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> праве собственности</w:t>
            </w:r>
          </w:p>
        </w:tc>
        <w:tc>
          <w:tcPr>
            <w:tcW w:w="2756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85" w:right="8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4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поль-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зовании</w:t>
            </w:r>
          </w:p>
        </w:tc>
        <w:tc>
          <w:tcPr>
            <w:tcW w:w="1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Сведения</w:t>
            </w:r>
          </w:p>
          <w:p>
            <w:pPr>
              <w:pStyle w:val="TableParagraph"/>
              <w:spacing w:line="240" w:lineRule="auto"/>
              <w:ind w:left="-1" w:right="0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об </w:t>
            </w:r>
            <w:r>
              <w:rPr>
                <w:rFonts w:ascii="Times New Roman" w:hAnsi="Times New Roman"/>
                <w:spacing w:val="-1"/>
                <w:sz w:val="18"/>
              </w:rPr>
              <w:t>источниках получе-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счет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которых</w:t>
            </w:r>
            <w:r>
              <w:rPr>
                <w:rFonts w:ascii="Times New Roman" w:hAnsi="Times New Roman"/>
                <w:spacing w:val="-1"/>
                <w:sz w:val="18"/>
              </w:rPr>
              <w:t> совершены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сделки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приобрете-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нию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ка,</w:t>
            </w:r>
            <w:r>
              <w:rPr>
                <w:rFonts w:ascii="Times New Roman" w:hAnsi="Times New Roman"/>
                <w:sz w:val="18"/>
              </w:rPr>
              <w:t> иного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объекта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ценных бумаг,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долей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участия,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паев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устав-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ных (складочных)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капи-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талах организаций,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если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сумма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таких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сделок превышает</w:t>
            </w:r>
            <w:r>
              <w:rPr>
                <w:rFonts w:ascii="Times New Roman" w:hAnsi="Times New Roman"/>
                <w:sz w:val="18"/>
              </w:rPr>
              <w:t> об-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щий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служащего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(работника)</w:t>
            </w:r>
            <w:r>
              <w:rPr>
                <w:rFonts w:ascii="Times New Roman" w:hAnsi="Times New Roman"/>
                <w:sz w:val="18"/>
              </w:rPr>
              <w:t> и 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3"/>
                <w:sz w:val="18"/>
              </w:rPr>
              <w:t>су-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пруги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(супруга)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три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последних года,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пред-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шествующих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отчетному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периоду</w:t>
            </w:r>
          </w:p>
        </w:tc>
      </w:tr>
      <w:tr>
        <w:trPr>
          <w:trHeight w:val="1316" w:hRule="exact"/>
        </w:trPr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9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</w:p>
        </w:tc>
        <w:tc>
          <w:tcPr>
            <w:tcW w:w="12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0" w:right="9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 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-1"/>
                <w:sz w:val="18"/>
              </w:rPr>
              <w:t> ос-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новному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47" w:right="4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сти</w:t>
            </w:r>
          </w:p>
        </w:tc>
        <w:tc>
          <w:tcPr>
            <w:tcW w:w="99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51" w:right="47" w:firstLine="9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соб-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ственности</w:t>
            </w:r>
          </w:p>
        </w:tc>
        <w:tc>
          <w:tcPr>
            <w:tcW w:w="70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90" w:right="91" w:firstLine="6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щадь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(кв.м.)</w:t>
            </w:r>
          </w:p>
        </w:tc>
        <w:tc>
          <w:tcPr>
            <w:tcW w:w="629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7" w:right="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распо-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ложе-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8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426" w:right="42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Транспортные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</w:t>
            </w:r>
          </w:p>
          <w:p>
            <w:pPr>
              <w:pStyle w:val="TableParagraph"/>
              <w:spacing w:line="206" w:lineRule="exact"/>
              <w:ind w:left="225" w:right="2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(вид транспортного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</w:p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марка,</w:t>
            </w:r>
          </w:p>
          <w:p>
            <w:pPr>
              <w:pStyle w:val="TableParagraph"/>
              <w:spacing w:line="207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 собственности)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5" w:right="9" w:firstLine="3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объектов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недвижимости</w:t>
            </w:r>
          </w:p>
        </w:tc>
        <w:tc>
          <w:tcPr>
            <w:tcW w:w="793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154" w:right="2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(кв.м)</w:t>
            </w:r>
          </w:p>
        </w:tc>
        <w:tc>
          <w:tcPr>
            <w:tcW w:w="778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30" w:right="55" w:firstLine="57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ложения</w:t>
            </w:r>
          </w:p>
        </w:tc>
        <w:tc>
          <w:tcPr>
            <w:tcW w:w="1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066" w:hRule="exact"/>
        </w:trPr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-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Исаев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А.В.</w:t>
            </w:r>
          </w:p>
        </w:tc>
        <w:tc>
          <w:tcPr>
            <w:tcW w:w="119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0" w:right="16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информацион-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ных ресурсов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технологий</w:t>
            </w:r>
          </w:p>
        </w:tc>
        <w:tc>
          <w:tcPr>
            <w:tcW w:w="10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494 344,60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494 344,60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76" w:right="36" w:hanging="13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местная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55,6</w:t>
            </w:r>
          </w:p>
        </w:tc>
        <w:tc>
          <w:tcPr>
            <w:tcW w:w="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54" w:right="134" w:hanging="21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Chery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Tiggo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T11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756" w:type="dxa"/>
            <w:gridSpan w:val="3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1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92" w:hRule="exact"/>
        </w:trPr>
        <w:tc>
          <w:tcPr>
            <w:tcW w:w="2348" w:type="dxa"/>
            <w:gridSpan w:val="2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0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569</w:t>
            </w:r>
            <w:r>
              <w:rPr>
                <w:rFonts w:ascii="Times New Roman"/>
                <w:spacing w:val="-1"/>
                <w:sz w:val="18"/>
              </w:rPr>
              <w:t> 114,26</w:t>
            </w:r>
          </w:p>
        </w:tc>
        <w:tc>
          <w:tcPr>
            <w:tcW w:w="12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402</w:t>
            </w:r>
            <w:r>
              <w:rPr>
                <w:rFonts w:ascii="Times New Roman"/>
                <w:spacing w:val="-1"/>
                <w:sz w:val="18"/>
              </w:rPr>
              <w:t> 954,84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7"/>
              <w:ind w:left="176" w:right="36" w:hanging="13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местная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55,6</w:t>
            </w:r>
          </w:p>
        </w:tc>
        <w:tc>
          <w:tcPr>
            <w:tcW w:w="629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138" w:right="1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 Juke</w:t>
            </w:r>
            <w:r>
              <w:rPr>
                <w:rFonts w:ascii="Times New Roman" w:hAnsi="Times New Roman"/>
                <w:spacing w:val="23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756" w:type="dxa"/>
            <w:gridSpan w:val="3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63" w:hRule="exact"/>
        </w:trPr>
        <w:tc>
          <w:tcPr>
            <w:tcW w:w="234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2"/>
              <w:ind w:left="1021" w:right="100" w:hanging="9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10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403" w:type="dxa"/>
            <w:gridSpan w:val="4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93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55,6</w:t>
            </w:r>
          </w:p>
        </w:tc>
        <w:tc>
          <w:tcPr>
            <w:tcW w:w="77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1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6" w:hRule="exact"/>
        </w:trPr>
        <w:tc>
          <w:tcPr>
            <w:tcW w:w="234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1021" w:right="100" w:hanging="9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107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40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55,6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headerReference w:type="default" r:id="rId11"/>
          <w:pgSz w:w="16840" w:h="11910" w:orient="landscape"/>
          <w:pgMar w:header="727" w:footer="0" w:top="920" w:bottom="280" w:left="1000" w:right="560"/>
          <w:pgNumType w:start="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35"/>
        <w:gridCol w:w="1130"/>
        <w:gridCol w:w="1064"/>
        <w:gridCol w:w="1054"/>
        <w:gridCol w:w="106"/>
        <w:gridCol w:w="886"/>
        <w:gridCol w:w="247"/>
        <w:gridCol w:w="463"/>
        <w:gridCol w:w="718"/>
        <w:gridCol w:w="1983"/>
        <w:gridCol w:w="1114"/>
        <w:gridCol w:w="65"/>
        <w:gridCol w:w="790"/>
        <w:gridCol w:w="724"/>
        <w:gridCol w:w="1950"/>
      </w:tblGrid>
      <w:tr>
        <w:trPr>
          <w:trHeight w:val="443" w:hRule="exact"/>
        </w:trPr>
        <w:tc>
          <w:tcPr>
            <w:tcW w:w="117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87" w:right="162" w:hanging="22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Кудрявцев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М.В.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5" w:right="48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ин-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формацион-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ных </w:t>
            </w:r>
            <w:r>
              <w:rPr>
                <w:rFonts w:ascii="Times New Roman" w:hAnsi="Times New Roman"/>
                <w:sz w:val="18"/>
              </w:rPr>
              <w:t>техноло-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гий  </w:t>
            </w:r>
            <w:r>
              <w:rPr>
                <w:rFonts w:ascii="Times New Roman" w:hAnsi="Times New Roman"/>
                <w:spacing w:val="-1"/>
                <w:sz w:val="18"/>
              </w:rPr>
              <w:t>управле-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инфор-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мационных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ресурсов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технологий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182 019,33</w:t>
            </w:r>
          </w:p>
        </w:tc>
        <w:tc>
          <w:tcPr>
            <w:tcW w:w="106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182 016,42</w:t>
            </w:r>
          </w:p>
        </w:tc>
        <w:tc>
          <w:tcPr>
            <w:tcW w:w="1159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77" w:right="126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13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46" w:right="108" w:hanging="13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местная</w:t>
            </w:r>
          </w:p>
        </w:tc>
        <w:tc>
          <w:tcPr>
            <w:tcW w:w="118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738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98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112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RENAULT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SANDERO</w:t>
            </w:r>
          </w:p>
          <w:p>
            <w:pPr>
              <w:pStyle w:val="TableParagraph"/>
              <w:spacing w:line="240" w:lineRule="auto" w:before="2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692" w:type="dxa"/>
            <w:gridSpan w:val="4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52" w:hRule="exact"/>
        </w:trPr>
        <w:tc>
          <w:tcPr>
            <w:tcW w:w="11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9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1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1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9"/>
              <w:ind w:left="246" w:right="108" w:hanging="13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местная</w:t>
            </w:r>
          </w:p>
        </w:tc>
        <w:tc>
          <w:tcPr>
            <w:tcW w:w="11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2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87,8</w:t>
            </w:r>
          </w:p>
        </w:tc>
        <w:tc>
          <w:tcPr>
            <w:tcW w:w="19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92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99" w:hRule="exact"/>
        </w:trPr>
        <w:tc>
          <w:tcPr>
            <w:tcW w:w="117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9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left="2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21" w:right="23" w:hanging="39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ная</w:t>
            </w:r>
          </w:p>
        </w:tc>
        <w:tc>
          <w:tcPr>
            <w:tcW w:w="11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8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71,7</w:t>
            </w:r>
          </w:p>
        </w:tc>
        <w:tc>
          <w:tcPr>
            <w:tcW w:w="19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92" w:type="dxa"/>
            <w:gridSpan w:val="4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2312" w:type="dxa"/>
            <w:gridSpan w:val="2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3"/>
              <w:ind w:right="2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6"/>
              <w:ind w:left="19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6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6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473" w:type="dxa"/>
            <w:gridSpan w:val="6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6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9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0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71,7</w:t>
            </w:r>
          </w:p>
        </w:tc>
        <w:tc>
          <w:tcPr>
            <w:tcW w:w="72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0"/>
              <w:ind w:left="1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6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5" w:hRule="exact"/>
        </w:trPr>
        <w:tc>
          <w:tcPr>
            <w:tcW w:w="231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988" w:right="98" w:hanging="9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right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0,00</w:t>
            </w:r>
          </w:p>
        </w:tc>
        <w:tc>
          <w:tcPr>
            <w:tcW w:w="106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0,00</w:t>
            </w:r>
          </w:p>
        </w:tc>
        <w:tc>
          <w:tcPr>
            <w:tcW w:w="34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2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6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71,7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1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6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312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988" w:right="98" w:hanging="9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right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0,00</w:t>
            </w:r>
          </w:p>
        </w:tc>
        <w:tc>
          <w:tcPr>
            <w:tcW w:w="106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0,00</w:t>
            </w:r>
          </w:p>
        </w:tc>
        <w:tc>
          <w:tcPr>
            <w:tcW w:w="3473" w:type="dxa"/>
            <w:gridSpan w:val="6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tabs>
                <w:tab w:pos="1383" w:val="left" w:leader="none"/>
              </w:tabs>
              <w:spacing w:line="240" w:lineRule="auto" w:before="98"/>
              <w:ind w:left="10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  <w:u w:val="thick" w:color="000000"/>
              </w:rPr>
              <w:t> 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thick" w:color="000000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  <w:u w:val="thick" w:color="000000"/>
              </w:rPr>
              <w:t> имеет</w:t>
            </w:r>
            <w:r>
              <w:rPr>
                <w:rFonts w:ascii="Times New Roman" w:hAnsi="Times New Roman"/>
                <w:sz w:val="18"/>
                <w:u w:val="thick" w:color="000000"/>
              </w:rPr>
              <w:t> 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6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71,7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6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117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85" w:right="148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Максимова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Н.А.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3" w:right="1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циалист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ла информа-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ционных ре-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сурсов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инфор-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мационных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ресурсов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технологий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262 209,84</w:t>
            </w:r>
          </w:p>
        </w:tc>
        <w:tc>
          <w:tcPr>
            <w:tcW w:w="106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078 425,52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00" w:right="97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gridSpan w:val="2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296" w:right="73" w:hanging="22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gridSpan w:val="2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4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1100</w:t>
            </w:r>
          </w:p>
        </w:tc>
        <w:tc>
          <w:tcPr>
            <w:tcW w:w="71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0" w:right="12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11840</w:t>
            </w:r>
          </w:p>
          <w:p>
            <w:pPr>
              <w:pStyle w:val="TableParagraph"/>
              <w:spacing w:line="240" w:lineRule="auto" w:before="2"/>
              <w:ind w:left="337" w:right="327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(Лада Калина)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692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50" w:type="dxa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11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9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96" w:right="73" w:hanging="22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38,3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92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6" w:right="63" w:hanging="16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67,6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92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117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5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1"/>
              <w:ind w:left="296" w:right="73" w:hanging="22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5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43,6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6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92" w:type="dxa"/>
            <w:gridSpan w:val="4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696" w:hRule="exact"/>
        </w:trPr>
        <w:tc>
          <w:tcPr>
            <w:tcW w:w="2312" w:type="dxa"/>
            <w:gridSpan w:val="2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right="1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141</w:t>
            </w:r>
            <w:r>
              <w:rPr>
                <w:rFonts w:ascii="Times New Roman"/>
                <w:spacing w:val="-1"/>
                <w:sz w:val="18"/>
              </w:rPr>
              <w:t> 625,92</w:t>
            </w:r>
          </w:p>
        </w:tc>
        <w:tc>
          <w:tcPr>
            <w:tcW w:w="106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473" w:type="dxa"/>
            <w:gridSpan w:val="6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right="2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140" w:right="12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Chevrolet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Lacetti</w:t>
            </w:r>
            <w:r>
              <w:rPr>
                <w:rFonts w:ascii="Times New Roman" w:hAnsi="Times New Roman"/>
                <w:spacing w:val="30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2" w:right="12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грузовой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ГАЗ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33021</w:t>
            </w:r>
          </w:p>
          <w:p>
            <w:pPr>
              <w:pStyle w:val="TableParagraph"/>
              <w:spacing w:line="206" w:lineRule="exact"/>
              <w:ind w:left="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4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2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67,6</w:t>
            </w:r>
          </w:p>
        </w:tc>
        <w:tc>
          <w:tcPr>
            <w:tcW w:w="72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727" w:footer="0" w:top="920" w:bottom="280" w:left="1000" w:right="5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62"/>
        <w:gridCol w:w="1078"/>
        <w:gridCol w:w="1085"/>
        <w:gridCol w:w="1186"/>
        <w:gridCol w:w="850"/>
        <w:gridCol w:w="710"/>
        <w:gridCol w:w="703"/>
        <w:gridCol w:w="1973"/>
        <w:gridCol w:w="1186"/>
        <w:gridCol w:w="790"/>
        <w:gridCol w:w="761"/>
        <w:gridCol w:w="1946"/>
      </w:tblGrid>
      <w:tr>
        <w:trPr>
          <w:trHeight w:val="1294" w:hRule="exact"/>
        </w:trPr>
        <w:tc>
          <w:tcPr>
            <w:tcW w:w="117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Новиков </w:t>
            </w:r>
            <w:r>
              <w:rPr>
                <w:rFonts w:ascii="Times New Roman" w:hAnsi="Times New Roman"/>
                <w:sz w:val="18"/>
              </w:rPr>
              <w:t>С.Ю.</w:t>
            </w:r>
          </w:p>
        </w:tc>
        <w:tc>
          <w:tcPr>
            <w:tcW w:w="116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5" w:right="31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циалист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защите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формации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ин-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формацион-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ных </w:t>
            </w:r>
            <w:r>
              <w:rPr>
                <w:rFonts w:ascii="Times New Roman" w:hAnsi="Times New Roman"/>
                <w:sz w:val="18"/>
              </w:rPr>
              <w:t>техноло-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гий</w:t>
            </w:r>
            <w:r>
              <w:rPr>
                <w:rFonts w:ascii="Times New Roman" w:hAnsi="Times New Roman"/>
                <w:spacing w:val="-1"/>
                <w:sz w:val="18"/>
              </w:rPr>
              <w:t> управле-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информа-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ционных ре-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сурсов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тех-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нологий</w:t>
            </w:r>
          </w:p>
        </w:tc>
        <w:tc>
          <w:tcPr>
            <w:tcW w:w="107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059 490,12</w:t>
            </w:r>
          </w:p>
        </w:tc>
        <w:tc>
          <w:tcPr>
            <w:tcW w:w="108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059 490,12</w:t>
            </w:r>
          </w:p>
        </w:tc>
        <w:tc>
          <w:tcPr>
            <w:tcW w:w="118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7" w:right="15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0" w:right="83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1/6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1404,0</w:t>
            </w:r>
          </w:p>
        </w:tc>
        <w:tc>
          <w:tcPr>
            <w:tcW w:w="70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1" w:right="12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ГАЗ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2217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1" w:right="12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Renault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Duster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1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79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20" w:hRule="exact"/>
        </w:trPr>
        <w:tc>
          <w:tcPr>
            <w:tcW w:w="117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8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9" w:right="15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2338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7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07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0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348</w:t>
            </w:r>
            <w:r>
              <w:rPr>
                <w:rFonts w:ascii="Times New Roman"/>
                <w:spacing w:val="-1"/>
                <w:sz w:val="18"/>
              </w:rPr>
              <w:t> 998,83</w:t>
            </w:r>
          </w:p>
        </w:tc>
        <w:tc>
          <w:tcPr>
            <w:tcW w:w="108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0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256</w:t>
            </w:r>
            <w:r>
              <w:rPr>
                <w:rFonts w:ascii="Times New Roman"/>
                <w:spacing w:val="-1"/>
                <w:sz w:val="18"/>
              </w:rPr>
              <w:t> 756,38</w:t>
            </w:r>
          </w:p>
        </w:tc>
        <w:tc>
          <w:tcPr>
            <w:tcW w:w="11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7" w:right="15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2"/>
              <w:ind w:left="90" w:right="83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1/6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1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1404,0</w:t>
            </w:r>
          </w:p>
        </w:tc>
        <w:tc>
          <w:tcPr>
            <w:tcW w:w="7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1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6"/>
              <w:ind w:left="131" w:right="12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HYUNDAI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GETZ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5"/>
              <w:ind w:left="1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5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1"/>
              <w:ind w:left="6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338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8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79" w:right="15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2338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1"/>
              <w:ind w:left="1017" w:right="96" w:hanging="9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107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8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3"/>
              <w:ind w:left="277" w:right="15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left="90" w:right="83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1/6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1404,0</w:t>
            </w:r>
          </w:p>
        </w:tc>
        <w:tc>
          <w:tcPr>
            <w:tcW w:w="7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338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8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79" w:right="15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2338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2"/>
              <w:ind w:left="1017" w:right="96" w:hanging="9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107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8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3"/>
              <w:ind w:left="277" w:right="15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left="90" w:right="83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1/6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1404,0</w:t>
            </w:r>
          </w:p>
        </w:tc>
        <w:tc>
          <w:tcPr>
            <w:tcW w:w="7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338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8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79" w:right="15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2338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1"/>
              <w:ind w:left="1017" w:right="96" w:hanging="9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107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8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3"/>
              <w:ind w:left="277" w:right="15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left="90" w:right="83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1/6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1404,0</w:t>
            </w:r>
          </w:p>
        </w:tc>
        <w:tc>
          <w:tcPr>
            <w:tcW w:w="7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338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8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79" w:right="15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2338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9"/>
              <w:ind w:left="1017" w:right="96" w:hanging="9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107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8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0"/>
              <w:ind w:left="277" w:right="15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left="90" w:right="83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1/6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1404,0</w:t>
            </w:r>
          </w:p>
        </w:tc>
        <w:tc>
          <w:tcPr>
            <w:tcW w:w="7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5" w:hRule="exact"/>
        </w:trPr>
        <w:tc>
          <w:tcPr>
            <w:tcW w:w="233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79" w:right="15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27" w:footer="0" w:top="920" w:bottom="280" w:left="1000" w:right="5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5"/>
        <w:gridCol w:w="1154"/>
        <w:gridCol w:w="962"/>
        <w:gridCol w:w="1201"/>
        <w:gridCol w:w="1075"/>
        <w:gridCol w:w="991"/>
        <w:gridCol w:w="710"/>
        <w:gridCol w:w="706"/>
        <w:gridCol w:w="1990"/>
        <w:gridCol w:w="1118"/>
        <w:gridCol w:w="888"/>
        <w:gridCol w:w="689"/>
        <w:gridCol w:w="1978"/>
      </w:tblGrid>
      <w:tr>
        <w:trPr>
          <w:trHeight w:val="444" w:hRule="exact"/>
        </w:trPr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8"/>
              <w:ind w:left="397" w:right="174" w:hanging="22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Тимофеев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Е.А.</w:t>
            </w:r>
          </w:p>
        </w:tc>
        <w:tc>
          <w:tcPr>
            <w:tcW w:w="11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8"/>
              <w:ind w:left="30" w:right="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циалист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ла информа-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ционных ре-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сурсов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информаци-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онных </w:t>
            </w:r>
            <w:r>
              <w:rPr>
                <w:rFonts w:ascii="Times New Roman" w:hAnsi="Times New Roman"/>
                <w:sz w:val="18"/>
              </w:rPr>
              <w:t>ресур-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сов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техно-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логий</w:t>
            </w:r>
          </w:p>
        </w:tc>
        <w:tc>
          <w:tcPr>
            <w:tcW w:w="96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07" w:lineRule="exact" w:before="138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038 032,0</w:t>
            </w:r>
          </w:p>
          <w:p>
            <w:pPr>
              <w:pStyle w:val="TableParagraph"/>
              <w:spacing w:line="207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20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038 029,44</w:t>
            </w:r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181" w:right="134" w:hanging="1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1/5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1514,0</w:t>
            </w:r>
          </w:p>
        </w:tc>
        <w:tc>
          <w:tcPr>
            <w:tcW w:w="70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9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35" w:right="13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Ford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Focus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696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7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40" w:lineRule="auto" w:before="2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336,0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9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7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114" w:right="110" w:firstLine="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1/12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317,0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9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7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40" w:lineRule="auto" w:before="2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244,4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9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7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14" w:hRule="exact"/>
        </w:trPr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8"/>
              <w:ind w:left="159" w:right="155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66,0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9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696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7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2309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96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123</w:t>
            </w:r>
            <w:r>
              <w:rPr>
                <w:rFonts w:ascii="Times New Roman"/>
                <w:spacing w:val="-1"/>
                <w:sz w:val="18"/>
              </w:rPr>
              <w:t> 145,39</w:t>
            </w:r>
          </w:p>
        </w:tc>
        <w:tc>
          <w:tcPr>
            <w:tcW w:w="120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108</w:t>
            </w:r>
            <w:r>
              <w:rPr>
                <w:rFonts w:ascii="Times New Roman"/>
                <w:spacing w:val="-1"/>
                <w:sz w:val="18"/>
              </w:rPr>
              <w:t> 376,39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6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6"/>
              <w:ind w:left="181" w:right="134" w:hanging="1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1/5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9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1514,0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9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88" w:type="dxa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39,0</w:t>
            </w:r>
          </w:p>
        </w:tc>
        <w:tc>
          <w:tcPr>
            <w:tcW w:w="689" w:type="dxa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66" w:hRule="exact"/>
        </w:trPr>
        <w:tc>
          <w:tcPr>
            <w:tcW w:w="230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4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7" w:lineRule="exact" w:before="54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336,0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8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7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230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4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4"/>
              <w:ind w:left="114" w:right="110" w:firstLine="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1/12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9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317,0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1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8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7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2309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7" w:lineRule="exact" w:before="54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¼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244,4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9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7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2309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02" w:right="81" w:hanging="9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96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0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9" w:right="155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1514,0</w:t>
            </w:r>
          </w:p>
        </w:tc>
        <w:tc>
          <w:tcPr>
            <w:tcW w:w="7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3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3"/>
              <w:ind w:left="2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39,0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3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83" w:hRule="exact"/>
        </w:trPr>
        <w:tc>
          <w:tcPr>
            <w:tcW w:w="230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8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7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244,4</w:t>
            </w:r>
          </w:p>
        </w:tc>
        <w:tc>
          <w:tcPr>
            <w:tcW w:w="68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7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0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46" w:right="116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366,0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2309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9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4"/>
              <w:ind w:left="246" w:right="116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317,0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36" w:hRule="exact"/>
        </w:trPr>
        <w:tc>
          <w:tcPr>
            <w:tcW w:w="2309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02" w:right="81" w:hanging="9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96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0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9" w:right="155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1514,0</w:t>
            </w:r>
          </w:p>
        </w:tc>
        <w:tc>
          <w:tcPr>
            <w:tcW w:w="7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3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3"/>
              <w:ind w:left="2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39,0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3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83" w:hRule="exact"/>
        </w:trPr>
        <w:tc>
          <w:tcPr>
            <w:tcW w:w="230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7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244,4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7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0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46" w:right="116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366,0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2309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9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4"/>
              <w:ind w:left="246" w:right="116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9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317,0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9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36" w:hRule="exact"/>
        </w:trPr>
        <w:tc>
          <w:tcPr>
            <w:tcW w:w="2309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02" w:right="81" w:hanging="9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96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0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9" w:right="155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1514,0</w:t>
            </w:r>
          </w:p>
        </w:tc>
        <w:tc>
          <w:tcPr>
            <w:tcW w:w="7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3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3"/>
              <w:ind w:left="2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39,0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3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83" w:hRule="exact"/>
        </w:trPr>
        <w:tc>
          <w:tcPr>
            <w:tcW w:w="230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7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244,4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7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0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46" w:right="116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366,0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65" w:hRule="exact"/>
        </w:trPr>
        <w:tc>
          <w:tcPr>
            <w:tcW w:w="230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9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4"/>
              <w:ind w:left="246" w:right="116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317,0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7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27" w:footer="0" w:top="920" w:bottom="280" w:left="1000" w:right="56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6840" w:h="11910" w:orient="landscape"/>
          <w:pgMar w:header="727" w:footer="0" w:top="920" w:bottom="280" w:left="2420" w:right="56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1617" w:right="160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Сведения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 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имуществе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имущественного характера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муниципальных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служащих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 w:before="2"/>
        <w:ind w:left="1660" w:right="160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 также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имуществе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имущественного характера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супруги (супруга)</w:t>
      </w:r>
      <w:r>
        <w:rPr>
          <w:rFonts w:ascii="Times New Roman" w:hAnsi="Times New Roman"/>
        </w:rPr>
        <w:t> и </w:t>
      </w:r>
      <w:r>
        <w:rPr>
          <w:rFonts w:ascii="Times New Roman" w:hAnsi="Times New Roman"/>
          <w:spacing w:val="-1"/>
        </w:rPr>
        <w:t>несовершеннолетних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детей</w:t>
      </w:r>
      <w:r>
        <w:rPr>
          <w:rFonts w:ascii="Times New Roman" w:hAnsi="Times New Roman"/>
        </w:rPr>
        <w:t> за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год</w:t>
      </w:r>
      <w:r>
        <w:rPr>
          <w:rFonts w:ascii="Times New Roman" w:hAnsi="Times New Roman"/>
          <w:b w:val="0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147"/>
        <w:gridCol w:w="1236"/>
        <w:gridCol w:w="1186"/>
        <w:gridCol w:w="1063"/>
        <w:gridCol w:w="982"/>
        <w:gridCol w:w="703"/>
        <w:gridCol w:w="617"/>
        <w:gridCol w:w="1963"/>
        <w:gridCol w:w="931"/>
        <w:gridCol w:w="242"/>
        <w:gridCol w:w="692"/>
        <w:gridCol w:w="187"/>
        <w:gridCol w:w="751"/>
        <w:gridCol w:w="1934"/>
      </w:tblGrid>
      <w:tr>
        <w:trPr>
          <w:trHeight w:val="1272" w:hRule="exact"/>
        </w:trPr>
        <w:tc>
          <w:tcPr>
            <w:tcW w:w="141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548" w:right="28" w:hanging="52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Фамилия,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иници-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алы</w:t>
            </w:r>
          </w:p>
        </w:tc>
        <w:tc>
          <w:tcPr>
            <w:tcW w:w="114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Должность</w:t>
            </w:r>
          </w:p>
        </w:tc>
        <w:tc>
          <w:tcPr>
            <w:tcW w:w="2422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162" w:right="16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Декларированный</w:t>
            </w:r>
            <w:r>
              <w:rPr>
                <w:rFonts w:ascii="Times New Roman" w:hAnsi="Times New Roman"/>
                <w:sz w:val="18"/>
              </w:rPr>
              <w:t> годовой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</w:p>
          <w:p>
            <w:pPr>
              <w:pStyle w:val="TableParagraph"/>
              <w:spacing w:line="206" w:lineRule="exact" w:before="1"/>
              <w:ind w:left="102" w:right="10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</w:t>
            </w:r>
            <w:r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г. </w:t>
            </w:r>
            <w:r>
              <w:rPr>
                <w:rFonts w:ascii="Times New Roman" w:hAnsi="Times New Roman"/>
                <w:spacing w:val="-1"/>
                <w:sz w:val="18"/>
              </w:rPr>
              <w:t>(руб.),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-1"/>
                <w:sz w:val="18"/>
              </w:rPr>
              <w:t> основному </w:t>
            </w:r>
            <w:r>
              <w:rPr>
                <w:rFonts w:ascii="Times New Roman" w:hAnsi="Times New Roman"/>
                <w:sz w:val="18"/>
              </w:rPr>
              <w:t>месту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5328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754" w:right="292" w:hanging="46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транспортных</w:t>
            </w:r>
            <w:r>
              <w:rPr>
                <w:rFonts w:ascii="Times New Roman" w:hAnsi="Times New Roman"/>
                <w:spacing w:val="6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принадлежащих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> праве собственности</w:t>
            </w:r>
          </w:p>
        </w:tc>
        <w:tc>
          <w:tcPr>
            <w:tcW w:w="2804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2" w:right="29" w:hanging="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4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пользо-</w:t>
            </w:r>
            <w:r>
              <w:rPr>
                <w:rFonts w:ascii="Times New Roman" w:hAnsi="Times New Roman"/>
                <w:spacing w:val="3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вании</w:t>
            </w:r>
          </w:p>
        </w:tc>
        <w:tc>
          <w:tcPr>
            <w:tcW w:w="193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Сведения</w:t>
            </w:r>
          </w:p>
          <w:p>
            <w:pPr>
              <w:pStyle w:val="TableParagraph"/>
              <w:spacing w:line="240" w:lineRule="auto" w:before="2"/>
              <w:ind w:left="8" w:right="10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об </w:t>
            </w:r>
            <w:r>
              <w:rPr>
                <w:rFonts w:ascii="Times New Roman" w:hAnsi="Times New Roman"/>
                <w:spacing w:val="-1"/>
                <w:sz w:val="18"/>
              </w:rPr>
              <w:t>источниках получе-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счет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которых</w:t>
            </w:r>
            <w:r>
              <w:rPr>
                <w:rFonts w:ascii="Times New Roman" w:hAnsi="Times New Roman"/>
                <w:spacing w:val="-1"/>
                <w:sz w:val="18"/>
              </w:rPr>
              <w:t> совершены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сделки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приобрете-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нию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ка,</w:t>
            </w:r>
            <w:r>
              <w:rPr>
                <w:rFonts w:ascii="Times New Roman" w:hAnsi="Times New Roman"/>
                <w:sz w:val="18"/>
              </w:rPr>
              <w:t> иного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объекта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ценных бумаг,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долей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участия,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паев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устав-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ных (складочных)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капи-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талах организаций,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если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сумма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таких</w:t>
            </w:r>
            <w:r>
              <w:rPr>
                <w:rFonts w:ascii="Times New Roman" w:hAnsi="Times New Roman"/>
                <w:spacing w:val="-1"/>
                <w:sz w:val="18"/>
              </w:rPr>
              <w:t> сде-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лок превышает</w:t>
            </w:r>
            <w:r>
              <w:rPr>
                <w:rFonts w:ascii="Times New Roman" w:hAnsi="Times New Roman"/>
                <w:sz w:val="18"/>
              </w:rPr>
              <w:t> общий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служащего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(ра-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ботника)</w:t>
            </w:r>
            <w:r>
              <w:rPr>
                <w:rFonts w:ascii="Times New Roman" w:hAnsi="Times New Roman"/>
                <w:sz w:val="18"/>
              </w:rPr>
              <w:t> и </w:t>
            </w:r>
            <w:r>
              <w:rPr>
                <w:rFonts w:ascii="Times New Roman" w:hAnsi="Times New Roman"/>
                <w:spacing w:val="-1"/>
                <w:sz w:val="18"/>
              </w:rPr>
              <w:t>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супруги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(супруга)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три </w:t>
            </w:r>
            <w:r>
              <w:rPr>
                <w:rFonts w:ascii="Times New Roman" w:hAnsi="Times New Roman"/>
                <w:spacing w:val="-1"/>
                <w:sz w:val="18"/>
              </w:rPr>
              <w:t>послед-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них года,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предшеству-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ющих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отчетному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перио-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2"/>
                <w:sz w:val="18"/>
              </w:rPr>
              <w:t>ду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45" w:hRule="exact"/>
        </w:trPr>
        <w:tc>
          <w:tcPr>
            <w:tcW w:w="141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</w:p>
        </w:tc>
        <w:tc>
          <w:tcPr>
            <w:tcW w:w="118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6" w:right="1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 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ос-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новному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06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9" w:right="3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сти</w:t>
            </w:r>
          </w:p>
        </w:tc>
        <w:tc>
          <w:tcPr>
            <w:tcW w:w="98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46" w:right="42" w:firstLine="9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соб-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ственности</w:t>
            </w:r>
          </w:p>
        </w:tc>
        <w:tc>
          <w:tcPr>
            <w:tcW w:w="703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87" w:right="88" w:firstLine="6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щадь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(кв.м.)</w:t>
            </w:r>
          </w:p>
        </w:tc>
        <w:tc>
          <w:tcPr>
            <w:tcW w:w="617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0" w:right="1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распо-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ложе-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63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411" w:right="4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Транспортные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</w:t>
            </w:r>
          </w:p>
          <w:p>
            <w:pPr>
              <w:pStyle w:val="TableParagraph"/>
              <w:spacing w:line="240" w:lineRule="auto"/>
              <w:ind w:left="212" w:right="2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(вид транспортного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</w:p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марка,</w:t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 собственности)</w:t>
            </w:r>
          </w:p>
        </w:tc>
        <w:tc>
          <w:tcPr>
            <w:tcW w:w="11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6" w:right="7" w:firstLine="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объектов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недвижимости</w:t>
            </w:r>
          </w:p>
        </w:tc>
        <w:tc>
          <w:tcPr>
            <w:tcW w:w="879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00" w:right="7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(кв.м)</w:t>
            </w:r>
          </w:p>
        </w:tc>
        <w:tc>
          <w:tcPr>
            <w:tcW w:w="751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" w:right="29" w:firstLine="57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ложения</w:t>
            </w:r>
          </w:p>
        </w:tc>
        <w:tc>
          <w:tcPr>
            <w:tcW w:w="19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894" w:hRule="exact"/>
        </w:trPr>
        <w:tc>
          <w:tcPr>
            <w:tcW w:w="141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Денисова </w:t>
            </w:r>
            <w:r>
              <w:rPr>
                <w:rFonts w:ascii="Times New Roman" w:hAnsi="Times New Roman"/>
                <w:sz w:val="18"/>
              </w:rPr>
              <w:t>И.Н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14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" w:right="18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циалист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ла организа-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ционной </w:t>
            </w:r>
            <w:r>
              <w:rPr>
                <w:rFonts w:ascii="Times New Roman" w:hAnsi="Times New Roman"/>
                <w:spacing w:val="-1"/>
                <w:sz w:val="18"/>
              </w:rPr>
              <w:t>ра-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боты </w:t>
            </w:r>
            <w:r>
              <w:rPr>
                <w:rFonts w:ascii="Times New Roman" w:hAnsi="Times New Roman"/>
                <w:spacing w:val="-2"/>
                <w:sz w:val="18"/>
              </w:rPr>
              <w:t>управ-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зационно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контрольной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23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013 488,56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013 488,56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22" w:right="55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30,5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1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RENAULT</w:t>
            </w:r>
            <w:r>
              <w:rPr>
                <w:rFonts w:ascii="Times New Roman" w:hAnsi="Times New Roman"/>
                <w:spacing w:val="4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LOGAN</w:t>
            </w:r>
          </w:p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04" w:type="dxa"/>
            <w:gridSpan w:val="5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93" w:hRule="exact"/>
        </w:trPr>
        <w:tc>
          <w:tcPr>
            <w:tcW w:w="141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3" w:right="213" w:hanging="28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Кондрашова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Ю.В.</w:t>
            </w:r>
          </w:p>
        </w:tc>
        <w:tc>
          <w:tcPr>
            <w:tcW w:w="114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5" w:right="24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</w:t>
            </w:r>
            <w:r>
              <w:rPr>
                <w:rFonts w:ascii="Times New Roman" w:hAnsi="Times New Roman"/>
                <w:sz w:val="18"/>
              </w:rPr>
              <w:t>прото-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кола </w:t>
            </w:r>
            <w:r>
              <w:rPr>
                <w:rFonts w:ascii="Times New Roman" w:hAnsi="Times New Roman"/>
                <w:sz w:val="18"/>
              </w:rPr>
              <w:t>и орга-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низационной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онно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контрольной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23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047 944,01</w:t>
            </w:r>
          </w:p>
        </w:tc>
        <w:tc>
          <w:tcPr>
            <w:tcW w:w="11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026342,25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0"/>
              <w:ind w:left="217" w:right="9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0"/>
              <w:ind w:left="178" w:right="127" w:hanging="1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1/6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1367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34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8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07" w:hRule="exact"/>
        </w:trPr>
        <w:tc>
          <w:tcPr>
            <w:tcW w:w="141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3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22" w:right="55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34,8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50" w:right="2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68" w:hRule="exact"/>
        </w:trPr>
        <w:tc>
          <w:tcPr>
            <w:tcW w:w="2566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23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178807,06</w:t>
            </w:r>
          </w:p>
        </w:tc>
        <w:tc>
          <w:tcPr>
            <w:tcW w:w="118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172307,06</w:t>
            </w:r>
          </w:p>
        </w:tc>
        <w:tc>
          <w:tcPr>
            <w:tcW w:w="10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217" w:right="9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178" w:right="127" w:hanging="1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1/6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1367</w:t>
            </w:r>
          </w:p>
        </w:tc>
        <w:tc>
          <w:tcPr>
            <w:tcW w:w="6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3" w:right="1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OPEL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Zafira</w:t>
            </w:r>
            <w:r>
              <w:rPr>
                <w:rFonts w:ascii="Times New Roman" w:hAnsi="Times New Roman"/>
                <w:spacing w:val="24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1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1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66" w:hRule="exact"/>
        </w:trPr>
        <w:tc>
          <w:tcPr>
            <w:tcW w:w="256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3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3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50" w:right="2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9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9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2"/>
          <w:pgSz w:w="16840" w:h="11910" w:orient="landscape"/>
          <w:pgMar w:header="727" w:footer="0" w:top="920" w:bottom="280" w:left="1000" w:right="560"/>
          <w:pgNumType w:start="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147"/>
        <w:gridCol w:w="1236"/>
        <w:gridCol w:w="1186"/>
        <w:gridCol w:w="1063"/>
        <w:gridCol w:w="982"/>
        <w:gridCol w:w="703"/>
        <w:gridCol w:w="617"/>
        <w:gridCol w:w="1963"/>
        <w:gridCol w:w="900"/>
        <w:gridCol w:w="977"/>
        <w:gridCol w:w="926"/>
        <w:gridCol w:w="1934"/>
      </w:tblGrid>
      <w:tr>
        <w:trPr>
          <w:trHeight w:val="569" w:hRule="exact"/>
        </w:trPr>
        <w:tc>
          <w:tcPr>
            <w:tcW w:w="2566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5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5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6"/>
              <w:ind w:left="217" w:right="9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8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6"/>
              <w:ind w:left="178" w:right="127" w:hanging="1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1/6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9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1367</w:t>
            </w:r>
          </w:p>
        </w:tc>
        <w:tc>
          <w:tcPr>
            <w:tcW w:w="6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9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5"/>
              <w:ind w:left="6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04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5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3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5"/>
              <w:ind w:left="5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66" w:hRule="exact"/>
        </w:trPr>
        <w:tc>
          <w:tcPr>
            <w:tcW w:w="25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42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4"/>
              <w:ind w:left="217" w:right="9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8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4"/>
              <w:ind w:left="87" w:right="38" w:firstLine="7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4/100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1092,7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0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2566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422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8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4"/>
              <w:ind w:left="20" w:right="14" w:firstLine="14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10/100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0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13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221,3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04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65" w:hRule="exact"/>
        </w:trPr>
        <w:tc>
          <w:tcPr>
            <w:tcW w:w="2566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6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0"/>
              <w:ind w:left="217" w:right="9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1"/>
              <w:ind w:left="178" w:right="127" w:hanging="1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1/6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1367</w:t>
            </w:r>
          </w:p>
        </w:tc>
        <w:tc>
          <w:tcPr>
            <w:tcW w:w="6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287" w:right="167" w:hanging="1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дом</w:t>
            </w:r>
          </w:p>
        </w:tc>
        <w:tc>
          <w:tcPr>
            <w:tcW w:w="977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1"/>
              <w:ind w:right="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26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1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71" w:hRule="exact"/>
        </w:trPr>
        <w:tc>
          <w:tcPr>
            <w:tcW w:w="2566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422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8"/>
              <w:ind w:left="135" w:right="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65" w:hRule="exact"/>
        </w:trPr>
        <w:tc>
          <w:tcPr>
            <w:tcW w:w="2566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6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0"/>
              <w:ind w:left="217" w:right="9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1"/>
              <w:ind w:left="178" w:right="127" w:hanging="1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1/6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1367</w:t>
            </w:r>
          </w:p>
        </w:tc>
        <w:tc>
          <w:tcPr>
            <w:tcW w:w="6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287" w:right="167" w:hanging="1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дом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right="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68" w:hRule="exact"/>
        </w:trPr>
        <w:tc>
          <w:tcPr>
            <w:tcW w:w="2566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422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35" w:right="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9"/>
              <w:ind w:right="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9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65" w:hRule="exact"/>
        </w:trPr>
        <w:tc>
          <w:tcPr>
            <w:tcW w:w="2566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6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0"/>
              <w:ind w:left="217" w:right="9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1"/>
              <w:ind w:left="178" w:right="127" w:hanging="1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1/6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1367</w:t>
            </w:r>
          </w:p>
        </w:tc>
        <w:tc>
          <w:tcPr>
            <w:tcW w:w="6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287" w:right="167" w:hanging="1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дом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right="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70" w:hRule="exact"/>
        </w:trPr>
        <w:tc>
          <w:tcPr>
            <w:tcW w:w="2566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422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82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3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17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135" w:right="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3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65" w:hRule="exact"/>
        </w:trPr>
        <w:tc>
          <w:tcPr>
            <w:tcW w:w="141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31" w:right="133" w:hanging="39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Масленникова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Е.В.</w:t>
            </w:r>
          </w:p>
        </w:tc>
        <w:tc>
          <w:tcPr>
            <w:tcW w:w="114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61" w:right="64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работе с до-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кументами</w:t>
            </w:r>
            <w:r>
              <w:rPr>
                <w:rFonts w:ascii="Times New Roman" w:hAnsi="Times New Roman"/>
                <w:sz w:val="18"/>
              </w:rPr>
              <w:t> 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контроля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онно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контрольной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23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496 759,66</w:t>
            </w:r>
          </w:p>
        </w:tc>
        <w:tc>
          <w:tcPr>
            <w:tcW w:w="1186" w:type="dxa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496 759,66</w:t>
            </w:r>
          </w:p>
        </w:tc>
        <w:tc>
          <w:tcPr>
            <w:tcW w:w="3365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53,2</w:t>
            </w:r>
          </w:p>
        </w:tc>
        <w:tc>
          <w:tcPr>
            <w:tcW w:w="92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3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155" w:hRule="exact"/>
        </w:trPr>
        <w:tc>
          <w:tcPr>
            <w:tcW w:w="141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3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365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5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96,8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2566" w:type="dxa"/>
            <w:gridSpan w:val="2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23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9"/>
              <w:ind w:left="2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9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3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1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1"/>
              <w:ind w:left="6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1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1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96,8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1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1"/>
              <w:ind w:left="60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65" w:hRule="exact"/>
        </w:trPr>
        <w:tc>
          <w:tcPr>
            <w:tcW w:w="256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23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2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8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3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6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96,8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60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727" w:footer="0" w:top="920" w:bottom="280" w:left="1000" w:right="5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147"/>
        <w:gridCol w:w="1236"/>
        <w:gridCol w:w="1186"/>
        <w:gridCol w:w="1063"/>
        <w:gridCol w:w="982"/>
        <w:gridCol w:w="703"/>
        <w:gridCol w:w="617"/>
        <w:gridCol w:w="1963"/>
        <w:gridCol w:w="1174"/>
        <w:gridCol w:w="879"/>
        <w:gridCol w:w="751"/>
        <w:gridCol w:w="1934"/>
      </w:tblGrid>
      <w:tr>
        <w:trPr>
          <w:trHeight w:val="588" w:hRule="exact"/>
        </w:trPr>
        <w:tc>
          <w:tcPr>
            <w:tcW w:w="141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Микляева </w:t>
            </w:r>
            <w:r>
              <w:rPr>
                <w:rFonts w:ascii="Times New Roman" w:hAnsi="Times New Roman"/>
                <w:sz w:val="18"/>
              </w:rPr>
              <w:t>Е.А.</w:t>
            </w:r>
          </w:p>
        </w:tc>
        <w:tc>
          <w:tcPr>
            <w:tcW w:w="114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61" w:right="64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онно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контрольной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23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028 308,95</w:t>
            </w:r>
          </w:p>
        </w:tc>
        <w:tc>
          <w:tcPr>
            <w:tcW w:w="118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735 660,84</w:t>
            </w:r>
          </w:p>
        </w:tc>
        <w:tc>
          <w:tcPr>
            <w:tcW w:w="10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6"/>
              <w:ind w:left="222" w:right="55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61,0</w:t>
            </w:r>
          </w:p>
        </w:tc>
        <w:tc>
          <w:tcPr>
            <w:tcW w:w="6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1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Kia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Soul</w:t>
            </w:r>
            <w:r>
              <w:rPr>
                <w:rFonts w:ascii="Times New Roman" w:hAnsi="Times New Roman"/>
                <w:spacing w:val="23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04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3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84" w:hRule="exact"/>
        </w:trPr>
        <w:tc>
          <w:tcPr>
            <w:tcW w:w="141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3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4"/>
              <w:ind w:left="222" w:right="55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37,9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0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287" w:hRule="exact"/>
        </w:trPr>
        <w:tc>
          <w:tcPr>
            <w:tcW w:w="141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Николаева</w:t>
            </w:r>
            <w:r>
              <w:rPr>
                <w:rFonts w:ascii="Times New Roman" w:hAnsi="Times New Roman"/>
                <w:sz w:val="18"/>
              </w:rPr>
              <w:t> Е.И.</w:t>
            </w:r>
          </w:p>
        </w:tc>
        <w:tc>
          <w:tcPr>
            <w:tcW w:w="114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" w:right="1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муни-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ципальной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службы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кадровой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ра-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боты </w:t>
            </w:r>
            <w:r>
              <w:rPr>
                <w:rFonts w:ascii="Times New Roman" w:hAnsi="Times New Roman"/>
                <w:spacing w:val="-2"/>
                <w:sz w:val="18"/>
              </w:rPr>
              <w:t>управ-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зационно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контрольной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23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402 369,66</w:t>
            </w:r>
          </w:p>
        </w:tc>
        <w:tc>
          <w:tcPr>
            <w:tcW w:w="11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223829,98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2" w:right="55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1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78,9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0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435" w:hRule="exact"/>
        </w:trPr>
        <w:tc>
          <w:tcPr>
            <w:tcW w:w="141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3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2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22" w:right="55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3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04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2566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23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8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365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2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79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5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4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71" w:hRule="exact"/>
        </w:trPr>
        <w:tc>
          <w:tcPr>
            <w:tcW w:w="2566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23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365" w:type="dxa"/>
            <w:gridSpan w:val="4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7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78,9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721" w:hRule="exact"/>
        </w:trPr>
        <w:tc>
          <w:tcPr>
            <w:tcW w:w="14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Спажева </w:t>
            </w:r>
            <w:r>
              <w:rPr>
                <w:rFonts w:ascii="Times New Roman" w:hAnsi="Times New Roman"/>
                <w:sz w:val="18"/>
              </w:rPr>
              <w:t>О.В.</w:t>
            </w:r>
          </w:p>
        </w:tc>
        <w:tc>
          <w:tcPr>
            <w:tcW w:w="114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7" w:right="2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секре-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тариата</w:t>
            </w:r>
            <w:r>
              <w:rPr>
                <w:rFonts w:ascii="Times New Roman" w:hAnsi="Times New Roman"/>
                <w:sz w:val="18"/>
              </w:rPr>
              <w:t> и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межмуници-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пальных </w:t>
            </w:r>
            <w:r>
              <w:rPr>
                <w:rFonts w:ascii="Times New Roman" w:hAnsi="Times New Roman"/>
                <w:sz w:val="18"/>
              </w:rPr>
              <w:t>свя-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ционно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контрольной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23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246 233,38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246 233,38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22" w:right="55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3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49,9</w:t>
            </w:r>
          </w:p>
        </w:tc>
        <w:tc>
          <w:tcPr>
            <w:tcW w:w="617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1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CAMRY</w:t>
            </w:r>
          </w:p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04" w:type="dxa"/>
            <w:gridSpan w:val="3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727" w:footer="0" w:top="920" w:bottom="280" w:left="1000" w:right="56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07" w:lineRule="exact"/>
        <w:ind w:right="1602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Сведения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 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имуществе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имущественного характера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муниципальных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служащих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b w:val="0"/>
        </w:rPr>
      </w:r>
    </w:p>
    <w:p>
      <w:pPr>
        <w:pStyle w:val="BodyText"/>
        <w:spacing w:line="207" w:lineRule="exact" w:before="0"/>
        <w:ind w:right="1602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 также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имуществе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имущественного характера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супруги (супруга)</w:t>
      </w:r>
      <w:r>
        <w:rPr>
          <w:rFonts w:ascii="Times New Roman" w:hAnsi="Times New Roman"/>
        </w:rPr>
        <w:t> и </w:t>
      </w:r>
      <w:r>
        <w:rPr>
          <w:rFonts w:ascii="Times New Roman" w:hAnsi="Times New Roman"/>
          <w:spacing w:val="-1"/>
        </w:rPr>
        <w:t>несовершеннолетних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детей</w:t>
      </w:r>
      <w:r>
        <w:rPr>
          <w:rFonts w:ascii="Times New Roman" w:hAnsi="Times New Roman"/>
        </w:rPr>
        <w:t> за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год</w:t>
      </w:r>
      <w:r>
        <w:rPr>
          <w:rFonts w:ascii="Times New Roman" w:hAnsi="Times New Roman"/>
          <w:b w:val="0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57"/>
        <w:gridCol w:w="1013"/>
        <w:gridCol w:w="1155"/>
        <w:gridCol w:w="1075"/>
        <w:gridCol w:w="989"/>
        <w:gridCol w:w="710"/>
        <w:gridCol w:w="624"/>
        <w:gridCol w:w="1983"/>
        <w:gridCol w:w="1188"/>
        <w:gridCol w:w="890"/>
        <w:gridCol w:w="757"/>
        <w:gridCol w:w="1961"/>
      </w:tblGrid>
      <w:tr>
        <w:trPr>
          <w:trHeight w:val="1272" w:hRule="exact"/>
        </w:trPr>
        <w:tc>
          <w:tcPr>
            <w:tcW w:w="115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74" w:right="174" w:firstLine="1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Фамилия,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инициалы</w:t>
            </w:r>
          </w:p>
        </w:tc>
        <w:tc>
          <w:tcPr>
            <w:tcW w:w="115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Должность</w:t>
            </w:r>
          </w:p>
        </w:tc>
        <w:tc>
          <w:tcPr>
            <w:tcW w:w="2168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7" w:right="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Декларированный</w:t>
            </w:r>
            <w:r>
              <w:rPr>
                <w:rFonts w:ascii="Times New Roman" w:hAnsi="Times New Roman"/>
                <w:sz w:val="18"/>
              </w:rPr>
              <w:t> годовой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</w:p>
          <w:p>
            <w:pPr>
              <w:pStyle w:val="TableParagraph"/>
              <w:spacing w:line="240" w:lineRule="auto"/>
              <w:ind w:left="30" w:right="2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</w:t>
            </w:r>
            <w:r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г. </w:t>
            </w:r>
            <w:r>
              <w:rPr>
                <w:rFonts w:ascii="Times New Roman" w:hAnsi="Times New Roman"/>
                <w:spacing w:val="-1"/>
                <w:sz w:val="18"/>
              </w:rPr>
              <w:t>(руб.),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1"/>
                <w:sz w:val="18"/>
              </w:rPr>
              <w:t> чис-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 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5381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783" w:right="318" w:hanging="4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транспортных</w:t>
            </w:r>
            <w:r>
              <w:rPr>
                <w:rFonts w:ascii="Times New Roman" w:hAnsi="Times New Roman"/>
                <w:spacing w:val="6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принадлежащих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> праве собственности</w:t>
            </w:r>
          </w:p>
        </w:tc>
        <w:tc>
          <w:tcPr>
            <w:tcW w:w="2835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49" w:right="43" w:hanging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4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пользо-</w:t>
            </w:r>
            <w:r>
              <w:rPr>
                <w:rFonts w:ascii="Times New Roman" w:hAnsi="Times New Roman"/>
                <w:spacing w:val="3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вании</w:t>
            </w:r>
          </w:p>
        </w:tc>
        <w:tc>
          <w:tcPr>
            <w:tcW w:w="196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Сведения</w:t>
            </w:r>
          </w:p>
          <w:p>
            <w:pPr>
              <w:pStyle w:val="TableParagraph"/>
              <w:spacing w:line="240" w:lineRule="auto"/>
              <w:ind w:left="13" w:right="9" w:hanging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об </w:t>
            </w:r>
            <w:r>
              <w:rPr>
                <w:rFonts w:ascii="Times New Roman" w:hAnsi="Times New Roman"/>
                <w:spacing w:val="-1"/>
                <w:sz w:val="18"/>
              </w:rPr>
              <w:t>источниках получе-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счет</w:t>
            </w:r>
            <w:r>
              <w:rPr>
                <w:rFonts w:ascii="Times New Roman" w:hAnsi="Times New Roman"/>
                <w:sz w:val="18"/>
              </w:rPr>
              <w:t> ко-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торых</w:t>
            </w:r>
            <w:r>
              <w:rPr>
                <w:rFonts w:ascii="Times New Roman" w:hAnsi="Times New Roman"/>
                <w:spacing w:val="-1"/>
                <w:sz w:val="18"/>
              </w:rPr>
              <w:t> совершены сдел-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ки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приобретению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участка,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иного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транс-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портного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цен-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ных бумаг,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стия, </w:t>
            </w:r>
            <w:r>
              <w:rPr>
                <w:rFonts w:ascii="Times New Roman" w:hAnsi="Times New Roman"/>
                <w:spacing w:val="-1"/>
                <w:sz w:val="18"/>
              </w:rPr>
              <w:t>паев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уставных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(складочных)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капиталах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организаций,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если</w:t>
            </w:r>
            <w:r>
              <w:rPr>
                <w:rFonts w:ascii="Times New Roman" w:hAnsi="Times New Roman"/>
                <w:sz w:val="18"/>
              </w:rPr>
              <w:t> об-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сумма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таких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сделок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превышает</w:t>
            </w:r>
            <w:r>
              <w:rPr>
                <w:rFonts w:ascii="Times New Roman" w:hAnsi="Times New Roman"/>
                <w:sz w:val="18"/>
              </w:rPr>
              <w:t> общий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служащего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(работника)</w:t>
            </w:r>
          </w:p>
          <w:p>
            <w:pPr>
              <w:pStyle w:val="TableParagraph"/>
              <w:spacing w:line="240" w:lineRule="auto"/>
              <w:ind w:left="20" w:right="13" w:hanging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 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супруги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(супруга)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три </w:t>
            </w:r>
            <w:r>
              <w:rPr>
                <w:rFonts w:ascii="Times New Roman" w:hAnsi="Times New Roman"/>
                <w:spacing w:val="-1"/>
                <w:sz w:val="18"/>
              </w:rPr>
              <w:t>последних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года,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предшествующих </w:t>
            </w:r>
            <w:r>
              <w:rPr>
                <w:rFonts w:ascii="Times New Roman" w:hAnsi="Times New Roman"/>
                <w:sz w:val="18"/>
              </w:rPr>
              <w:t>отчет-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периоду</w:t>
            </w:r>
          </w:p>
        </w:tc>
      </w:tr>
      <w:tr>
        <w:trPr>
          <w:trHeight w:val="3145" w:hRule="exact"/>
        </w:trPr>
        <w:tc>
          <w:tcPr>
            <w:tcW w:w="115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80" w:right="82" w:firstLine="1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 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-1"/>
                <w:sz w:val="18"/>
              </w:rPr>
              <w:t> ос-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новному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ме-</w:t>
            </w:r>
            <w:r>
              <w:rPr>
                <w:rFonts w:ascii="Times New Roman" w:hAnsi="Times New Roman"/>
                <w:spacing w:val="1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46" w:right="4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сти</w:t>
            </w:r>
          </w:p>
        </w:tc>
        <w:tc>
          <w:tcPr>
            <w:tcW w:w="989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46" w:right="50" w:firstLine="9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соб-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ственности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92" w:right="91" w:firstLine="6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щадь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(кв.м.)</w:t>
            </w:r>
          </w:p>
        </w:tc>
        <w:tc>
          <w:tcPr>
            <w:tcW w:w="62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2" w:right="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распо-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ложе-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83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421" w:right="42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Транспортные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</w:t>
            </w:r>
          </w:p>
          <w:p>
            <w:pPr>
              <w:pStyle w:val="TableParagraph"/>
              <w:spacing w:line="242" w:lineRule="auto"/>
              <w:ind w:left="219" w:right="2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(вид транспортного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</w:p>
          <w:p>
            <w:pPr>
              <w:pStyle w:val="TableParagraph"/>
              <w:spacing w:line="204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марка,</w:t>
            </w:r>
          </w:p>
          <w:p>
            <w:pPr>
              <w:pStyle w:val="TableParagraph"/>
              <w:spacing w:line="207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 собственности)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5" w:right="12" w:firstLine="3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объектов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недвижимости</w:t>
            </w:r>
          </w:p>
        </w:tc>
        <w:tc>
          <w:tcPr>
            <w:tcW w:w="890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205" w:right="7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(кв.м)</w:t>
            </w:r>
          </w:p>
        </w:tc>
        <w:tc>
          <w:tcPr>
            <w:tcW w:w="757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35" w:right="29" w:firstLine="57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ложения</w:t>
            </w:r>
          </w:p>
        </w:tc>
        <w:tc>
          <w:tcPr>
            <w:tcW w:w="19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11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Бочарова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Н.В.</w:t>
            </w:r>
          </w:p>
        </w:tc>
        <w:tc>
          <w:tcPr>
            <w:tcW w:w="115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47" w:right="4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информации</w:t>
            </w:r>
          </w:p>
        </w:tc>
        <w:tc>
          <w:tcPr>
            <w:tcW w:w="10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163 897,33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043 810,97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2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53,9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35" w:type="dxa"/>
            <w:gridSpan w:val="3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03" w:hRule="exact"/>
        </w:trPr>
        <w:tc>
          <w:tcPr>
            <w:tcW w:w="2309" w:type="dxa"/>
            <w:gridSpan w:val="2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0"/>
              <w:ind w:left="1002" w:right="81" w:hanging="9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10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-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398" w:type="dxa"/>
            <w:gridSpan w:val="4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90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53,9</w:t>
            </w:r>
          </w:p>
        </w:tc>
        <w:tc>
          <w:tcPr>
            <w:tcW w:w="757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0" w:hRule="exact"/>
        </w:trPr>
        <w:tc>
          <w:tcPr>
            <w:tcW w:w="11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Касаева Н.А.</w:t>
            </w:r>
          </w:p>
        </w:tc>
        <w:tc>
          <w:tcPr>
            <w:tcW w:w="115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78" w:right="73" w:firstLine="7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информации</w:t>
            </w:r>
          </w:p>
        </w:tc>
        <w:tc>
          <w:tcPr>
            <w:tcW w:w="10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644 553,36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643 299,61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9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7" w:lineRule="exact" w:before="101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2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35" w:type="dxa"/>
            <w:gridSpan w:val="3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61" w:hRule="exact"/>
        </w:trPr>
        <w:tc>
          <w:tcPr>
            <w:tcW w:w="2309" w:type="dxa"/>
            <w:gridSpan w:val="2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0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107 351,25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086 888,11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3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0"/>
              <w:ind w:left="133" w:right="1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x-Trail</w:t>
            </w:r>
            <w:r>
              <w:rPr>
                <w:rFonts w:ascii="Times New Roman" w:hAnsi="Times New Roman"/>
                <w:spacing w:val="24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5" w:hRule="exact"/>
        </w:trPr>
        <w:tc>
          <w:tcPr>
            <w:tcW w:w="2309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002" w:right="81" w:hanging="9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101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398" w:type="dxa"/>
            <w:gridSpan w:val="4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4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6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9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57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1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headerReference w:type="default" r:id="rId13"/>
          <w:pgSz w:w="16840" w:h="11910" w:orient="landscape"/>
          <w:pgMar w:header="727" w:footer="0" w:top="920" w:bottom="280" w:left="1000" w:right="560"/>
          <w:pgNumType w:start="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57"/>
        <w:gridCol w:w="1013"/>
        <w:gridCol w:w="1155"/>
        <w:gridCol w:w="1075"/>
        <w:gridCol w:w="989"/>
        <w:gridCol w:w="710"/>
        <w:gridCol w:w="624"/>
        <w:gridCol w:w="1983"/>
        <w:gridCol w:w="1188"/>
        <w:gridCol w:w="890"/>
        <w:gridCol w:w="757"/>
        <w:gridCol w:w="1961"/>
      </w:tblGrid>
      <w:tr>
        <w:trPr>
          <w:trHeight w:val="857" w:hRule="exact"/>
        </w:trPr>
        <w:tc>
          <w:tcPr>
            <w:tcW w:w="11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Князев </w:t>
            </w:r>
            <w:r>
              <w:rPr>
                <w:rFonts w:ascii="Times New Roman" w:hAnsi="Times New Roman"/>
                <w:sz w:val="18"/>
              </w:rPr>
              <w:t>Е.Ю.</w:t>
            </w:r>
          </w:p>
        </w:tc>
        <w:tc>
          <w:tcPr>
            <w:tcW w:w="115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47" w:right="4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информации</w:t>
            </w:r>
          </w:p>
        </w:tc>
        <w:tc>
          <w:tcPr>
            <w:tcW w:w="10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035 994,08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008 235,24</w:t>
            </w:r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07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47,3</w:t>
            </w:r>
          </w:p>
        </w:tc>
        <w:tc>
          <w:tcPr>
            <w:tcW w:w="62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35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6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56" w:hRule="exact"/>
        </w:trPr>
        <w:tc>
          <w:tcPr>
            <w:tcW w:w="2309" w:type="dxa"/>
            <w:gridSpan w:val="2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02" w:right="81" w:hanging="9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10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7" w:lineRule="exact" w:before="151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47,3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9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67,5</w:t>
            </w:r>
          </w:p>
        </w:tc>
        <w:tc>
          <w:tcPr>
            <w:tcW w:w="757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115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Северина </w:t>
            </w:r>
            <w:r>
              <w:rPr>
                <w:rFonts w:ascii="Times New Roman" w:hAnsi="Times New Roman"/>
                <w:sz w:val="18"/>
              </w:rPr>
              <w:t>Е.А.</w:t>
            </w:r>
          </w:p>
        </w:tc>
        <w:tc>
          <w:tcPr>
            <w:tcW w:w="115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8" w:right="73" w:firstLine="1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информации</w:t>
            </w:r>
          </w:p>
        </w:tc>
        <w:tc>
          <w:tcPr>
            <w:tcW w:w="101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298 519,56</w:t>
            </w:r>
          </w:p>
        </w:tc>
        <w:tc>
          <w:tcPr>
            <w:tcW w:w="11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8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298 519,56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2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5"/>
              <w:ind w:left="133" w:right="1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Skoda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Fabia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8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8"/>
              <w:ind w:left="2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98,3</w:t>
            </w:r>
          </w:p>
        </w:tc>
        <w:tc>
          <w:tcPr>
            <w:tcW w:w="7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8"/>
              <w:ind w:left="1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8"/>
              <w:ind w:left="6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04" w:hRule="exact"/>
        </w:trPr>
        <w:tc>
          <w:tcPr>
            <w:tcW w:w="11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 w:before="121"/>
              <w:ind w:left="222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44,3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5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6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37" w:hRule="exact"/>
        </w:trPr>
        <w:tc>
          <w:tcPr>
            <w:tcW w:w="11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left="222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9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27" w:footer="0" w:top="920" w:bottom="280" w:left="1000" w:right="56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07" w:lineRule="exact"/>
        <w:ind w:right="1602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Сведения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 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имуществе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имущественного характера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муниципальных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служащих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b w:val="0"/>
        </w:rPr>
      </w:r>
    </w:p>
    <w:p>
      <w:pPr>
        <w:pStyle w:val="BodyText"/>
        <w:spacing w:line="207" w:lineRule="exact" w:before="0"/>
        <w:ind w:right="160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 также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имуществе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имущественного характера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супруги (супруга)</w:t>
      </w:r>
      <w:r>
        <w:rPr>
          <w:rFonts w:ascii="Times New Roman" w:hAnsi="Times New Roman"/>
        </w:rPr>
        <w:t> и </w:t>
      </w:r>
      <w:r>
        <w:rPr>
          <w:rFonts w:ascii="Times New Roman" w:hAnsi="Times New Roman"/>
          <w:spacing w:val="-1"/>
        </w:rPr>
        <w:t>несовершеннолетних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детей</w:t>
      </w:r>
      <w:r>
        <w:rPr>
          <w:rFonts w:ascii="Times New Roman" w:hAnsi="Times New Roman"/>
        </w:rPr>
        <w:t> за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год</w:t>
      </w:r>
      <w:r>
        <w:rPr>
          <w:rFonts w:ascii="Times New Roman" w:hAnsi="Times New Roman"/>
          <w:b w:val="0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5"/>
        <w:gridCol w:w="1159"/>
        <w:gridCol w:w="1010"/>
        <w:gridCol w:w="1155"/>
        <w:gridCol w:w="1075"/>
        <w:gridCol w:w="991"/>
        <w:gridCol w:w="708"/>
        <w:gridCol w:w="634"/>
        <w:gridCol w:w="1985"/>
        <w:gridCol w:w="1200"/>
        <w:gridCol w:w="878"/>
        <w:gridCol w:w="783"/>
        <w:gridCol w:w="1920"/>
      </w:tblGrid>
      <w:tr>
        <w:trPr>
          <w:trHeight w:val="1272" w:hRule="exact"/>
        </w:trPr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76" w:right="174" w:firstLine="1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Фамилия,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инициалы</w:t>
            </w:r>
          </w:p>
        </w:tc>
        <w:tc>
          <w:tcPr>
            <w:tcW w:w="115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Должность</w:t>
            </w:r>
          </w:p>
        </w:tc>
        <w:tc>
          <w:tcPr>
            <w:tcW w:w="2165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7" w:right="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Декларированный</w:t>
            </w:r>
            <w:r>
              <w:rPr>
                <w:rFonts w:ascii="Times New Roman" w:hAnsi="Times New Roman"/>
                <w:sz w:val="18"/>
              </w:rPr>
              <w:t> годовой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</w:p>
          <w:p>
            <w:pPr>
              <w:pStyle w:val="TableParagraph"/>
              <w:spacing w:line="240" w:lineRule="auto"/>
              <w:ind w:left="30" w:right="2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</w:t>
            </w:r>
            <w:r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г. </w:t>
            </w:r>
            <w:r>
              <w:rPr>
                <w:rFonts w:ascii="Times New Roman" w:hAnsi="Times New Roman"/>
                <w:spacing w:val="-1"/>
                <w:sz w:val="18"/>
              </w:rPr>
              <w:t>(руб.),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1"/>
                <w:sz w:val="18"/>
              </w:rPr>
              <w:t> чис-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 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5393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788" w:right="325" w:hanging="4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транспортных</w:t>
            </w:r>
            <w:r>
              <w:rPr>
                <w:rFonts w:ascii="Times New Roman" w:hAnsi="Times New Roman"/>
                <w:spacing w:val="6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принадлежащих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> праве собственности</w:t>
            </w:r>
          </w:p>
        </w:tc>
        <w:tc>
          <w:tcPr>
            <w:tcW w:w="2861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61" w:right="58" w:hanging="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4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пользо-</w:t>
            </w:r>
            <w:r>
              <w:rPr>
                <w:rFonts w:ascii="Times New Roman" w:hAnsi="Times New Roman"/>
                <w:spacing w:val="3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вании</w:t>
            </w:r>
          </w:p>
        </w:tc>
        <w:tc>
          <w:tcPr>
            <w:tcW w:w="192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Сведения</w:t>
            </w:r>
          </w:p>
          <w:p>
            <w:pPr>
              <w:pStyle w:val="TableParagraph"/>
              <w:spacing w:line="240" w:lineRule="auto"/>
              <w:ind w:left="1" w:right="3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об </w:t>
            </w:r>
            <w:r>
              <w:rPr>
                <w:rFonts w:ascii="Times New Roman" w:hAnsi="Times New Roman"/>
                <w:spacing w:val="-1"/>
                <w:sz w:val="18"/>
              </w:rPr>
              <w:t>источниках получе-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счет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которых</w:t>
            </w:r>
            <w:r>
              <w:rPr>
                <w:rFonts w:ascii="Times New Roman" w:hAnsi="Times New Roman"/>
                <w:spacing w:val="-1"/>
                <w:sz w:val="18"/>
              </w:rPr>
              <w:t> совершены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сделки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приобрете-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нию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ка,</w:t>
            </w:r>
            <w:r>
              <w:rPr>
                <w:rFonts w:ascii="Times New Roman" w:hAnsi="Times New Roman"/>
                <w:sz w:val="18"/>
              </w:rPr>
              <w:t> иного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объекта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ценных бумаг,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долей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участия,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паев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устав-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ных (складочных)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капи-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талах организаций,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если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сумма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таких</w:t>
            </w:r>
            <w:r>
              <w:rPr>
                <w:rFonts w:ascii="Times New Roman" w:hAnsi="Times New Roman"/>
                <w:spacing w:val="-1"/>
                <w:sz w:val="18"/>
              </w:rPr>
              <w:t> сде-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лок превышает</w:t>
            </w:r>
            <w:r>
              <w:rPr>
                <w:rFonts w:ascii="Times New Roman" w:hAnsi="Times New Roman"/>
                <w:sz w:val="18"/>
              </w:rPr>
              <w:t> общий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служащего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(ра-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ботника)</w:t>
            </w:r>
            <w:r>
              <w:rPr>
                <w:rFonts w:ascii="Times New Roman" w:hAnsi="Times New Roman"/>
                <w:sz w:val="18"/>
              </w:rPr>
              <w:t> и 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супруги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(супруга)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три </w:t>
            </w:r>
            <w:r>
              <w:rPr>
                <w:rFonts w:ascii="Times New Roman" w:hAnsi="Times New Roman"/>
                <w:spacing w:val="1"/>
                <w:sz w:val="18"/>
              </w:rPr>
              <w:t>по-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следних года,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предше-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ствующих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отчетному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периоду</w:t>
            </w:r>
          </w:p>
        </w:tc>
      </w:tr>
      <w:tr>
        <w:trPr>
          <w:trHeight w:val="3106" w:hRule="exact"/>
        </w:trPr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82" w:right="79" w:firstLine="1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 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-1"/>
                <w:sz w:val="18"/>
              </w:rPr>
              <w:t> ос-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новному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ме-</w:t>
            </w:r>
            <w:r>
              <w:rPr>
                <w:rFonts w:ascii="Times New Roman" w:hAnsi="Times New Roman"/>
                <w:spacing w:val="1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46" w:right="4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сти</w:t>
            </w:r>
          </w:p>
        </w:tc>
        <w:tc>
          <w:tcPr>
            <w:tcW w:w="99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49" w:right="50" w:firstLine="9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соб-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ственности</w:t>
            </w:r>
          </w:p>
        </w:tc>
        <w:tc>
          <w:tcPr>
            <w:tcW w:w="70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92" w:right="88" w:firstLine="6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щадь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(кв.м.)</w:t>
            </w:r>
          </w:p>
        </w:tc>
        <w:tc>
          <w:tcPr>
            <w:tcW w:w="63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" w:right="2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распо-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ложе-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85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424" w:right="42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Транспортные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</w:t>
            </w:r>
          </w:p>
          <w:p>
            <w:pPr>
              <w:pStyle w:val="TableParagraph"/>
              <w:spacing w:line="242" w:lineRule="auto"/>
              <w:ind w:left="222" w:right="2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(вид транспортного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</w:p>
          <w:p>
            <w:pPr>
              <w:pStyle w:val="TableParagraph"/>
              <w:spacing w:line="20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марка,</w:t>
            </w:r>
          </w:p>
          <w:p>
            <w:pPr>
              <w:pStyle w:val="TableParagraph"/>
              <w:spacing w:line="207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 собственности)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3" w:right="26" w:firstLine="3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объектов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недвижимости</w:t>
            </w:r>
          </w:p>
        </w:tc>
        <w:tc>
          <w:tcPr>
            <w:tcW w:w="878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193" w:right="78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(кв.м)</w:t>
            </w:r>
          </w:p>
        </w:tc>
        <w:tc>
          <w:tcPr>
            <w:tcW w:w="783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45" w:right="46" w:firstLine="57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ложения</w:t>
            </w:r>
          </w:p>
        </w:tc>
        <w:tc>
          <w:tcPr>
            <w:tcW w:w="192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Антонов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А.О.</w:t>
            </w:r>
          </w:p>
        </w:tc>
        <w:tc>
          <w:tcPr>
            <w:tcW w:w="115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" w:right="3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делам </w:t>
            </w:r>
            <w:r>
              <w:rPr>
                <w:rFonts w:ascii="Times New Roman" w:hAnsi="Times New Roman"/>
                <w:sz w:val="18"/>
              </w:rPr>
              <w:t>граж-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данской</w:t>
            </w:r>
            <w:r>
              <w:rPr>
                <w:rFonts w:ascii="Times New Roman" w:hAnsi="Times New Roman"/>
                <w:sz w:val="18"/>
              </w:rPr>
              <w:t> обо-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роны, </w:t>
            </w:r>
            <w:r>
              <w:rPr>
                <w:rFonts w:ascii="Times New Roman" w:hAnsi="Times New Roman"/>
                <w:spacing w:val="-1"/>
                <w:sz w:val="18"/>
              </w:rPr>
              <w:t>чрезвы-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чайным ситу-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ациям</w:t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961 145,66</w:t>
            </w:r>
          </w:p>
        </w:tc>
        <w:tc>
          <w:tcPr>
            <w:tcW w:w="11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744 151,09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35" w:right="1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ТОЙОТА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РАВ</w:t>
            </w:r>
            <w:r>
              <w:rPr>
                <w:rFonts w:ascii="Times New Roman" w:hAnsi="Times New Roman"/>
                <w:sz w:val="18"/>
              </w:rPr>
              <w:t> 4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94" w:right="152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7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2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1500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2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58" w:hRule="exact"/>
        </w:trPr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9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9"/>
              <w:ind w:left="226" w:right="79" w:hanging="14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2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3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5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5"/>
              <w:ind w:left="2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46,6</w:t>
            </w: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5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7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Дом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жилой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64,8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7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56,6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7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6" w:right="79" w:hanging="14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43,3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7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20,1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7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11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Садовый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27,5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7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4"/>
          <w:pgSz w:w="16840" w:h="11910" w:orient="landscape"/>
          <w:pgMar w:header="727" w:footer="0" w:top="920" w:bottom="280" w:left="1000" w:right="560"/>
          <w:pgNumType w:start="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5"/>
        <w:gridCol w:w="1159"/>
        <w:gridCol w:w="1013"/>
        <w:gridCol w:w="1155"/>
        <w:gridCol w:w="1075"/>
        <w:gridCol w:w="989"/>
        <w:gridCol w:w="710"/>
        <w:gridCol w:w="631"/>
        <w:gridCol w:w="1985"/>
        <w:gridCol w:w="1217"/>
        <w:gridCol w:w="864"/>
        <w:gridCol w:w="793"/>
        <w:gridCol w:w="1920"/>
      </w:tblGrid>
      <w:tr>
        <w:trPr>
          <w:trHeight w:val="732" w:hRule="exact"/>
        </w:trPr>
        <w:tc>
          <w:tcPr>
            <w:tcW w:w="231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6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01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664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250,19</w:t>
            </w:r>
          </w:p>
        </w:tc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6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664</w:t>
            </w:r>
            <w:r>
              <w:rPr>
                <w:rFonts w:ascii="Times New Roman"/>
                <w:spacing w:val="-1"/>
                <w:sz w:val="18"/>
              </w:rPr>
              <w:t> 250,19</w:t>
            </w:r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5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5"/>
              <w:ind w:left="159" w:right="1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1/4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1500</w:t>
            </w:r>
          </w:p>
        </w:tc>
        <w:tc>
          <w:tcPr>
            <w:tcW w:w="63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6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56,6</w:t>
            </w:r>
          </w:p>
        </w:tc>
        <w:tc>
          <w:tcPr>
            <w:tcW w:w="793" w:type="dxa"/>
            <w:tcBorders>
              <w:top w:val="single" w:sz="13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2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6"/>
              <w:ind w:left="5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00" w:hRule="exact"/>
        </w:trPr>
        <w:tc>
          <w:tcPr>
            <w:tcW w:w="23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8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9" w:right="1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1/4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1500</w:t>
            </w:r>
          </w:p>
        </w:tc>
        <w:tc>
          <w:tcPr>
            <w:tcW w:w="6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6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7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Садовый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27,5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23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3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5"/>
              <w:ind w:left="294" w:right="167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3" w:type="dxa"/>
            <w:vMerge w:val="restart"/>
            <w:tcBorders>
              <w:top w:val="single" w:sz="12" w:space="0" w:color="000000"/>
              <w:left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59" w:right="1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1/4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46,6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64" w:type="dxa"/>
            <w:vMerge/>
            <w:tcBorders>
              <w:left w:val="single" w:sz="12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793" w:type="dxa"/>
            <w:vMerge/>
            <w:tcBorders>
              <w:left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2314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59" w:right="1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1/4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46,6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64" w:type="dxa"/>
            <w:vMerge/>
            <w:tcBorders>
              <w:left w:val="single" w:sz="12" w:space="0" w:color="000000"/>
              <w:bottom w:val="single" w:sz="10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793" w:type="dxa"/>
            <w:vMerge/>
            <w:tcBorders>
              <w:left w:val="single" w:sz="13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Афонина Н.А.</w:t>
            </w:r>
          </w:p>
        </w:tc>
        <w:tc>
          <w:tcPr>
            <w:tcW w:w="11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87" w:right="85" w:firstLine="6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образования</w:t>
            </w:r>
          </w:p>
        </w:tc>
        <w:tc>
          <w:tcPr>
            <w:tcW w:w="10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989 677,67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737 722,86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226" w:right="60" w:hanging="16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36,2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74" w:type="dxa"/>
            <w:gridSpan w:val="3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5" w:right="148" w:hanging="23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Коноплева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О.Н.</w:t>
            </w:r>
          </w:p>
        </w:tc>
        <w:tc>
          <w:tcPr>
            <w:tcW w:w="115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6"/>
              <w:ind w:left="30" w:right="23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записи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актов </w:t>
            </w:r>
            <w:r>
              <w:rPr>
                <w:rFonts w:ascii="Times New Roman" w:hAnsi="Times New Roman"/>
                <w:sz w:val="18"/>
              </w:rPr>
              <w:t>граж-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данского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со-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стояния</w:t>
            </w:r>
          </w:p>
        </w:tc>
        <w:tc>
          <w:tcPr>
            <w:tcW w:w="101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5"/>
              <w:ind w:left="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175 911,38</w:t>
            </w:r>
          </w:p>
        </w:tc>
        <w:tc>
          <w:tcPr>
            <w:tcW w:w="11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175 911,38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26" w:right="77" w:hanging="14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left="6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4" w:type="dxa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8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170,4</w:t>
            </w:r>
          </w:p>
        </w:tc>
        <w:tc>
          <w:tcPr>
            <w:tcW w:w="793" w:type="dxa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8"/>
              <w:ind w:left="1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left="5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77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2000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6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77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21,5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64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93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14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01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7"/>
              <w:ind w:left="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077 158,41</w:t>
            </w:r>
          </w:p>
        </w:tc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7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025 932,00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77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24,0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left="135" w:right="1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Lexus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RX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200t</w:t>
            </w:r>
            <w:r>
              <w:rPr>
                <w:rFonts w:ascii="Times New Roman" w:hAnsi="Times New Roman"/>
                <w:spacing w:val="27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74" w:type="dxa"/>
            <w:gridSpan w:val="3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8"/>
              <w:ind w:left="5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3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6" w:right="77" w:hanging="14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170,4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7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6" w:right="77" w:hanging="14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83,1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7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77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24,0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7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57" w:hRule="exact"/>
        </w:trPr>
        <w:tc>
          <w:tcPr>
            <w:tcW w:w="2314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7" w:right="85" w:firstLine="9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2" w:right="18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праве соб-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ственности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686,6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74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065" w:hRule="exact"/>
        </w:trPr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92" w:right="155" w:hanging="23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Прусакова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Г.Ф.</w:t>
            </w:r>
          </w:p>
        </w:tc>
        <w:tc>
          <w:tcPr>
            <w:tcW w:w="11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42" w:right="36" w:hanging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Глава адми-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нистрации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Пролетарско-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района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городе</w:t>
            </w:r>
            <w:r>
              <w:rPr>
                <w:rFonts w:ascii="Times New Roman" w:hAnsi="Times New Roman"/>
                <w:spacing w:val="-1"/>
                <w:sz w:val="18"/>
              </w:rPr>
              <w:t> Твери</w:t>
            </w:r>
          </w:p>
        </w:tc>
        <w:tc>
          <w:tcPr>
            <w:tcW w:w="101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736 375,37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312 742,32</w:t>
            </w:r>
          </w:p>
        </w:tc>
        <w:tc>
          <w:tcPr>
            <w:tcW w:w="3406" w:type="dxa"/>
            <w:gridSpan w:val="4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60,9</w:t>
            </w:r>
          </w:p>
        </w:tc>
        <w:tc>
          <w:tcPr>
            <w:tcW w:w="793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727" w:footer="0" w:top="920" w:bottom="280" w:left="1000" w:right="5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5"/>
        <w:gridCol w:w="1162"/>
        <w:gridCol w:w="1010"/>
        <w:gridCol w:w="1155"/>
        <w:gridCol w:w="1075"/>
        <w:gridCol w:w="991"/>
        <w:gridCol w:w="708"/>
        <w:gridCol w:w="634"/>
        <w:gridCol w:w="1985"/>
        <w:gridCol w:w="950"/>
        <w:gridCol w:w="264"/>
        <w:gridCol w:w="689"/>
        <w:gridCol w:w="166"/>
        <w:gridCol w:w="790"/>
        <w:gridCol w:w="1920"/>
      </w:tblGrid>
      <w:tr>
        <w:trPr>
          <w:trHeight w:val="650" w:hRule="exact"/>
        </w:trPr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-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Романов </w:t>
            </w:r>
            <w:r>
              <w:rPr>
                <w:rFonts w:ascii="Times New Roman" w:hAnsi="Times New Roman"/>
                <w:sz w:val="18"/>
              </w:rPr>
              <w:t>С.В.</w:t>
            </w:r>
          </w:p>
        </w:tc>
        <w:tc>
          <w:tcPr>
            <w:tcW w:w="116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44" w:right="4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дорожного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хозяйства,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ства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транс-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порта</w:t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309 735,01</w:t>
            </w:r>
          </w:p>
        </w:tc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309 735,01</w:t>
            </w:r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164" w:right="166" w:firstLine="5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5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121,00</w:t>
            </w:r>
          </w:p>
        </w:tc>
        <w:tc>
          <w:tcPr>
            <w:tcW w:w="63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5" w:right="1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Mazda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323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59" w:type="dxa"/>
            <w:gridSpan w:val="5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2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28" w:hRule="exact"/>
        </w:trPr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3"/>
              <w:ind w:left="164" w:right="166" w:firstLine="5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6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146,2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59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2316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9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764</w:t>
            </w:r>
            <w:r>
              <w:rPr>
                <w:rFonts w:ascii="Times New Roman"/>
                <w:spacing w:val="-1"/>
                <w:sz w:val="18"/>
              </w:rPr>
              <w:t> 310,00</w:t>
            </w:r>
          </w:p>
        </w:tc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764</w:t>
            </w:r>
            <w:r>
              <w:rPr>
                <w:rFonts w:ascii="Times New Roman"/>
                <w:spacing w:val="-1"/>
                <w:sz w:val="18"/>
              </w:rPr>
              <w:t> 310,00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64" w:right="166" w:firstLine="5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7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121,00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5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5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3" w:hRule="exact"/>
        </w:trPr>
        <w:tc>
          <w:tcPr>
            <w:tcW w:w="2316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64" w:right="166" w:firstLine="5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206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½</w:t>
            </w:r>
            <w:r>
              <w:rPr>
                <w:rFonts w:ascii="Times New Roman" w:hAnsi="Times New Roman"/>
                <w:spacing w:val="-1"/>
                <w:sz w:val="18"/>
              </w:rPr>
              <w:t> доли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146,2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59" w:type="dxa"/>
            <w:gridSpan w:val="5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2316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1"/>
              <w:ind w:left="1005" w:right="84" w:hanging="92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408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59" w:right="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53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121,00</w:t>
            </w:r>
          </w:p>
        </w:tc>
        <w:tc>
          <w:tcPr>
            <w:tcW w:w="956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36" w:hRule="exact"/>
        </w:trPr>
        <w:tc>
          <w:tcPr>
            <w:tcW w:w="2316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408" w:type="dxa"/>
            <w:gridSpan w:val="4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146,2</w:t>
            </w:r>
          </w:p>
        </w:tc>
        <w:tc>
          <w:tcPr>
            <w:tcW w:w="9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7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Слобода </w:t>
            </w:r>
            <w:r>
              <w:rPr>
                <w:rFonts w:ascii="Times New Roman" w:hAnsi="Times New Roman"/>
                <w:sz w:val="18"/>
              </w:rPr>
              <w:t>О.И.</w:t>
            </w:r>
          </w:p>
        </w:tc>
        <w:tc>
          <w:tcPr>
            <w:tcW w:w="116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8"/>
              <w:ind w:left="44" w:right="4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финансов</w:t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7"/>
              <w:ind w:left="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063 553,35</w:t>
            </w:r>
          </w:p>
        </w:tc>
        <w:tc>
          <w:tcPr>
            <w:tcW w:w="11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8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037 137,11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159" w:right="155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08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61,8</w:t>
            </w:r>
          </w:p>
        </w:tc>
        <w:tc>
          <w:tcPr>
            <w:tcW w:w="63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8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59" w:type="dxa"/>
            <w:gridSpan w:val="5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8"/>
              <w:ind w:left="5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6" w:right="63" w:hanging="16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47,2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59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6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6" w:right="63" w:hanging="16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59,1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59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Синягин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Д.Н.</w:t>
            </w:r>
          </w:p>
        </w:tc>
        <w:tc>
          <w:tcPr>
            <w:tcW w:w="116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5" w:right="73" w:hanging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Глава адми-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нистрации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Заволжского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1"/>
                <w:sz w:val="18"/>
              </w:rPr>
              <w:t>р</w:t>
            </w:r>
            <w:r>
              <w:rPr>
                <w:rFonts w:ascii="Times New Roman" w:hAnsi="Times New Roman"/>
                <w:spacing w:val="-1"/>
                <w:sz w:val="18"/>
              </w:rPr>
              <w:t>а</w:t>
            </w:r>
            <w:r>
              <w:rPr>
                <w:rFonts w:ascii="Times New Roman" w:hAnsi="Times New Roman"/>
                <w:sz w:val="18"/>
              </w:rPr>
              <w:t>йона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pacing w:val="1"/>
                <w:sz w:val="18"/>
              </w:rPr>
              <w:t>го-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роде</w:t>
            </w:r>
            <w:r>
              <w:rPr>
                <w:rFonts w:ascii="Times New Roman" w:hAnsi="Times New Roman"/>
                <w:spacing w:val="-1"/>
                <w:sz w:val="18"/>
              </w:rPr>
              <w:t> Твери</w:t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462 591,31</w:t>
            </w:r>
          </w:p>
        </w:tc>
        <w:tc>
          <w:tcPr>
            <w:tcW w:w="11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902 158,37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6" w:right="63" w:hanging="16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68000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5" w:right="1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Mercedes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Benz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E250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5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42000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59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6" w:right="63" w:hanging="16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59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45,00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59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59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87" w:right="85" w:firstLine="9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61,00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59" w:type="dxa"/>
            <w:gridSpan w:val="5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2316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5"/>
              <w:ind w:left="1005" w:right="84" w:hanging="92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408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91" w:right="167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4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6600</w:t>
            </w:r>
          </w:p>
        </w:tc>
        <w:tc>
          <w:tcPr>
            <w:tcW w:w="79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31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40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91" w:right="167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68000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1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40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91" w:right="167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42000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1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40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231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40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231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408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50" w:right="99" w:hanging="1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 </w:t>
            </w:r>
            <w:r>
              <w:rPr>
                <w:rFonts w:ascii="Times New Roman" w:hAnsi="Times New Roman"/>
                <w:sz w:val="18"/>
              </w:rPr>
              <w:t>по-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мещение</w:t>
            </w:r>
          </w:p>
        </w:tc>
        <w:tc>
          <w:tcPr>
            <w:tcW w:w="8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27" w:footer="0" w:top="920" w:bottom="280" w:left="1000" w:right="5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08.840027pt;margin-top:370.040009pt;width:3.1pt;height:3.25pt;mso-position-horizontal-relative:page;mso-position-vertical-relative:page;z-index:-429040" coordorigin="12177,7401" coordsize="62,65">
            <v:group style="position:absolute;left:12193;top:7417;width:10;height:32" coordorigin="12193,7417" coordsize="10,32">
              <v:shape style="position:absolute;left:12193;top:7417;width:10;height:32" coordorigin="12193,7417" coordsize="10,32" path="m12193,7433l12203,7433e" filled="false" stroked="true" strokeweight="1.66pt" strokecolor="#000000">
                <v:path arrowok="t"/>
              </v:shape>
            </v:group>
            <v:group style="position:absolute;left:12213;top:7417;width:10;height:32" coordorigin="12213,7417" coordsize="10,32">
              <v:shape style="position:absolute;left:12213;top:7417;width:10;height:32" coordorigin="12213,7417" coordsize="10,32" path="m12213,7433l12222,7433e" filled="false" stroked="true" strokeweight="1.6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8.840027pt;margin-top:392.240021pt;width:3.1pt;height:3.25pt;mso-position-horizontal-relative:page;mso-position-vertical-relative:page;z-index:-429016" coordorigin="12177,7845" coordsize="62,65">
            <v:group style="position:absolute;left:12193;top:7861;width:10;height:32" coordorigin="12193,7861" coordsize="10,32">
              <v:shape style="position:absolute;left:12193;top:7861;width:10;height:32" coordorigin="12193,7861" coordsize="10,32" path="m12193,7877l12203,7877e" filled="false" stroked="true" strokeweight="1.66pt" strokecolor="#000000">
                <v:path arrowok="t"/>
              </v:shape>
            </v:group>
            <v:group style="position:absolute;left:12213;top:7861;width:10;height:32" coordorigin="12213,7861" coordsize="10,32">
              <v:shape style="position:absolute;left:12213;top:7861;width:10;height:32" coordorigin="12213,7861" coordsize="10,32" path="m12213,7877l12222,7877e" filled="false" stroked="true" strokeweight="1.6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8.840027pt;margin-top:414.440002pt;width:3.1pt;height:3.25pt;mso-position-horizontal-relative:page;mso-position-vertical-relative:page;z-index:-428992" coordorigin="12177,8289" coordsize="62,65">
            <v:group style="position:absolute;left:12193;top:8305;width:10;height:32" coordorigin="12193,8305" coordsize="10,32">
              <v:shape style="position:absolute;left:12193;top:8305;width:10;height:32" coordorigin="12193,8305" coordsize="10,32" path="m12193,8321l12203,8321e" filled="false" stroked="true" strokeweight="1.66pt" strokecolor="#000000">
                <v:path arrowok="t"/>
              </v:shape>
            </v:group>
            <v:group style="position:absolute;left:12213;top:8305;width:10;height:32" coordorigin="12213,8305" coordsize="10,32">
              <v:shape style="position:absolute;left:12213;top:8305;width:10;height:32" coordorigin="12213,8305" coordsize="10,32" path="m12213,8321l12222,8321e" filled="false" stroked="true" strokeweight="1.6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8.840027pt;margin-top:436.640015pt;width:3.1pt;height:3.25pt;mso-position-horizontal-relative:page;mso-position-vertical-relative:page;z-index:-428968" coordorigin="12177,8733" coordsize="62,65">
            <v:group style="position:absolute;left:12193;top:8749;width:10;height:32" coordorigin="12193,8749" coordsize="10,32">
              <v:shape style="position:absolute;left:12193;top:8749;width:10;height:32" coordorigin="12193,8749" coordsize="10,32" path="m12193,8765l12203,8765e" filled="false" stroked="true" strokeweight="1.66pt" strokecolor="#000000">
                <v:path arrowok="t"/>
              </v:shape>
            </v:group>
            <v:group style="position:absolute;left:12213;top:8749;width:10;height:32" coordorigin="12213,8749" coordsize="10,32">
              <v:shape style="position:absolute;left:12213;top:8749;width:10;height:32" coordorigin="12213,8749" coordsize="10,32" path="m12213,8765l12222,8765e" filled="false" stroked="true" strokeweight="1.6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8.840027pt;margin-top:458.869995pt;width:3.1pt;height:3.25pt;mso-position-horizontal-relative:page;mso-position-vertical-relative:page;z-index:-428944" coordorigin="12177,9177" coordsize="62,65">
            <v:group style="position:absolute;left:12193;top:9194;width:10;height:32" coordorigin="12193,9194" coordsize="10,32">
              <v:shape style="position:absolute;left:12193;top:9194;width:10;height:32" coordorigin="12193,9194" coordsize="10,32" path="m12193,9210l12203,9210e" filled="false" stroked="true" strokeweight="1.66pt" strokecolor="#000000">
                <v:path arrowok="t"/>
              </v:shape>
            </v:group>
            <v:group style="position:absolute;left:12213;top:9194;width:10;height:32" coordorigin="12213,9194" coordsize="10,32">
              <v:shape style="position:absolute;left:12213;top:9194;width:10;height:32" coordorigin="12213,9194" coordsize="10,32" path="m12213,9210l12222,9210e" filled="false" stroked="true" strokeweight="1.6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8.840027pt;margin-top:481.070007pt;width:3.1pt;height:3.25pt;mso-position-horizontal-relative:page;mso-position-vertical-relative:page;z-index:-428920" coordorigin="12177,9621" coordsize="62,65">
            <v:group style="position:absolute;left:12193;top:9638;width:10;height:32" coordorigin="12193,9638" coordsize="10,32">
              <v:shape style="position:absolute;left:12193;top:9638;width:10;height:32" coordorigin="12193,9638" coordsize="10,32" path="m12193,9654l12203,9654e" filled="false" stroked="true" strokeweight="1.66pt" strokecolor="#000000">
                <v:path arrowok="t"/>
              </v:shape>
            </v:group>
            <v:group style="position:absolute;left:12213;top:9638;width:10;height:32" coordorigin="12213,9638" coordsize="10,32">
              <v:shape style="position:absolute;left:12213;top:9638;width:10;height:32" coordorigin="12213,9638" coordsize="10,32" path="m12213,9654l12222,9654e" filled="false" stroked="true" strokeweight="1.66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5"/>
        <w:gridCol w:w="1159"/>
        <w:gridCol w:w="1010"/>
        <w:gridCol w:w="1155"/>
        <w:gridCol w:w="1075"/>
        <w:gridCol w:w="991"/>
        <w:gridCol w:w="710"/>
        <w:gridCol w:w="631"/>
        <w:gridCol w:w="1985"/>
        <w:gridCol w:w="1217"/>
        <w:gridCol w:w="835"/>
        <w:gridCol w:w="833"/>
        <w:gridCol w:w="1896"/>
      </w:tblGrid>
      <w:tr>
        <w:trPr>
          <w:trHeight w:val="1114" w:hRule="exact"/>
        </w:trPr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Соколов </w:t>
            </w:r>
            <w:r>
              <w:rPr>
                <w:rFonts w:ascii="Times New Roman" w:hAnsi="Times New Roman"/>
                <w:sz w:val="18"/>
              </w:rPr>
              <w:t>М.Е.</w:t>
            </w:r>
          </w:p>
        </w:tc>
        <w:tc>
          <w:tcPr>
            <w:tcW w:w="11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8"/>
              <w:ind w:left="3" w:right="5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культуре,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спорту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де-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лам молодежи</w:t>
            </w:r>
          </w:p>
        </w:tc>
        <w:tc>
          <w:tcPr>
            <w:tcW w:w="10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657 176,95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492 496,77</w:t>
            </w:r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159" w:right="155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62,5</w:t>
            </w:r>
          </w:p>
        </w:tc>
        <w:tc>
          <w:tcPr>
            <w:tcW w:w="63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85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9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5" w:hRule="exact"/>
        </w:trPr>
        <w:tc>
          <w:tcPr>
            <w:tcW w:w="2314" w:type="dxa"/>
            <w:gridSpan w:val="2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4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0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276</w:t>
            </w:r>
            <w:r>
              <w:rPr>
                <w:rFonts w:ascii="Times New Roman"/>
                <w:spacing w:val="-1"/>
                <w:sz w:val="18"/>
              </w:rPr>
              <w:t> 074,68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276</w:t>
            </w:r>
            <w:r>
              <w:rPr>
                <w:rFonts w:ascii="Times New Roman"/>
                <w:spacing w:val="-1"/>
                <w:sz w:val="18"/>
              </w:rPr>
              <w:t> 074,68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19" w:right="70" w:hanging="16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59,8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6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35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2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62,5</w:t>
            </w:r>
          </w:p>
        </w:tc>
        <w:tc>
          <w:tcPr>
            <w:tcW w:w="833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1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9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5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46" w:hRule="exact"/>
        </w:trPr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Федяев </w:t>
            </w:r>
            <w:r>
              <w:rPr>
                <w:rFonts w:ascii="Times New Roman" w:hAnsi="Times New Roman"/>
                <w:sz w:val="18"/>
              </w:rPr>
              <w:t>С.Н.</w:t>
            </w:r>
          </w:p>
        </w:tc>
        <w:tc>
          <w:tcPr>
            <w:tcW w:w="11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3"/>
              <w:ind w:left="42" w:right="4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экономиче-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ского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разви-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тия</w:t>
            </w:r>
          </w:p>
        </w:tc>
        <w:tc>
          <w:tcPr>
            <w:tcW w:w="10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816 382,67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816 382,67</w:t>
            </w:r>
          </w:p>
        </w:tc>
        <w:tc>
          <w:tcPr>
            <w:tcW w:w="3408" w:type="dxa"/>
            <w:gridSpan w:val="4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4"/>
              <w:ind w:left="135" w:right="1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Qashqai</w:t>
            </w:r>
            <w:r>
              <w:rPr>
                <w:rFonts w:ascii="Times New Roman" w:hAnsi="Times New Roman"/>
                <w:spacing w:val="25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60,4</w:t>
            </w:r>
          </w:p>
        </w:tc>
        <w:tc>
          <w:tcPr>
            <w:tcW w:w="8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9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314" w:type="dxa"/>
            <w:gridSpan w:val="2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4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0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120 834,36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120 834,36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159" w:right="155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51,1</w:t>
            </w:r>
          </w:p>
        </w:tc>
        <w:tc>
          <w:tcPr>
            <w:tcW w:w="631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60,4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9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5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72" w:hRule="exact"/>
        </w:trPr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Хоменко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Л.Г.</w:t>
            </w:r>
          </w:p>
        </w:tc>
        <w:tc>
          <w:tcPr>
            <w:tcW w:w="11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54" w:right="58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Глава адми-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нистрации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Московского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1"/>
                <w:sz w:val="18"/>
              </w:rPr>
              <w:t>р</w:t>
            </w:r>
            <w:r>
              <w:rPr>
                <w:rFonts w:ascii="Times New Roman" w:hAnsi="Times New Roman"/>
                <w:spacing w:val="-1"/>
                <w:sz w:val="18"/>
              </w:rPr>
              <w:t>а</w:t>
            </w:r>
            <w:r>
              <w:rPr>
                <w:rFonts w:ascii="Times New Roman" w:hAnsi="Times New Roman"/>
                <w:sz w:val="18"/>
              </w:rPr>
              <w:t>йона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pacing w:val="1"/>
                <w:sz w:val="18"/>
              </w:rPr>
              <w:t>го-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роде</w:t>
            </w:r>
            <w:r>
              <w:rPr>
                <w:rFonts w:ascii="Times New Roman" w:hAnsi="Times New Roman"/>
                <w:spacing w:val="-1"/>
                <w:sz w:val="18"/>
              </w:rPr>
              <w:t> Твери</w:t>
            </w:r>
          </w:p>
        </w:tc>
        <w:tc>
          <w:tcPr>
            <w:tcW w:w="10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343 135,12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343 135,12</w:t>
            </w:r>
          </w:p>
        </w:tc>
        <w:tc>
          <w:tcPr>
            <w:tcW w:w="3408" w:type="dxa"/>
            <w:gridSpan w:val="4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5" w:right="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KIA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SPORTAGE</w:t>
            </w:r>
            <w:r>
              <w:rPr>
                <w:rFonts w:ascii="Times New Roman" w:hAnsi="Times New Roman"/>
                <w:sz w:val="18"/>
              </w:rPr>
              <w:t> SL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SLS</w:t>
            </w:r>
          </w:p>
          <w:p>
            <w:pPr>
              <w:pStyle w:val="TableParagraph"/>
              <w:spacing w:line="207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29,7</w:t>
            </w:r>
          </w:p>
        </w:tc>
        <w:tc>
          <w:tcPr>
            <w:tcW w:w="8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9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97" w:hRule="exact"/>
        </w:trPr>
        <w:tc>
          <w:tcPr>
            <w:tcW w:w="2314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130000,00</w:t>
            </w:r>
          </w:p>
        </w:tc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130000,00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9"/>
              <w:ind w:left="226" w:right="95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224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7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7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29,7</w:t>
            </w:r>
          </w:p>
        </w:tc>
        <w:tc>
          <w:tcPr>
            <w:tcW w:w="8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3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6" w:right="79" w:hanging="14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23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9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14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4" w:right="79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9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Чубуков </w:t>
            </w:r>
            <w:r>
              <w:rPr>
                <w:rFonts w:ascii="Times New Roman" w:hAnsi="Times New Roman"/>
                <w:sz w:val="18"/>
              </w:rPr>
              <w:t>М.В.</w:t>
            </w:r>
          </w:p>
        </w:tc>
        <w:tc>
          <w:tcPr>
            <w:tcW w:w="115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left="23" w:right="27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Глава адми-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нистрации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Центрального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1"/>
                <w:sz w:val="18"/>
              </w:rPr>
              <w:t>р</w:t>
            </w:r>
            <w:r>
              <w:rPr>
                <w:rFonts w:ascii="Times New Roman" w:hAnsi="Times New Roman"/>
                <w:spacing w:val="-1"/>
                <w:sz w:val="18"/>
              </w:rPr>
              <w:t>а</w:t>
            </w:r>
            <w:r>
              <w:rPr>
                <w:rFonts w:ascii="Times New Roman" w:hAnsi="Times New Roman"/>
                <w:sz w:val="18"/>
              </w:rPr>
              <w:t>йона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pacing w:val="1"/>
                <w:sz w:val="18"/>
              </w:rPr>
              <w:t>го-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082079,11</w:t>
            </w:r>
          </w:p>
        </w:tc>
        <w:tc>
          <w:tcPr>
            <w:tcW w:w="11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049 592,21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19" w:right="10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2" w:right="67" w:hanging="16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1500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left="135" w:right="1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Volvo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XC90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46" w:right="82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 </w:t>
            </w:r>
            <w:r>
              <w:rPr>
                <w:rFonts w:ascii="Times New Roman" w:hAnsi="Times New Roman"/>
                <w:sz w:val="18"/>
              </w:rPr>
              <w:t>по-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мещение</w:t>
            </w:r>
          </w:p>
        </w:tc>
        <w:tc>
          <w:tcPr>
            <w:tcW w:w="8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right="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4,4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5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9" w:hRule="exact"/>
        </w:trPr>
        <w:tc>
          <w:tcPr>
            <w:tcW w:w="11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22" w:right="84" w:hanging="14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90,2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46" w:right="104" w:hanging="14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 </w:t>
            </w:r>
            <w:r>
              <w:rPr>
                <w:rFonts w:ascii="Times New Roman" w:hAnsi="Times New Roman"/>
                <w:sz w:val="18"/>
              </w:rPr>
              <w:t>по-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мещение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2"/>
              <w:ind w:right="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4,5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2"/>
              <w:ind w:left="1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9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27" w:footer="0" w:top="920" w:bottom="280" w:left="1000" w:right="5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5"/>
        <w:gridCol w:w="1159"/>
        <w:gridCol w:w="1010"/>
        <w:gridCol w:w="1155"/>
        <w:gridCol w:w="1068"/>
        <w:gridCol w:w="991"/>
        <w:gridCol w:w="710"/>
        <w:gridCol w:w="631"/>
        <w:gridCol w:w="1985"/>
        <w:gridCol w:w="1205"/>
        <w:gridCol w:w="835"/>
        <w:gridCol w:w="817"/>
        <w:gridCol w:w="1896"/>
      </w:tblGrid>
      <w:tr>
        <w:trPr>
          <w:trHeight w:val="444" w:hRule="exact"/>
        </w:trPr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роде</w:t>
            </w:r>
            <w:r>
              <w:rPr>
                <w:rFonts w:ascii="Times New Roman" w:hAnsi="Times New Roman"/>
                <w:spacing w:val="-1"/>
                <w:sz w:val="18"/>
              </w:rPr>
              <w:t> Твери</w:t>
            </w:r>
          </w:p>
        </w:tc>
        <w:tc>
          <w:tcPr>
            <w:tcW w:w="10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29" w:right="77" w:hanging="14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9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314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4"/>
              <w:ind w:left="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677</w:t>
            </w:r>
            <w:r>
              <w:rPr>
                <w:rFonts w:ascii="Times New Roman"/>
                <w:spacing w:val="-1"/>
                <w:sz w:val="18"/>
              </w:rPr>
              <w:t> 715,33</w:t>
            </w:r>
          </w:p>
        </w:tc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4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676</w:t>
            </w:r>
            <w:r>
              <w:rPr>
                <w:rFonts w:ascii="Times New Roman"/>
                <w:spacing w:val="-1"/>
                <w:sz w:val="18"/>
              </w:rPr>
              <w:t> 988,94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82" w:right="82" w:firstLine="9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9" w:right="77" w:hanging="14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4,4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5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89" w:right="16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1500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5"/>
              <w:ind w:left="5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89" w:hRule="exact"/>
        </w:trPr>
        <w:tc>
          <w:tcPr>
            <w:tcW w:w="23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2"/>
              <w:ind w:left="82" w:right="82" w:firstLine="9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</w:p>
        </w:tc>
        <w:tc>
          <w:tcPr>
            <w:tcW w:w="99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2"/>
              <w:ind w:left="229" w:right="77" w:hanging="14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8"/>
              <w:ind w:left="2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4,5</w:t>
            </w:r>
          </w:p>
        </w:tc>
        <w:tc>
          <w:tcPr>
            <w:tcW w:w="6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9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0"/>
              <w:ind w:left="2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0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90,2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0"/>
              <w:ind w:left="1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2314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31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9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31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02" w:right="84" w:hanging="92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401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89" w:right="16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1500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38" w:hRule="exact"/>
        </w:trPr>
        <w:tc>
          <w:tcPr>
            <w:tcW w:w="23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40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90,2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23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40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7" w:hRule="exact"/>
        </w:trPr>
        <w:tc>
          <w:tcPr>
            <w:tcW w:w="23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40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46" w:right="91" w:hanging="14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 </w:t>
            </w:r>
            <w:r>
              <w:rPr>
                <w:rFonts w:ascii="Times New Roman" w:hAnsi="Times New Roman"/>
                <w:sz w:val="18"/>
              </w:rPr>
              <w:t>по-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мещение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1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4,4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1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02" w:hRule="exact"/>
        </w:trPr>
        <w:tc>
          <w:tcPr>
            <w:tcW w:w="2314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401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0"/>
              <w:ind w:left="246" w:right="91" w:hanging="14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 </w:t>
            </w:r>
            <w:r>
              <w:rPr>
                <w:rFonts w:ascii="Times New Roman" w:hAnsi="Times New Roman"/>
                <w:sz w:val="18"/>
              </w:rPr>
              <w:t>по-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мещение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7"/>
              <w:ind w:left="1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4,5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7"/>
              <w:ind w:left="1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9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50" w:hRule="exact"/>
        </w:trPr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-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Якубёнок </w:t>
            </w:r>
            <w:r>
              <w:rPr>
                <w:rFonts w:ascii="Times New Roman" w:hAnsi="Times New Roman"/>
                <w:sz w:val="18"/>
              </w:rPr>
              <w:t>В.Д.</w:t>
            </w:r>
          </w:p>
        </w:tc>
        <w:tc>
          <w:tcPr>
            <w:tcW w:w="115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0" w:right="12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жилищно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хозяйства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жилищной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политики</w:t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748 619,98</w:t>
            </w:r>
          </w:p>
        </w:tc>
        <w:tc>
          <w:tcPr>
            <w:tcW w:w="11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748 619,98</w:t>
            </w:r>
          </w:p>
        </w:tc>
        <w:tc>
          <w:tcPr>
            <w:tcW w:w="340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5" w:right="1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FORD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ECOSPORT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155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1000</w:t>
            </w:r>
          </w:p>
        </w:tc>
        <w:tc>
          <w:tcPr>
            <w:tcW w:w="817" w:type="dxa"/>
            <w:tcBorders>
              <w:top w:val="single" w:sz="13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9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29" w:hRule="exact"/>
        </w:trPr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401" w:type="dxa"/>
            <w:gridSpan w:val="4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268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17" w:type="dxa"/>
            <w:tcBorders>
              <w:top w:val="single" w:sz="12" w:space="0" w:color="000000"/>
              <w:left w:val="single" w:sz="13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9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19" w:hRule="exact"/>
        </w:trPr>
        <w:tc>
          <w:tcPr>
            <w:tcW w:w="2314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</w:t>
            </w:r>
            <w:r>
              <w:rPr>
                <w:rFonts w:ascii="Times New Roman"/>
                <w:spacing w:val="-1"/>
                <w:sz w:val="18"/>
              </w:rPr>
              <w:t> 135,11</w:t>
            </w:r>
          </w:p>
        </w:tc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</w:t>
            </w:r>
            <w:r>
              <w:rPr>
                <w:rFonts w:ascii="Times New Roman"/>
                <w:spacing w:val="-1"/>
                <w:sz w:val="18"/>
              </w:rPr>
              <w:t> 135,11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1"/>
              <w:ind w:left="224" w:right="8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3"/>
              <w:ind w:left="159" w:right="155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4/5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7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1000</w:t>
            </w:r>
          </w:p>
        </w:tc>
        <w:tc>
          <w:tcPr>
            <w:tcW w:w="63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7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57" w:type="dxa"/>
            <w:gridSpan w:val="3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3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59" w:right="155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4/5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268,0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57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2314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61,1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57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9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31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02" w:right="84" w:hanging="92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нок</w:t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19" w:right="9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55" w:right="160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1000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6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5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2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5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6" w:hRule="exact"/>
        </w:trPr>
        <w:tc>
          <w:tcPr>
            <w:tcW w:w="2314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55" w:right="160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1/5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268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57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89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57" w:hRule="exact"/>
        </w:trPr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0" w:right="191" w:hanging="20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Агроскин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А.Я.</w:t>
            </w:r>
          </w:p>
        </w:tc>
        <w:tc>
          <w:tcPr>
            <w:tcW w:w="11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14" w:right="116" w:firstLine="33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социальной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политики</w:t>
            </w:r>
          </w:p>
        </w:tc>
        <w:tc>
          <w:tcPr>
            <w:tcW w:w="10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760 574,54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760 574,54</w:t>
            </w:r>
          </w:p>
        </w:tc>
        <w:tc>
          <w:tcPr>
            <w:tcW w:w="3401" w:type="dxa"/>
            <w:gridSpan w:val="4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35" w:right="1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FORD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EXPLORER</w:t>
            </w:r>
            <w:r>
              <w:rPr>
                <w:rFonts w:ascii="Times New Roman" w:hAnsi="Times New Roman"/>
                <w:spacing w:val="26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LIMITED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35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17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9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92" w:hRule="exact"/>
        </w:trPr>
        <w:tc>
          <w:tcPr>
            <w:tcW w:w="2314" w:type="dxa"/>
            <w:gridSpan w:val="2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7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0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0"/>
              <w:ind w:left="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519</w:t>
            </w:r>
            <w:r>
              <w:rPr>
                <w:rFonts w:ascii="Times New Roman"/>
                <w:spacing w:val="-1"/>
                <w:sz w:val="18"/>
              </w:rPr>
              <w:t> 295,15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0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4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1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5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sectPr>
      <w:pgSz w:w="16840" w:h="11910" w:orient="landscape"/>
      <w:pgMar w:header="727" w:footer="0" w:top="920" w:bottom="280" w:left="10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0.900024pt;margin-top:35.385456pt;width:9pt;height:12pt;mso-position-horizontal-relative:page;mso-position-vertical-relative:page;z-index:-429616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01.02002pt;margin-top:35.385456pt;width:9pt;height:12pt;mso-position-horizontal-relative:page;mso-position-vertical-relative:page;z-index:-429400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00.900024pt;margin-top:35.385456pt;width:9pt;height:12pt;mso-position-horizontal-relative:page;mso-position-vertical-relative:page;z-index:-429592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01.02002pt;margin-top:35.385456pt;width:9pt;height:12pt;mso-position-horizontal-relative:page;mso-position-vertical-relative:page;z-index:-429568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00.900024pt;margin-top:35.385456pt;width:9pt;height:12pt;mso-position-horizontal-relative:page;mso-position-vertical-relative:page;z-index:-429544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01.02002pt;margin-top:35.385456pt;width:9pt;height:12pt;mso-position-horizontal-relative:page;mso-position-vertical-relative:page;z-index:-429520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01.02002pt;margin-top:35.385456pt;width:9pt;height:12pt;mso-position-horizontal-relative:page;mso-position-vertical-relative:page;z-index:-429496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01.02002pt;margin-top:35.385456pt;width:9pt;height:12pt;mso-position-horizontal-relative:page;mso-position-vertical-relative:page;z-index:-429472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00.900024pt;margin-top:35.385456pt;width:9pt;height:12pt;mso-position-horizontal-relative:page;mso-position-vertical-relative:page;z-index:-429448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01.02002pt;margin-top:35.385456pt;width:9pt;height:12pt;mso-position-horizontal-relative:page;mso-position-vertical-relative:page;z-index:-429424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6"/>
      <w:ind w:left="1663"/>
    </w:pPr>
    <w:rPr>
      <w:rFonts w:ascii="Times New Roman" w:hAnsi="Times New Roman" w:eastAsia="Times New Roman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2019-09-25T16:42:03Z</dcterms:created>
  <dcterms:modified xsi:type="dcterms:W3CDTF">2019-09-25T16:42:03Z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LastSaved">
    <vt:filetime>2019-09-25T00:00:00Z</vt:filetime>
  </property>
</Properties>
</file>