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601"/>
        <w:jc w:val="center"/>
        <w:rPr>
          <w:b w:val="0"/>
          <w:bCs w:val="0"/>
        </w:rPr>
      </w:pPr>
      <w:r>
        <w:rPr>
          <w:spacing w:val="-1"/>
        </w:rPr>
        <w:t>Список</w:t>
      </w:r>
      <w:r>
        <w:rPr/>
        <w:t> </w:t>
      </w:r>
      <w:r>
        <w:rPr>
          <w:spacing w:val="-1"/>
        </w:rPr>
        <w:t>муниципальных</w:t>
      </w:r>
      <w:r>
        <w:rPr/>
        <w:t> </w:t>
      </w:r>
      <w:r>
        <w:rPr>
          <w:spacing w:val="-1"/>
        </w:rPr>
        <w:t>служащих</w:t>
      </w:r>
      <w:r>
        <w:rPr>
          <w:spacing w:val="2"/>
        </w:rPr>
        <w:t> </w:t>
      </w:r>
      <w:r>
        <w:rPr>
          <w:spacing w:val="-1"/>
        </w:rPr>
        <w:t>департамента</w:t>
      </w:r>
      <w:r>
        <w:rPr/>
        <w:t> </w:t>
      </w:r>
      <w:r>
        <w:rPr>
          <w:spacing w:val="-1"/>
        </w:rPr>
        <w:t>дорожного</w:t>
      </w:r>
      <w:r>
        <w:rPr/>
        <w:t> хозяйства</w:t>
      </w:r>
      <w:r>
        <w:rPr>
          <w:rFonts w:ascii="Times New Roman" w:hAnsi="Times New Roman"/>
        </w:rPr>
        <w:t>, </w:t>
      </w:r>
      <w:r>
        <w:rPr>
          <w:spacing w:val="-1"/>
        </w:rPr>
        <w:t>благоустройства</w:t>
      </w:r>
      <w:r>
        <w:rPr>
          <w:spacing w:val="1"/>
        </w:rPr>
        <w:t> </w:t>
      </w:r>
      <w:r>
        <w:rPr/>
        <w:t>и </w:t>
      </w:r>
      <w:r>
        <w:rPr>
          <w:spacing w:val="-1"/>
        </w:rPr>
        <w:t>транспорта</w:t>
      </w:r>
      <w:r>
        <w:rPr>
          <w:spacing w:val="1"/>
        </w:rPr>
        <w:t> </w:t>
      </w:r>
      <w:r>
        <w:rPr>
          <w:spacing w:val="-1"/>
        </w:rPr>
        <w:t>администрации</w:t>
      </w:r>
      <w:r>
        <w:rPr/>
        <w:t> </w:t>
      </w:r>
      <w:r>
        <w:rPr>
          <w:spacing w:val="-1"/>
        </w:rPr>
        <w:t>города</w:t>
      </w:r>
      <w:r>
        <w:rPr/>
        <w:t> </w:t>
      </w:r>
      <w:r>
        <w:rPr>
          <w:spacing w:val="-1"/>
        </w:rPr>
        <w:t>Твери,</w:t>
      </w:r>
      <w:r>
        <w:rPr>
          <w:spacing w:val="105"/>
        </w:rPr>
        <w:t> </w:t>
      </w:r>
      <w:r>
        <w:rPr>
          <w:spacing w:val="-1"/>
        </w:rPr>
        <w:t>обязанных</w:t>
      </w:r>
      <w:r>
        <w:rPr/>
        <w:t> </w:t>
      </w:r>
      <w:r>
        <w:rPr>
          <w:spacing w:val="-1"/>
        </w:rPr>
        <w:t>представлять</w:t>
      </w:r>
      <w:r>
        <w:rPr/>
        <w:t> </w:t>
      </w:r>
      <w:r>
        <w:rPr>
          <w:spacing w:val="-1"/>
        </w:rPr>
        <w:t>сведения</w:t>
      </w:r>
      <w:r>
        <w:rPr/>
        <w:t> о </w:t>
      </w:r>
      <w:r>
        <w:rPr>
          <w:spacing w:val="-1"/>
        </w:rPr>
        <w:t>доходах,</w:t>
      </w:r>
      <w:r>
        <w:rPr>
          <w:spacing w:val="3"/>
        </w:rPr>
        <w:t> </w:t>
      </w:r>
      <w:r>
        <w:rPr>
          <w:spacing w:val="-1"/>
        </w:rPr>
        <w:t>расходах,</w:t>
      </w:r>
      <w:r>
        <w:rPr/>
        <w:t> </w:t>
      </w:r>
      <w:r>
        <w:rPr>
          <w:spacing w:val="-1"/>
        </w:rPr>
        <w:t>имуществе </w:t>
      </w:r>
      <w:r>
        <w:rPr/>
        <w:t>и </w:t>
      </w:r>
      <w:r>
        <w:rPr>
          <w:spacing w:val="-1"/>
        </w:rPr>
        <w:t>обязательствах</w:t>
      </w:r>
      <w:r>
        <w:rPr/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характера,</w:t>
      </w:r>
      <w:r>
        <w:rPr/>
        <w:t> а </w:t>
      </w:r>
      <w:r>
        <w:rPr>
          <w:spacing w:val="-2"/>
        </w:rPr>
        <w:t>также</w:t>
      </w:r>
      <w:r>
        <w:rPr>
          <w:spacing w:val="-1"/>
        </w:rPr>
        <w:t> </w:t>
      </w:r>
      <w:r>
        <w:rPr/>
        <w:t>о доходах,</w:t>
      </w:r>
      <w:r>
        <w:rPr>
          <w:spacing w:val="129"/>
        </w:rPr>
        <w:t> </w:t>
      </w:r>
      <w:r>
        <w:rPr>
          <w:spacing w:val="-1"/>
        </w:rPr>
        <w:t>расходах,</w:t>
      </w:r>
      <w:r>
        <w:rPr/>
        <w:t> </w:t>
      </w:r>
      <w:r>
        <w:rPr>
          <w:spacing w:val="-1"/>
        </w:rPr>
        <w:t>имуществе </w:t>
      </w:r>
      <w:r>
        <w:rPr/>
        <w:t>и </w:t>
      </w:r>
      <w:r>
        <w:rPr>
          <w:spacing w:val="-1"/>
        </w:rPr>
        <w:t>обязательствах</w:t>
      </w:r>
      <w:r>
        <w:rPr/>
        <w:t> </w:t>
      </w:r>
      <w:r>
        <w:rPr>
          <w:spacing w:val="-1"/>
        </w:rPr>
        <w:t>имущественного</w:t>
      </w:r>
      <w:r>
        <w:rPr/>
        <w:t> </w:t>
      </w:r>
      <w:r>
        <w:rPr>
          <w:spacing w:val="-1"/>
        </w:rPr>
        <w:t>характера</w:t>
      </w:r>
      <w:r>
        <w:rPr/>
        <w:t> их </w:t>
      </w:r>
      <w:r>
        <w:rPr>
          <w:spacing w:val="-1"/>
        </w:rPr>
        <w:t>супруги</w:t>
      </w:r>
      <w:r>
        <w:rPr/>
        <w:t> </w:t>
      </w:r>
      <w:r>
        <w:rPr>
          <w:spacing w:val="-1"/>
        </w:rPr>
        <w:t>(супруга)</w:t>
      </w:r>
      <w:r>
        <w:rPr/>
        <w:t> и </w:t>
      </w:r>
      <w:r>
        <w:rPr>
          <w:spacing w:val="-1"/>
        </w:rPr>
        <w:t>несовершеннолетних</w:t>
      </w:r>
      <w:r>
        <w:rPr/>
        <w:t> </w:t>
      </w:r>
      <w:r>
        <w:rPr>
          <w:spacing w:val="-1"/>
        </w:rPr>
        <w:t>детей</w:t>
      </w:r>
      <w:r>
        <w:rPr/>
        <w:t> за </w:t>
      </w:r>
      <w:r>
        <w:rPr>
          <w:spacing w:val="2"/>
        </w:rPr>
        <w:t>201</w:t>
      </w:r>
      <w:r>
        <w:rPr>
          <w:rFonts w:ascii="Times New Roman" w:hAnsi="Times New Roman"/>
          <w:spacing w:val="2"/>
        </w:rPr>
        <w:t>7</w:t>
      </w:r>
      <w:r>
        <w:rPr>
          <w:rFonts w:ascii="Times New Roman" w:hAnsi="Times New Roman"/>
        </w:rPr>
        <w:t> </w:t>
      </w:r>
      <w:r>
        <w:rPr>
          <w:spacing w:val="-1"/>
        </w:rPr>
        <w:t>год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994"/>
        <w:gridCol w:w="1133"/>
        <w:gridCol w:w="994"/>
        <w:gridCol w:w="991"/>
        <w:gridCol w:w="1135"/>
        <w:gridCol w:w="996"/>
        <w:gridCol w:w="1419"/>
        <w:gridCol w:w="1274"/>
        <w:gridCol w:w="994"/>
        <w:gridCol w:w="850"/>
        <w:gridCol w:w="2443"/>
      </w:tblGrid>
      <w:tr>
        <w:trPr>
          <w:trHeight w:val="929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ФИО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5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Должность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5" w:right="190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Декларированный</w:t>
            </w:r>
            <w:r>
              <w:rPr>
                <w:rFonts w:ascii="Times New Roman" w:hAnsi="Times New Roman"/>
                <w:b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годовой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доход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за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201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7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г.</w:t>
            </w:r>
            <w:r>
              <w:rPr>
                <w:rFonts w:ascii="Times New Roman" w:hAnsi="Times New Roman"/>
                <w:b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(руб),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в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том числе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доход</w:t>
            </w:r>
            <w:r>
              <w:rPr>
                <w:rFonts w:ascii="Times New Roman" w:hAnsi="Times New Roman"/>
                <w:b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по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основному месту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работы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53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90" w:right="210" w:hanging="107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Перечень объектов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недвижимого имущества </w:t>
            </w:r>
            <w:r>
              <w:rPr>
                <w:rFonts w:ascii="Times New Roman" w:hAnsi="Times New Roman"/>
                <w:b/>
                <w:sz w:val="16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транспортных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b/>
                <w:spacing w:val="3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принадлежащих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на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праве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собственности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49" w:right="34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Перечень объектов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недвижимого</w:t>
            </w:r>
            <w:r>
              <w:rPr>
                <w:rFonts w:ascii="Times New Roman" w:hAnsi="Times New Roman"/>
                <w:b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имущества,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находящихся</w:t>
            </w:r>
            <w:r>
              <w:rPr>
                <w:rFonts w:ascii="Times New Roman" w:hAnsi="Times New Roman"/>
                <w:b/>
                <w:sz w:val="16"/>
              </w:rPr>
              <w:t> в</w:t>
            </w:r>
            <w:r>
              <w:rPr>
                <w:rFonts w:ascii="Times New Roman" w:hAnsi="Times New Roman"/>
                <w:b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пользовании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33" w:right="129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Сведения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об источниках</w:t>
            </w:r>
            <w:r>
              <w:rPr>
                <w:rFonts w:ascii="Times New Roman" w:hAnsi="Times New Roman"/>
                <w:b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получения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средств,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за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счет</w:t>
            </w:r>
            <w:r>
              <w:rPr>
                <w:rFonts w:ascii="Times New Roman" w:hAnsi="Times New Roman"/>
                <w:b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которых совершены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сделки</w:t>
            </w:r>
            <w:r>
              <w:rPr>
                <w:rFonts w:ascii="Times New Roman" w:hAnsi="Times New Roman"/>
                <w:b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по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приобретению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земельного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участка,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иного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объекта</w:t>
            </w:r>
            <w:r>
              <w:rPr>
                <w:rFonts w:ascii="Times New Roman" w:hAnsi="Times New Roman"/>
                <w:b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недвижимого имущества,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транспортного средства,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ценных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бумаг,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долей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участия,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09" w:right="10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паев</w:t>
            </w:r>
            <w:r>
              <w:rPr>
                <w:rFonts w:ascii="Times New Roman" w:hAnsi="Times New Roman"/>
                <w:b/>
                <w:sz w:val="16"/>
              </w:rPr>
              <w:t> в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уставных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(складочных)</w:t>
            </w:r>
            <w:r>
              <w:rPr>
                <w:rFonts w:ascii="Times New Roman" w:hAnsi="Times New Roman"/>
                <w:b/>
                <w:spacing w:val="3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капиталах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организаций,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если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сумма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таких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сделок</w:t>
            </w:r>
            <w:r>
              <w:rPr>
                <w:rFonts w:ascii="Times New Roman" w:hAnsi="Times New Roman"/>
                <w:b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превышает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общий доход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служащего (работника)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его</w:t>
            </w:r>
            <w:r>
              <w:rPr>
                <w:rFonts w:ascii="Times New Roman" w:hAnsi="Times New Roman"/>
                <w:b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супруги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(супруга)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за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три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последних года,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предшествующих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отчетному</w:t>
            </w:r>
            <w:r>
              <w:rPr>
                <w:rFonts w:ascii="Times New Roman" w:hAnsi="Times New Roman"/>
                <w:b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периоду</w:t>
            </w: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09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1" w:right="267" w:hanging="1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Итого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доход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6" w:right="12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том числе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доход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по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основному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месту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работы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1" w:right="119" w:firstLine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Вид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объекта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недвижим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ости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8" w:right="125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Вид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собственн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ости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22" w:right="224" w:hanging="10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Площадь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(кв.м.)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03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Страна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расположе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ния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Транспортные</w:t>
            </w:r>
            <w:r>
              <w:rPr>
                <w:rFonts w:ascii="Times New Roman" w:hAns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средства (вид</w:t>
            </w:r>
            <w:r>
              <w:rPr>
                <w:rFonts w:ascii="Times New Roman" w:hAnsi="Times New Roman"/>
                <w:b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транспортного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средства,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марка,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вид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собственности)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0" w:right="13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Вид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объектов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недвижимост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и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53" w:right="152" w:hanging="10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Площадь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(кв.м.)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8" w:right="126" w:firstLine="21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Страна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располо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жения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78" w:right="169" w:hanging="20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Сорокина Анна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Игоревна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1" w:right="169" w:firstLine="7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855669,65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855669,65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33,1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5" w:right="144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Северов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Леонид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Юрьевич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0" w:right="151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юрист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975776,34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975775,81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6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1302,00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7" w:right="221" w:hanging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Nissan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X-Trail</w:t>
            </w:r>
          </w:p>
          <w:p>
            <w:pPr>
              <w:pStyle w:val="TableParagraph"/>
              <w:spacing w:line="18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17,2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¼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25642,26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25629,00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1302,00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06" w:firstLine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3/4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1" w:firstLine="8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Нежилое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помещение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16,7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76" w:right="17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Куликова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-1"/>
                <w:sz w:val="16"/>
              </w:rPr>
              <w:t>Энке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Анна</w:t>
            </w:r>
            <w:r>
              <w:rPr>
                <w:rFonts w:ascii="Times New Roman" w:hAnsi="Times New Roman"/>
                <w:spacing w:val="20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Викторовна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50" w:right="151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юрист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1292800,51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1075897,79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4" w:right="160" w:firstLine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8/10 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379,00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5" w:right="1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Audi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A3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1" w:right="252" w:hanging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4" w:right="160" w:firstLine="4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8/10 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83,2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64" w:right="160" w:firstLine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1/10 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379,00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61" w:right="252" w:hanging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64" w:right="160" w:firstLine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1/10 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4" w:right="160" w:firstLine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1/10 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379,00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61" w:right="252" w:hanging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64" w:right="160" w:firstLine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1/10 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2" w:right="334" w:firstLine="7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Крупина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Анастасия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Андреевна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9" w:right="116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по</w:t>
            </w:r>
            <w:r>
              <w:rPr>
                <w:rFonts w:ascii="Times New Roman" w:hAnsi="Times New Roman"/>
                <w:spacing w:val="-1"/>
                <w:sz w:val="16"/>
              </w:rPr>
              <w:t> кадровым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вопросам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976145,83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976145,83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8" w:right="135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Volkswagen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Polo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104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580" w:bottom="280" w:left="320" w:right="5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994"/>
        <w:gridCol w:w="1133"/>
        <w:gridCol w:w="994"/>
        <w:gridCol w:w="991"/>
        <w:gridCol w:w="1135"/>
        <w:gridCol w:w="996"/>
        <w:gridCol w:w="1419"/>
        <w:gridCol w:w="1274"/>
        <w:gridCol w:w="994"/>
        <w:gridCol w:w="850"/>
        <w:gridCol w:w="2443"/>
      </w:tblGrid>
      <w:tr>
        <w:trPr>
          <w:trHeight w:val="379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501633,03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501633,03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86" w:right="126" w:hanging="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Васильева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Станиславовна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бухгалтерско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учета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отчетности,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1250431,99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1250431,99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60,3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6" w:right="254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Citroen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Xsara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Picasso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18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83,7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922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483,00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83,7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483,00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83,7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483,00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8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83" w:right="18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Федяева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Светлана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Владиславовна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6" w:right="101" w:hanging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бухгалтерско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учета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отчетности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1120834,36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1120834,36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51,1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46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1816382,67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1816382,67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03" w:right="200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Nissan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Qashqai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79" w:right="17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Ширяева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Александра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Александровна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6" w:right="101" w:hanging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бухгалтерско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учета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отчетности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966052,33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27069,83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45,0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37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38,0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0" w:right="193" w:hanging="11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Котенко Елена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Робертовна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6" w:right="101" w:hanging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бухгалтерско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учета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отчетности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977937,35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977937,35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217" w:hanging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Renault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Duster</w:t>
            </w:r>
          </w:p>
          <w:p>
            <w:pPr>
              <w:pStyle w:val="TableParagraph"/>
              <w:spacing w:line="18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63,0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37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49,8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1100" w:bottom="280" w:left="320" w:right="5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994"/>
        <w:gridCol w:w="1133"/>
        <w:gridCol w:w="994"/>
        <w:gridCol w:w="991"/>
        <w:gridCol w:w="1135"/>
        <w:gridCol w:w="996"/>
        <w:gridCol w:w="1419"/>
        <w:gridCol w:w="1274"/>
        <w:gridCol w:w="994"/>
        <w:gridCol w:w="850"/>
        <w:gridCol w:w="2443"/>
      </w:tblGrid>
      <w:tr>
        <w:trPr>
          <w:trHeight w:val="564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780646,57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452588,74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49,8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296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7" w:right="223" w:firstLine="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Сергеев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Олег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Вячеславович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9" w:right="118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капитальног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текущего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ремонта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хозяйства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1806207,22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1401216,83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49,6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86" w:right="182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Мерседес</w:t>
            </w:r>
            <w:r>
              <w:rPr>
                <w:rFonts w:ascii="Times New Roman" w:hAnsi="Times New Roman"/>
                <w:spacing w:val="-1"/>
                <w:sz w:val="16"/>
              </w:rPr>
              <w:t>-</w:t>
            </w:r>
            <w:r>
              <w:rPr>
                <w:rFonts w:ascii="Times New Roman" w:hAnsi="Times New Roman"/>
                <w:spacing w:val="-1"/>
                <w:sz w:val="16"/>
              </w:rPr>
              <w:t>бенц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  <w:t>МЛ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18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400880,22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281959,73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49,6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53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¼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4" w:right="172" w:hanging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Светушков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Дмитрий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Александрович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9" w:right="118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капитальног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текущего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ремонта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хозяйства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976168,80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976168,80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6" w:right="110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26,00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20" w:right="213" w:hanging="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Тойота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Камри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7" w:right="137" w:hanging="2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бокс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7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411322,52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411322,52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183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183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56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9" w:right="154" w:hanging="13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Судаков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Сергей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Николаевич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9" w:right="118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капитальног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текущего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ремонта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хозяйства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1056774,78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1056756,79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50,3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621,0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61" w:right="252" w:hanging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56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674275,59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5" w:right="1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легковые</w:t>
            </w:r>
            <w:r>
              <w:rPr>
                <w:rFonts w:ascii="Times New Roman" w:hAnsi="Times New Roman"/>
                <w:spacing w:val="-2"/>
                <w:sz w:val="16"/>
              </w:rPr>
              <w:t>: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Опель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Вектра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Шкода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Октавия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Шкода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Октавия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910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50,3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78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1100" w:bottom="280" w:left="320" w:right="5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994"/>
        <w:gridCol w:w="1133"/>
        <w:gridCol w:w="994"/>
        <w:gridCol w:w="991"/>
        <w:gridCol w:w="1135"/>
        <w:gridCol w:w="996"/>
        <w:gridCol w:w="1419"/>
        <w:gridCol w:w="1274"/>
        <w:gridCol w:w="994"/>
        <w:gridCol w:w="850"/>
        <w:gridCol w:w="2443"/>
      </w:tblGrid>
      <w:tr>
        <w:trPr>
          <w:trHeight w:val="379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621,0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50,3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621,0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50,3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4" w:right="29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Беркутова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Галина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Николаевна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9" w:right="118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капитальног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текущего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ремонта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хозяйства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1343784,95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1035343,48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1500,0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80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124,0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1" w:right="252" w:hanging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1" w:firstLine="15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помещение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139,9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7" w:right="180" w:hanging="14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Фролов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Сергей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Андреевич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9" w:right="118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капитальног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текущего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ремонта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хозяйства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814664,72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814664,72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14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6" w:right="111" w:hanging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Объект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незаверше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нного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строительс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тва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(квартира)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79,96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37,0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3" w:right="19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Афанасьев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Владимир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Вениаминович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9" w:right="118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капитальног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текущего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ремонта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хозяйства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837810,00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837810,00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5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361" w:right="185" w:hanging="17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Садовый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1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220283,00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107343,00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65,0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116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7" w:right="186" w:hanging="16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Блинков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Павел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Сергеевич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9" w:right="118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капитальног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текущего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ремонта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1038824,84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1028255,81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8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1100" w:bottom="280" w:left="320" w:right="5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994"/>
        <w:gridCol w:w="1133"/>
        <w:gridCol w:w="994"/>
        <w:gridCol w:w="991"/>
        <w:gridCol w:w="1135"/>
        <w:gridCol w:w="996"/>
        <w:gridCol w:w="1419"/>
        <w:gridCol w:w="1274"/>
        <w:gridCol w:w="994"/>
        <w:gridCol w:w="850"/>
        <w:gridCol w:w="2443"/>
      </w:tblGrid>
      <w:tr>
        <w:trPr>
          <w:trHeight w:val="379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4" w:right="187" w:hanging="3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хозяйства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394952,89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82" w:right="28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SKODA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OCTAVIA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34,9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9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929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303" w:right="303" w:firstLine="62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Санников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Дмитрий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Валерьевич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4" w:right="113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департамент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связи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1616178,92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1458464,41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117,3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7" w:right="215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Toyota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Corolla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43,7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85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Нежилое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помещение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20,9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2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2"/>
              <w:ind w:left="3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54,1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2"/>
              <w:ind w:left="2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4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0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Нежилое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помещение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20,2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3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0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Нежилое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помещение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44,6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4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2" w:right="40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6981,9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1" w:firstLine="8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Нежилое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помещение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38,3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6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44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Nissan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Xtrail</w:t>
            </w:r>
          </w:p>
          <w:p>
            <w:pPr>
              <w:pStyle w:val="TableParagraph"/>
              <w:spacing w:line="18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534005,22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521062,16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949,0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183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949,0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строение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21,7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4" w:right="26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Жилое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строение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21,7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816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32" w:right="33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Конопатов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Вячеслав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Сергеевич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0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хозяйства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безопасности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1165410,32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1065410,32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1588,00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7" w:right="152" w:hanging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Volksvagen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Golf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6</w:t>
            </w:r>
          </w:p>
          <w:p>
            <w:pPr>
              <w:pStyle w:val="TableParagraph"/>
              <w:spacing w:line="183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4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1100" w:bottom="280" w:left="320" w:right="5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994"/>
        <w:gridCol w:w="1133"/>
        <w:gridCol w:w="994"/>
        <w:gridCol w:w="991"/>
        <w:gridCol w:w="1135"/>
        <w:gridCol w:w="996"/>
        <w:gridCol w:w="1419"/>
        <w:gridCol w:w="1274"/>
        <w:gridCol w:w="994"/>
        <w:gridCol w:w="850"/>
        <w:gridCol w:w="2443"/>
      </w:tblGrid>
      <w:tr>
        <w:trPr>
          <w:trHeight w:val="379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4" w:right="187" w:hanging="3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движения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23" w:right="122" w:firstLine="8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1/100 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85,3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290185,65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289685,65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0" w:right="20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99/100</w:t>
            </w:r>
          </w:p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85,3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90,6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183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44,6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93,5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183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3000+/-38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01" w:firstLine="8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Нежилое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помещение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6" w:right="208" w:hanging="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13/1000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2552,5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85,3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85,3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66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7" w:right="198" w:hanging="12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Ригин Максим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Андреевич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0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хозяйства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безопасности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движения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862318,24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862318,24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2" w:right="28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Opel </w:t>
            </w:r>
            <w:r>
              <w:rPr>
                <w:rFonts w:ascii="Times New Roman" w:hAnsi="Times New Roman"/>
                <w:spacing w:val="-2"/>
                <w:sz w:val="16"/>
              </w:rPr>
              <w:t>Astra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7000,00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7000,00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¼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72,0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5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666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03" w:right="117" w:hanging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Кошелев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Кирилл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Валерьевич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0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хозяйства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безопасности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движения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1061070,78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1061070,78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1730,0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50,9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51,2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95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1100" w:bottom="280" w:left="320" w:right="5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994"/>
        <w:gridCol w:w="1133"/>
        <w:gridCol w:w="994"/>
        <w:gridCol w:w="991"/>
        <w:gridCol w:w="1135"/>
        <w:gridCol w:w="996"/>
        <w:gridCol w:w="1419"/>
        <w:gridCol w:w="1274"/>
        <w:gridCol w:w="994"/>
        <w:gridCol w:w="850"/>
        <w:gridCol w:w="2443"/>
      </w:tblGrid>
      <w:tr>
        <w:trPr>
          <w:trHeight w:val="1483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5" w:right="185" w:hanging="13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Голубева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Инна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Евгеньевна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хозяйства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безопасности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движения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908002,8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794972,51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5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666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47" w:right="104" w:hanging="24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Линдин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Дмитрий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Сергеевич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0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хозяйства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безопасности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движения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10092633,46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6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812633,46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931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385946,90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385946,90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82" w:right="28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Audi </w:t>
            </w:r>
            <w:r>
              <w:rPr>
                <w:rFonts w:ascii="Times New Roman" w:hAnsi="Times New Roman"/>
                <w:sz w:val="16"/>
              </w:rPr>
              <w:t>80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47" w:right="155" w:hanging="19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Иванов Михаил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Сергеевич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0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хозяйства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безопасности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движения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1029724,96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1029724,96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¼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864,00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80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361" w:right="252" w:hanging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183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¼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71,0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46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5" w:right="130" w:hanging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(объект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незаверше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нного</w:t>
            </w:r>
          </w:p>
          <w:p>
            <w:pPr>
              <w:pStyle w:val="TableParagraph"/>
              <w:spacing w:line="240" w:lineRule="auto"/>
              <w:ind w:left="116" w:right="11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строительс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тва)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213,3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426857,79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426857,79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5" w:right="1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1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Ниссан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Микра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1,2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Luxury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94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71,0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864,0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7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183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¼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864,00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10000,0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6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1" w:right="252" w:hanging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¼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71,0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63,0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8" w:right="113" w:hanging="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Жилой</w:t>
            </w:r>
            <w:r>
              <w:rPr>
                <w:rFonts w:ascii="Times New Roman" w:hAnsi="Times New Roman"/>
                <w:spacing w:val="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дом</w:t>
            </w:r>
            <w:r>
              <w:rPr>
                <w:rFonts w:ascii="Times New Roman" w:hAnsi="Times New Roman"/>
                <w:spacing w:val="26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(объект</w:t>
            </w:r>
            <w:r>
              <w:rPr>
                <w:rFonts w:ascii="Times New Roman" w:hAnsi="Times New Roman"/>
                <w:spacing w:val="2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незавершен</w:t>
            </w:r>
            <w:r>
              <w:rPr>
                <w:rFonts w:ascii="Times New Roman" w:hAnsi="Times New Roman"/>
                <w:spacing w:val="2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ного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213,3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1100" w:bottom="280" w:left="320" w:right="5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994"/>
        <w:gridCol w:w="1133"/>
        <w:gridCol w:w="994"/>
        <w:gridCol w:w="991"/>
        <w:gridCol w:w="1135"/>
        <w:gridCol w:w="996"/>
        <w:gridCol w:w="1419"/>
        <w:gridCol w:w="1274"/>
        <w:gridCol w:w="994"/>
        <w:gridCol w:w="850"/>
        <w:gridCol w:w="2443"/>
      </w:tblGrid>
      <w:tr>
        <w:trPr>
          <w:trHeight w:val="552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97" w:right="102" w:hanging="29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строительст</w:t>
            </w:r>
            <w:r>
              <w:rPr>
                <w:rFonts w:ascii="Times New Roman" w:hAnsi="Times New Roman"/>
                <w:spacing w:val="23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ва</w:t>
            </w:r>
            <w:r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94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71,0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864,0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2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2" w:right="27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Ким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Владимир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Владимирович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4" w:right="15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развития,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</w:p>
          <w:p>
            <w:pPr>
              <w:pStyle w:val="TableParagraph"/>
              <w:spacing w:line="240" w:lineRule="auto"/>
              <w:ind w:left="102" w:right="10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благоустройс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тва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территорий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3600668,77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1030668,77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5" w:right="1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Toyota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Corolla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34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 w:firstLine="15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совместная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90,4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1006517,12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1006517,12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2" w:firstLine="15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Общая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совместная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90,4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6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90,4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90,4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666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9" w:right="277" w:hanging="12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Владимиров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Константин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Николаевич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4" w:right="15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развития,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</w:p>
          <w:p>
            <w:pPr>
              <w:pStyle w:val="TableParagraph"/>
              <w:spacing w:line="240" w:lineRule="auto"/>
              <w:ind w:left="102" w:right="10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благоустройс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тва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территорий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1026069,64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1026069,64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63,0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69" w:right="166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SKODA</w:t>
            </w:r>
            <w:r>
              <w:rPr>
                <w:rFonts w:ascii="Times New Roman" w:hAnsi="Times New Roman"/>
                <w:spacing w:val="-2"/>
                <w:sz w:val="16"/>
              </w:rPr>
              <w:t> FABIA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47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501930,29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501930,29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63,0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46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0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1/6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-2"/>
                <w:sz w:val="16"/>
              </w:rPr>
              <w:t> 1/6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63,0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114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9" w:right="124" w:hanging="16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Гапошкин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Павел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Николаевич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54" w:right="153" w:hanging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развития,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805288,09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783744,07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240" w:lineRule="auto" w:before="1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9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1139,00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45" w:right="1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Легковые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автомобили: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Ford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Focus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Лада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217230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178" w:lineRule="exact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1100" w:bottom="280" w:left="320" w:right="5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994"/>
        <w:gridCol w:w="1133"/>
        <w:gridCol w:w="994"/>
        <w:gridCol w:w="991"/>
        <w:gridCol w:w="1135"/>
        <w:gridCol w:w="996"/>
        <w:gridCol w:w="1419"/>
        <w:gridCol w:w="1274"/>
        <w:gridCol w:w="994"/>
        <w:gridCol w:w="850"/>
        <w:gridCol w:w="2443"/>
      </w:tblGrid>
      <w:tr>
        <w:trPr>
          <w:trHeight w:val="941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благоустройс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тва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территорий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61" w:right="252" w:hanging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9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</w:p>
          <w:p>
            <w:pPr>
              <w:pStyle w:val="TableParagraph"/>
              <w:spacing w:line="183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½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82,2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08" w:right="122" w:hanging="18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Мототранспортн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средство</w:t>
            </w:r>
          </w:p>
          <w:p>
            <w:pPr>
              <w:pStyle w:val="TableParagraph"/>
              <w:spacing w:line="240" w:lineRule="auto" w:before="1"/>
              <w:ind w:left="2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ИЖ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7.107</w:t>
            </w:r>
            <w:r>
              <w:rPr>
                <w:rFonts w:ascii="Times New Roman" w:hAnsi="Times New Roman"/>
                <w:spacing w:val="-1"/>
                <w:sz w:val="16"/>
              </w:rPr>
              <w:t>-010</w:t>
            </w:r>
          </w:p>
          <w:p>
            <w:pPr>
              <w:pStyle w:val="TableParagraph"/>
              <w:spacing w:line="240" w:lineRule="auto" w:before="1"/>
              <w:ind w:left="1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113602,87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113547,00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5" w:right="142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Прицеп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автомобильный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Алиса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АПС02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дом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82,2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1139,00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82,2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1139,00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66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94" w:right="295" w:firstLine="16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Лаврентьев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Константин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Павлович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54" w:right="15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развития,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</w:p>
          <w:p>
            <w:pPr>
              <w:pStyle w:val="TableParagraph"/>
              <w:spacing w:line="240" w:lineRule="auto" w:before="1"/>
              <w:ind w:left="102" w:right="10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благоустройс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тва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территорий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953188,44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953188,44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32,0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8" w:right="132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Mitsubishi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Pajero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3.8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666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70" w:right="176" w:hanging="19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Иванова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Ирина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Ивановна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0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хозяйства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безопасности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дорожного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движения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777202,00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96145,53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2/3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5" w:right="1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Chevrolet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KL1T</w:t>
            </w:r>
            <w:r>
              <w:rPr>
                <w:rFonts w:ascii="Times New Roman" w:hAnsi="Times New Roman"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(Aveo)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39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59,0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9" w:right="119" w:hanging="1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Суханов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Михаил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Николаевич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4" w:right="11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транспорта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связи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связи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1538718,78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1538718,78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5" w:right="14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Peugeot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4007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0" w:right="20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137/400</w:t>
            </w:r>
          </w:p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997,98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4" w:right="40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10" w:right="20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137/400</w:t>
            </w:r>
          </w:p>
          <w:p>
            <w:pPr>
              <w:pStyle w:val="TableParagraph"/>
              <w:spacing w:line="181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95,57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29,6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298260,00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667,0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40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1100" w:bottom="280" w:left="320" w:right="5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994"/>
        <w:gridCol w:w="1133"/>
        <w:gridCol w:w="994"/>
        <w:gridCol w:w="991"/>
        <w:gridCol w:w="1135"/>
        <w:gridCol w:w="996"/>
        <w:gridCol w:w="1419"/>
        <w:gridCol w:w="1274"/>
        <w:gridCol w:w="994"/>
        <w:gridCol w:w="850"/>
        <w:gridCol w:w="2443"/>
      </w:tblGrid>
      <w:tr>
        <w:trPr>
          <w:trHeight w:val="379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38,3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81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89" w:right="223" w:hanging="6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Блохин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Серей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Николаевич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4" w:right="113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связи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связи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1031641,47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1016399,15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59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000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54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932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386883,84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386883,84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06" w:right="300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SKODA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OCTAVIA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54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54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2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54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9" w:right="124" w:hanging="16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Петри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Владимир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Викторович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4" w:right="113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связи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связи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1066849,32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1066849,32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1/5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70,7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4" w:right="160" w:firstLine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1/20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70,7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47,3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4" w:right="160" w:firstLine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1/12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22,5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109665,54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2/5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70,7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64" w:right="160" w:firstLine="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3/20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70,7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Комната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22,5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62" w:right="214" w:hanging="5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Кучер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Полина</w:t>
            </w:r>
            <w:r>
              <w:rPr>
                <w:rFonts w:ascii="Times New Roman" w:hAnsi="Times New Roman"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Анатольевна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4" w:right="113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связи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связи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747671,52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747671,52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1114,0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 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40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26,8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3/4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63,1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6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1072863,60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722863,60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63,1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5" w:right="1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Mitsubishi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ASX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1" w:right="162" w:hanging="14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Зиновьев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Игорь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Васильевич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0" w:right="151" w:firstLine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юрист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управления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1294772,74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1041530,84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1" w:right="298" w:firstLine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Ford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Galaxy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1645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30,3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0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4" w:right="40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41,7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1100" w:bottom="280" w:left="320" w:right="5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994"/>
        <w:gridCol w:w="1133"/>
        <w:gridCol w:w="994"/>
        <w:gridCol w:w="991"/>
        <w:gridCol w:w="1135"/>
        <w:gridCol w:w="996"/>
        <w:gridCol w:w="1419"/>
        <w:gridCol w:w="1274"/>
        <w:gridCol w:w="994"/>
        <w:gridCol w:w="850"/>
        <w:gridCol w:w="2443"/>
      </w:tblGrid>
      <w:tr>
        <w:trPr>
          <w:trHeight w:val="1298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75" w:right="113" w:hanging="26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транспорта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связи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4" w:right="24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Нежилой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393359,58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393359,58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524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6" w:right="300" w:hanging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Ford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Fusion</w:t>
            </w:r>
          </w:p>
          <w:p>
            <w:pPr>
              <w:pStyle w:val="TableParagraph"/>
              <w:spacing w:line="183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4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Нежилой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69,4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114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62" w:right="128" w:hanging="13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Балашова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Ирина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Анатольевна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14" w:right="113" w:hanging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главный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управления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связи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1339777,87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1102281,50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932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794692,69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794692,69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с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садовым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домиком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" w:right="4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Автомобили</w:t>
            </w:r>
            <w:r>
              <w:rPr>
                <w:rFonts w:ascii="Times New Roman" w:hAnsi="Times New Roman"/>
                <w:spacing w:val="26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легковые: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Volkswagen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Passat</w:t>
            </w:r>
            <w:r>
              <w:rPr>
                <w:rFonts w:ascii="Times New Roman" w:hAnsi="Times New Roman"/>
                <w:spacing w:val="27"/>
                <w:w w:val="9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индивидуальная</w:t>
            </w:r>
            <w:r>
              <w:rPr>
                <w:rFonts w:ascii="Times New Roman" w:hAnsi="Times New Roman"/>
                <w:spacing w:val="28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ВАЗ</w:t>
            </w:r>
            <w:r>
              <w:rPr>
                <w:rFonts w:ascii="Times New Roman" w:hAnsi="Times New Roman"/>
                <w:spacing w:val="-1"/>
                <w:sz w:val="18"/>
              </w:rPr>
              <w:t>-21063</w:t>
            </w:r>
          </w:p>
          <w:p>
            <w:pPr>
              <w:pStyle w:val="TableParagraph"/>
              <w:spacing w:line="240" w:lineRule="auto"/>
              <w:ind w:left="140" w:right="1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7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1/3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38,5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0" w:right="149" w:hanging="5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Федосова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Ольга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Владимировна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6" w:right="101" w:hanging="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ведущий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специалист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экономики,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бухгалтерско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го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учета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отчетности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642536,65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394416,39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57,9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114,4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920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49,4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2582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245000,00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245000,00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0" w:right="140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Hyundai </w:t>
            </w:r>
            <w:r>
              <w:rPr>
                <w:rFonts w:ascii="Times New Roman" w:hAnsi="Times New Roman"/>
                <w:spacing w:val="-2"/>
                <w:sz w:val="16"/>
              </w:rPr>
              <w:t>IX35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114,4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643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2582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146" w:hanging="24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Кузьмина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Юлия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Юрьевна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5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2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2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инвестицион</w:t>
            </w:r>
            <w:r>
              <w:rPr>
                <w:rFonts w:ascii="Times New Roman" w:hAnsi="Times New Roman"/>
                <w:spacing w:val="2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ых программ</w:t>
            </w:r>
            <w:r>
              <w:rPr>
                <w:rFonts w:ascii="Times New Roman" w:hAnsi="Times New Roman"/>
                <w:spacing w:val="2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координации</w:t>
            </w:r>
            <w:r>
              <w:rPr>
                <w:rFonts w:ascii="Times New Roman" w:hAnsi="Times New Roman"/>
                <w:spacing w:val="2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строительства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721199,47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721197,87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6840" w:h="11910" w:orient="landscape"/>
          <w:pgMar w:top="1100" w:bottom="280" w:left="320" w:right="5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994"/>
        <w:gridCol w:w="1133"/>
        <w:gridCol w:w="994"/>
        <w:gridCol w:w="991"/>
        <w:gridCol w:w="1135"/>
        <w:gridCol w:w="996"/>
        <w:gridCol w:w="1419"/>
        <w:gridCol w:w="1274"/>
        <w:gridCol w:w="994"/>
        <w:gridCol w:w="850"/>
        <w:gridCol w:w="2443"/>
      </w:tblGrid>
      <w:tr>
        <w:trPr>
          <w:trHeight w:val="701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23" w:right="12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департамента</w:t>
            </w:r>
            <w:r>
              <w:rPr>
                <w:rFonts w:ascii="Times New Roman" w:hAnsi="Times New Roman"/>
                <w:spacing w:val="2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архитектуры</w:t>
            </w:r>
            <w:r>
              <w:rPr>
                <w:rFonts w:ascii="Times New Roman" w:hAnsi="Times New Roman"/>
                <w:spacing w:val="21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строительства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413779,91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412779,27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28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0" w:right="140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Автомобили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легковые: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Hyundai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Getz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ая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40" w:lineRule="auto"/>
              <w:ind w:left="140" w:right="140" w:firstLine="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Hyundai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Accent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ая</w:t>
            </w:r>
            <w:r>
              <w:rPr>
                <w:rFonts w:ascii="Times New Roman" w:hAnsi="Times New Roman"/>
                <w:spacing w:val="19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55,5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93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9" w:right="128" w:hanging="9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Кирпичны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гараж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194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54,6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2218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4" w:right="172" w:hanging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Александров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Андрей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Александрович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8" w:right="12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заместитель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департамент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а,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начальник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отдела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развития,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содержания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и</w:t>
            </w:r>
          </w:p>
          <w:p>
            <w:pPr>
              <w:pStyle w:val="TableParagraph"/>
              <w:spacing w:line="240" w:lineRule="auto"/>
              <w:ind w:left="102" w:right="10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благоустройс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тва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территорий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1193732,14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583298,83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40" w:right="140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Автомобиль</w:t>
            </w:r>
            <w:r>
              <w:rPr>
                <w:rFonts w:ascii="Times New Roman" w:hAnsi="Times New Roman"/>
                <w:spacing w:val="25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легковой</w:t>
            </w:r>
            <w:r>
              <w:rPr>
                <w:rFonts w:ascii="Times New Roman" w:hAnsi="Times New Roman"/>
                <w:spacing w:val="24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Nissan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Qashkai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Индивидуальн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ая</w:t>
            </w: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47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562414,96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562414,96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66,4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89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6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79" w:right="176" w:firstLine="2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Егорова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Ольга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Александровна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начальник</w:t>
            </w:r>
            <w:r>
              <w:rPr>
                <w:rFonts w:ascii="Times New Roman" w:hAnsi="Times New Roman"/>
                <w:spacing w:val="2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инвестицион</w:t>
            </w:r>
            <w:r>
              <w:rPr>
                <w:rFonts w:ascii="Times New Roman" w:hAnsi="Times New Roman"/>
                <w:spacing w:val="2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ых программ</w:t>
            </w:r>
            <w:r>
              <w:rPr>
                <w:rFonts w:ascii="Times New Roman" w:hAnsi="Times New Roman"/>
                <w:spacing w:val="2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координации</w:t>
            </w:r>
            <w:r>
              <w:rPr>
                <w:rFonts w:ascii="Times New Roman" w:hAnsi="Times New Roman"/>
                <w:spacing w:val="2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строительства</w:t>
            </w:r>
            <w:r>
              <w:rPr>
                <w:rFonts w:ascii="Times New Roman" w:hAnsi="Times New Roman"/>
                <w:spacing w:val="2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департамента</w:t>
            </w:r>
            <w:r>
              <w:rPr>
                <w:rFonts w:ascii="Times New Roman" w:hAnsi="Times New Roman"/>
                <w:spacing w:val="2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архитектуры</w:t>
            </w:r>
          </w:p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и </w:t>
            </w:r>
            <w:r>
              <w:rPr>
                <w:rFonts w:ascii="Times New Roman" w:hAnsi="Times New Roman"/>
                <w:spacing w:val="-1"/>
                <w:sz w:val="15"/>
              </w:rPr>
              <w:t>строительства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1471078,89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1186078,89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41" w:right="233" w:hanging="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Toyota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Camry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78,2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939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3" w:right="242" w:firstLine="15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помещение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503494,92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361" w:right="252" w:hanging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78,2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4" w:right="15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Водный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транспорт: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Лодка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Кайман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  <w:r>
              <w:rPr>
                <w:rFonts w:ascii="Times New Roman" w:hAnsi="Times New Roman"/>
                <w:spacing w:val="26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Мотор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Ямаха</w:t>
            </w:r>
            <w:r>
              <w:rPr>
                <w:rFonts w:ascii="Times New Roman" w:hAnsi="Times New Roman"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149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939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1" w:firstLine="15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помещение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143,8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1100" w:bottom="280" w:left="320" w:right="5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133"/>
        <w:gridCol w:w="994"/>
        <w:gridCol w:w="1133"/>
        <w:gridCol w:w="994"/>
        <w:gridCol w:w="991"/>
        <w:gridCol w:w="1135"/>
        <w:gridCol w:w="996"/>
        <w:gridCol w:w="1419"/>
        <w:gridCol w:w="1274"/>
        <w:gridCol w:w="994"/>
        <w:gridCol w:w="850"/>
        <w:gridCol w:w="2443"/>
      </w:tblGrid>
      <w:tr>
        <w:trPr>
          <w:trHeight w:val="379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78,2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939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3" w:right="242" w:firstLine="15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помещение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несовершеннолетний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ребенок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78,2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939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3" w:right="242" w:firstLine="15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Жилое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помещение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6" w:right="252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179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079" w:hRule="exact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96" w:right="2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Сальникова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Елена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Валерьевна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5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главный</w:t>
            </w:r>
            <w:r>
              <w:rPr>
                <w:rFonts w:ascii="Times New Roman" w:hAnsi="Times New Roman"/>
                <w:spacing w:val="2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специалист</w:t>
            </w:r>
            <w:r>
              <w:rPr>
                <w:rFonts w:ascii="Times New Roman" w:hAnsi="Times New Roman"/>
                <w:spacing w:val="2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отдела</w:t>
            </w:r>
            <w:r>
              <w:rPr>
                <w:rFonts w:ascii="Times New Roman" w:hAnsi="Times New Roman"/>
                <w:spacing w:val="22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инвестицион</w:t>
            </w:r>
            <w:r>
              <w:rPr>
                <w:rFonts w:ascii="Times New Roman" w:hAnsi="Times New Roman"/>
                <w:spacing w:val="2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ых программ</w:t>
            </w:r>
            <w:r>
              <w:rPr>
                <w:rFonts w:ascii="Times New Roman" w:hAnsi="Times New Roman"/>
                <w:spacing w:val="2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координации</w:t>
            </w:r>
            <w:r>
              <w:rPr>
                <w:rFonts w:ascii="Times New Roman" w:hAnsi="Times New Roman"/>
                <w:spacing w:val="21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строительства</w:t>
            </w:r>
            <w:r>
              <w:rPr>
                <w:rFonts w:ascii="Times New Roman" w:hAnsi="Times New Roman"/>
                <w:spacing w:val="2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департамента</w:t>
            </w:r>
            <w:r>
              <w:rPr>
                <w:rFonts w:ascii="Times New Roman" w:hAnsi="Times New Roman"/>
                <w:spacing w:val="23"/>
                <w:sz w:val="15"/>
              </w:rPr>
              <w:t> </w:t>
            </w:r>
            <w:r>
              <w:rPr>
                <w:rFonts w:ascii="Times New Roman" w:hAnsi="Times New Roman"/>
                <w:spacing w:val="-1"/>
                <w:sz w:val="15"/>
              </w:rPr>
              <w:t>архитектуры</w:t>
            </w:r>
          </w:p>
          <w:p>
            <w:pPr>
              <w:pStyle w:val="TableParagraph"/>
              <w:spacing w:line="170" w:lineRule="exact" w:before="4"/>
              <w:ind w:left="107" w:right="103" w:hanging="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и </w:t>
            </w:r>
            <w:r>
              <w:rPr>
                <w:rFonts w:ascii="Times New Roman" w:hAnsi="Times New Roman"/>
                <w:spacing w:val="-1"/>
                <w:sz w:val="15"/>
              </w:rPr>
              <w:t>строительства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970039,41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920421,27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2" w:right="206" w:firstLine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68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746" w:hRule="exact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супруг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1022500,33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1022500,33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2" w:right="206" w:firstLine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1/4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1"/>
                <w:sz w:val="16"/>
              </w:rPr>
              <w:t>68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282" w:right="28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Автомобиль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легковой</w:t>
            </w:r>
            <w:r>
              <w:rPr>
                <w:rFonts w:ascii="Times New Roman" w:hAnsi="Times New Roman"/>
                <w:spacing w:val="28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Mazda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CX-5</w:t>
            </w:r>
          </w:p>
          <w:p>
            <w:pPr>
              <w:pStyle w:val="TableParagraph"/>
              <w:spacing w:line="18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1" w:right="301" w:firstLine="91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Буткарев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Владимир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Васильевич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65" w:right="267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директор</w:t>
            </w:r>
            <w:r>
              <w:rPr>
                <w:rFonts w:ascii="Times New Roman" w:hAnsi="Times New Roman"/>
                <w:spacing w:val="21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МБУ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«Зеленстрой»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1132378,82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766940,44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26" w:right="111" w:hanging="11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Земельный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участок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2200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277" w:right="27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Автомобили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легковые:</w:t>
            </w:r>
            <w:r>
              <w:rPr>
                <w:rFonts w:ascii="Times New Roman" w:hAnsi="Times New Roman"/>
                <w:spacing w:val="2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ВАЗ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21112</w:t>
            </w:r>
          </w:p>
          <w:p>
            <w:pPr>
              <w:pStyle w:val="TableParagraph"/>
              <w:spacing w:line="242" w:lineRule="auto"/>
              <w:ind w:left="140" w:right="1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ая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181" w:lineRule="exact"/>
              <w:ind w:left="4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LADA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1"/>
                <w:sz w:val="16"/>
              </w:rPr>
              <w:t>111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140" w:right="14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Индивидуальн</w:t>
            </w:r>
            <w:r>
              <w:rPr>
                <w:rFonts w:ascii="Times New Roman" w:hAnsi="Times New Roman"/>
                <w:spacing w:val="27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ая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183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TOYOTA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HILUX</w:t>
            </w:r>
          </w:p>
          <w:p>
            <w:pPr>
              <w:pStyle w:val="TableParagraph"/>
              <w:spacing w:line="240" w:lineRule="auto" w:before="1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Индивидуальная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  <w:tc>
          <w:tcPr>
            <w:tcW w:w="2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Не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имеет</w:t>
            </w:r>
          </w:p>
        </w:tc>
      </w:tr>
      <w:tr>
        <w:trPr>
          <w:trHeight w:val="562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61" w:right="251" w:hanging="10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Жилой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96" w:right="122" w:hanging="17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индивидуа</w:t>
            </w:r>
            <w:r>
              <w:rPr>
                <w:rFonts w:ascii="Times New Roman" w:hAnsi="Times New Roman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льная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68,6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Квартира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201" w:firstLine="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Долевая</w:t>
            </w:r>
            <w:r>
              <w:rPr>
                <w:rFonts w:ascii="Times New Roman" w:hAnsi="Times New Roman"/>
                <w:spacing w:val="2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1/2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rFonts w:ascii="Times New Roman" w:hAnsi="Times New Roman"/>
                <w:spacing w:val="-1"/>
                <w:sz w:val="16"/>
              </w:rPr>
              <w:t>доли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39,9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Россия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1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6840" w:h="11910" w:orient="landscape"/>
      <w:pgMar w:top="1100" w:bottom="280" w:left="3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4"/>
      <w:ind w:left="820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</dc:creator>
  <dc:title>Начальнику Управления по культуре, спорту</dc:title>
  <dcterms:created xsi:type="dcterms:W3CDTF">2019-09-25T16:46:36Z</dcterms:created>
  <dcterms:modified xsi:type="dcterms:W3CDTF">2019-09-25T16:46:36Z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LastSaved">
    <vt:filetime>2019-09-25T00:00:00Z</vt:filetime>
  </property>
</Properties>
</file>