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center"/>
        <w:rPr>
          <w:b w:val="0"/>
          <w:bCs w:val="0"/>
        </w:rPr>
      </w:pPr>
      <w:r>
        <w:rPr/>
      </w:r>
      <w:r>
        <w:rPr>
          <w:spacing w:val="-60"/>
          <w:u w:val="thick" w:color="000000"/>
        </w:rPr>
        <w:t> </w:t>
      </w:r>
      <w:r>
        <w:rPr>
          <w:u w:val="thick" w:color="000000"/>
        </w:rPr>
        <w:t>Админи</w:t>
      </w:r>
      <w:r>
        <w:rPr>
          <w:spacing w:val="-2"/>
          <w:u w:val="thick" w:color="000000"/>
        </w:rPr>
        <w:t>ст</w:t>
      </w:r>
      <w:r>
        <w:rPr>
          <w:spacing w:val="-59"/>
          <w:u w:val="thick" w:color="000000"/>
        </w:rPr>
        <w:t> </w:t>
      </w:r>
      <w:r>
        <w:rPr>
          <w:u w:val="thick" w:color="000000"/>
        </w:rPr>
        <w:t>р</w:t>
      </w:r>
      <w:r>
        <w:rPr>
          <w:spacing w:val="-1"/>
          <w:u w:val="thick" w:color="000000"/>
        </w:rPr>
        <w:t>аци</w:t>
      </w:r>
      <w:r>
        <w:rPr>
          <w:u w:val="thick" w:color="000000"/>
        </w:rPr>
        <w:t>я </w:t>
      </w:r>
      <w:r>
        <w:rPr>
          <w:spacing w:val="-1"/>
          <w:u w:val="thick" w:color="000000"/>
        </w:rPr>
        <w:t>Московского</w:t>
      </w:r>
      <w:r>
        <w:rPr>
          <w:u w:val="thick" w:color="000000"/>
        </w:rPr>
        <w:t> района в </w:t>
      </w:r>
      <w:r>
        <w:rPr>
          <w:spacing w:val="-1"/>
          <w:u w:val="thick" w:color="000000"/>
        </w:rPr>
        <w:t>гор</w:t>
      </w:r>
      <w:r>
        <w:rPr>
          <w:spacing w:val="-2"/>
          <w:u w:val="thick" w:color="000000"/>
        </w:rPr>
        <w:t>од</w:t>
      </w:r>
      <w:r>
        <w:rPr>
          <w:u w:val="thick" w:color="000000"/>
        </w:rPr>
        <w:t>е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Т</w:t>
      </w:r>
      <w:r>
        <w:rPr>
          <w:spacing w:val="-1"/>
          <w:u w:val="thick" w:color="000000"/>
        </w:rPr>
        <w:t>вер</w:t>
      </w:r>
      <w:r>
        <w:rPr>
          <w:u w:val="thick" w:color="000000"/>
        </w:rPr>
        <w:t>и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pStyle w:val="BodyText"/>
        <w:spacing w:line="275" w:lineRule="auto"/>
        <w:ind w:left="400" w:right="264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/>
        <w:t> о доходах,</w:t>
      </w:r>
      <w:r>
        <w:rPr>
          <w:spacing w:val="1"/>
        </w:rPr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>
          <w:spacing w:val="-3"/>
        </w:rPr>
        <w:t> </w:t>
      </w:r>
      <w:r>
        <w:rPr/>
        <w:t>а </w:t>
      </w:r>
      <w:r>
        <w:rPr>
          <w:spacing w:val="-1"/>
        </w:rPr>
        <w:t>также </w:t>
      </w:r>
      <w:r>
        <w:rPr/>
        <w:t>о доходах,</w:t>
      </w:r>
      <w:r>
        <w:rPr>
          <w:spacing w:val="5"/>
        </w:rPr>
        <w:t> </w:t>
      </w:r>
      <w:r>
        <w:rPr>
          <w:spacing w:val="-1"/>
        </w:rPr>
        <w:t>расходах,</w:t>
      </w:r>
      <w:r>
        <w:rPr>
          <w:spacing w:val="1"/>
        </w:rPr>
        <w:t> </w:t>
      </w:r>
      <w:r>
        <w:rPr>
          <w:spacing w:val="-1"/>
        </w:rPr>
        <w:t>имуществе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обязательствах</w:t>
      </w:r>
      <w:r>
        <w:rPr>
          <w:spacing w:val="141"/>
        </w:rPr>
        <w:t> </w:t>
      </w:r>
      <w:r>
        <w:rPr>
          <w:spacing w:val="-1"/>
        </w:rPr>
        <w:t>имущественного</w:t>
      </w:r>
      <w:r>
        <w:rPr/>
        <w:t> характера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супруги</w:t>
      </w:r>
      <w:r>
        <w:rPr>
          <w:spacing w:val="4"/>
        </w:rPr>
        <w:t> </w:t>
      </w:r>
      <w:r>
        <w:rPr>
          <w:spacing w:val="-1"/>
        </w:rPr>
        <w:t>(супруга)</w:t>
      </w:r>
      <w:r>
        <w:rPr/>
        <w:t> и (или)</w:t>
      </w:r>
      <w:r>
        <w:rPr>
          <w:spacing w:val="-1"/>
        </w:rPr>
        <w:t> несовершеннолетних</w:t>
      </w:r>
      <w:r>
        <w:rPr/>
        <w:t> </w:t>
      </w:r>
      <w:r>
        <w:rPr>
          <w:spacing w:val="-1"/>
        </w:rPr>
        <w:t>детей</w:t>
      </w:r>
      <w:r>
        <w:rPr/>
        <w:t> за</w:t>
      </w:r>
      <w:r>
        <w:rPr>
          <w:spacing w:val="-3"/>
        </w:rPr>
        <w:t> </w:t>
      </w:r>
      <w:r>
        <w:rPr/>
        <w:t>201</w:t>
      </w:r>
      <w:r>
        <w:rPr>
          <w:rFonts w:ascii="Times New Roman" w:hAnsi="Times New Roman"/>
        </w:rPr>
        <w:t>7 </w:t>
      </w:r>
      <w:r>
        <w:rPr>
          <w:spacing w:val="-1"/>
        </w:rPr>
        <w:t>год</w:t>
      </w:r>
      <w:r>
        <w:rPr>
          <w:b w:val="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1013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ФИО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Должность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28" w:right="131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Декларированный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годовой</w:t>
            </w:r>
            <w:r>
              <w:rPr>
                <w:rFonts w:ascii="Times New Roman" w:hAnsi="Times New Roman"/>
                <w:b/>
                <w:spacing w:val="4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за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2017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год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(руб.),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в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том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числе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 основному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месту работы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8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420" w:right="347" w:hanging="10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Перечень объектов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имущества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транспортных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b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принадлежащих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собственности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43" w:right="147" w:firstLine="2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Перечень объектов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b/>
                <w:sz w:val="16"/>
              </w:rPr>
              <w:t> 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пользовании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107" w:right="11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 источниках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за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счет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которых совершены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сделки </w:t>
            </w:r>
            <w:r>
              <w:rPr>
                <w:rFonts w:ascii="Times New Roman" w:hAnsi="Times New Roman"/>
                <w:b/>
                <w:sz w:val="16"/>
              </w:rPr>
              <w:t>по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приобретению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земельного участка,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иного объекта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недвижимого имущества,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транспортного средства,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ценных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бумаг,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долей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участия,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паев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уставных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(складочных) капиталах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организаций,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если общая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сумма сделок превышает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общий доход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служащего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(работника)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его супруги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(супруга)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за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три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последних года,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предшествующих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отчетному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периоду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сделки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9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Итого доход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16" w:right="1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111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недвижимос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4" w:right="174" w:firstLine="3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собственности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6" w:right="149" w:hanging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(кв.м.)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5"/>
              <w:ind w:left="121" w:right="123" w:firstLine="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жения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83" w:right="164" w:hanging="2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170" w:firstLine="3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3" w:right="150" w:hanging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(кв.м.)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5"/>
              <w:ind w:left="121" w:right="125" w:firstLine="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жения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6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8" w:right="202" w:hanging="1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Алакшина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Ю.В.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23" w:right="1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главы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администрации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Московского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района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городе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Твери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1474482,24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1448982,24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6" w:right="0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174" w:right="18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  <w:p>
            <w:pPr>
              <w:pStyle w:val="TableParagraph"/>
              <w:spacing w:line="240" w:lineRule="auto" w:before="125"/>
              <w:ind w:left="174" w:right="1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490" w:lineRule="atLeast"/>
              <w:ind w:left="138" w:right="1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490" w:lineRule="atLeast"/>
              <w:ind w:left="176" w:right="17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101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RAV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4,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3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11" w:right="239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Борисова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Е.С.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123" w:right="12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главы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администрации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Московского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района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городе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Твери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1245033,29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1245033,29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231" w:right="180" w:hanging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3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06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187555,58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187555,58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left="99" w:right="10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SUZUKI </w:t>
            </w:r>
            <w:r>
              <w:rPr>
                <w:rFonts w:ascii="Times New Roman" w:hAnsi="Times New Roman"/>
                <w:spacing w:val="-2"/>
                <w:sz w:val="16"/>
              </w:rPr>
              <w:t>GRAND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VITARA,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2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81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32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183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  <w:p>
            <w:pPr>
              <w:pStyle w:val="TableParagraph"/>
              <w:spacing w:line="183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420" w:bottom="28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120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32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1711,0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65,2</w:t>
            </w:r>
          </w:p>
          <w:p>
            <w:pPr>
              <w:pStyle w:val="TableParagraph"/>
              <w:spacing w:line="240" w:lineRule="auto" w:before="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55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Панина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Е.В.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116" w:right="11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ответственный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секретарь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комиссии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делам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несовершеннолетн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их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защите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их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1118570,52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749155,73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33,5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14" w:right="111" w:hanging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LADA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219010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LADA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GRANTA,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423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99" w:right="245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Цветкова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99" w:right="1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-2"/>
                <w:sz w:val="16"/>
              </w:rPr>
              <w:t> бухгалтер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1423164,85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1304164,85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45" w:right="144" w:firstLine="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93" w:right="197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BYD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QCJ7160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(F-3),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40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7" w:right="268" w:hanging="1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Осокина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Л.М.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1" w:right="121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1105479,99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883008,60</w:t>
            </w:r>
          </w:p>
        </w:tc>
        <w:tc>
          <w:tcPr>
            <w:tcW w:w="4393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7" w:right="209" w:firstLine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HONDA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CRV,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23" w:right="293" w:firstLine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165,7</w:t>
            </w:r>
          </w:p>
          <w:p>
            <w:pPr>
              <w:pStyle w:val="TableParagraph"/>
              <w:spacing w:line="240" w:lineRule="auto" w:before="1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594,6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929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276682,03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135000,00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150" w:hanging="3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79" w:lineRule="auto"/>
              <w:ind w:left="164" w:right="122" w:hanging="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594,6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165,7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79" w:lineRule="auto"/>
              <w:ind w:left="181" w:right="18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2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08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397" w:right="278" w:hanging="1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Ипатова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И.А.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121" w:right="121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бухгалтерского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846235,31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846235,31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67" w:right="10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222" w:right="22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ВАЗ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21115,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106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 GETZ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GL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1.4,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1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29,8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59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7" w:right="132" w:hanging="2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Задорожный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А.Н.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1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материально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технического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обеспечения,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 штаба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ГО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ЧС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1667324,33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1227448,89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5" w:right="144" w:firstLine="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243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75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252390,54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145" w:right="144" w:firstLine="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272" w:right="243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footerReference w:type="default" r:id="rId5"/>
          <w:pgSz w:w="16840" w:h="11910" w:orient="landscape"/>
          <w:pgMar w:footer="303" w:header="0" w:top="60" w:bottom="500" w:left="180" w:right="140"/>
          <w:pgNumType w:start="2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92" w:hRule="exact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7" w:right="174" w:hanging="2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Захарченко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О.И.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9" w:right="180" w:firstLine="2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1332541,82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1332535,80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2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RENАULT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SANDERO,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93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1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82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79" w:right="1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 w:before="92"/>
              <w:ind w:left="179" w:right="1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27,3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786720,49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428877,65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81,8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181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43,1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31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35,4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3" w:lineRule="exact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</w:p>
          <w:p>
            <w:pPr>
              <w:pStyle w:val="TableParagraph"/>
              <w:spacing w:line="183" w:lineRule="exact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330" w:right="328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RENАULT</w:t>
            </w:r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435" w:right="326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19,7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8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  <w:p>
            <w:pPr>
              <w:pStyle w:val="TableParagraph"/>
              <w:spacing w:line="240" w:lineRule="auto" w:before="135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135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17,7</w:t>
            </w:r>
          </w:p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SANDERO,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35" w:right="326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19,6</w:t>
            </w:r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0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19,6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53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402" w:right="175" w:hanging="23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Максимова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179" w:right="18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1319013,71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1127618,44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67" w:right="10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6" w:right="227" w:firstLine="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NIVA,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21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0" w:right="156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22,6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0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610" w:lineRule="auto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640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9" w:right="171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 w:firstLine="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10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22,9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46,9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46,1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19,7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8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175035,57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1870,0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67" w:right="215" w:hanging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75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46,1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6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3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1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52,3</w:t>
            </w:r>
          </w:p>
        </w:tc>
        <w:tc>
          <w:tcPr>
            <w:tcW w:w="85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4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303" w:top="60" w:bottom="50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843" w:hRule="exact"/>
        </w:trPr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2" w:right="213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Белоусова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28" w:right="132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юрист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855050,38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855050,38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18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64" w:right="0" w:hanging="2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24,0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311" w:right="0" w:firstLine="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42,7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06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866843,83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566843,83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107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SUZUKI </w:t>
            </w:r>
            <w:r>
              <w:rPr>
                <w:rFonts w:ascii="Times New Roman" w:hAnsi="Times New Roman"/>
                <w:spacing w:val="-2"/>
                <w:sz w:val="16"/>
              </w:rPr>
              <w:t>GRAND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VITARA,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739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311" w:right="0" w:firstLine="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42,7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171,0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939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16" w:right="237" w:hanging="1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Саркисян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Р.В.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32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юрист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787156,22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755451,81</w:t>
            </w:r>
          </w:p>
        </w:tc>
        <w:tc>
          <w:tcPr>
            <w:tcW w:w="4393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4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414" w:right="254" w:hanging="1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Смирнов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Р.Л.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79" w:right="1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733169,58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733169,58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67" w:right="10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7" w:right="269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48,8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54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604082,52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136890,00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 w:firstLine="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7" w:right="10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42" w:right="144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Peugeot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308,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50" w:right="120" w:hanging="33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972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416" w:lineRule="auto" w:before="53"/>
              <w:ind w:left="380" w:right="38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14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57,0</w:t>
            </w:r>
          </w:p>
          <w:p>
            <w:pPr>
              <w:pStyle w:val="TableParagraph"/>
              <w:spacing w:line="240" w:lineRule="auto" w:before="13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48,8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416" w:lineRule="auto" w:before="53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1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36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Орлова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А.С.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9" w:right="18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правового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966725,74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676725,74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7" w:right="100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3" w:right="133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LAND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ROVER </w:t>
            </w:r>
            <w:r>
              <w:rPr>
                <w:rFonts w:ascii="Times New Roman" w:hAnsi="Times New Roman"/>
                <w:spacing w:val="-2"/>
                <w:sz w:val="16"/>
              </w:rPr>
              <w:t>RANGE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ROVER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SPORT,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8" w:right="255" w:hanging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MERSEDES-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BENZ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S320,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6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23" w:right="32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3000,00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467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397" w:right="235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Полякова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Н.А.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5" w:right="15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1449251,70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1362388,08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144" w:firstLine="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3" w:right="134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NISSAN</w:t>
            </w:r>
            <w:r>
              <w:rPr>
                <w:rFonts w:ascii="Times New Roman" w:hAnsi="Times New Roman"/>
                <w:spacing w:val="-1"/>
                <w:sz w:val="16"/>
              </w:rPr>
              <w:t> X-Trail,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243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0" w:footer="303" w:top="60" w:bottom="50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443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5200,00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5200,00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45" w:right="144" w:firstLine="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2" w:right="243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48,7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99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17"/>
              <w:ind w:left="3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Объект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446" w:right="118" w:hanging="3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незавершенн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ого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82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82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108,2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82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3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строительств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8" w:lineRule="auto" w:before="3"/>
              <w:ind w:left="345" w:right="347" w:firstLine="17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а </w:t>
            </w: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</w:p>
          <w:p>
            <w:pPr>
              <w:pStyle w:val="TableParagraph"/>
              <w:spacing w:line="183" w:lineRule="exact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27,0</w:t>
            </w:r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91" w:right="186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406" w:right="240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Дроздова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33" w:right="137" w:firstLine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1148823,91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1148823,91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1023,0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840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7" w:right="156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251" w:right="0" w:hanging="1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1" w:right="252" w:firstLine="7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143" w:right="142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69,7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269" w:firstLine="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31,6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2693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1564277,41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1564277,41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102" w:right="1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5" w:right="144" w:firstLine="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31,6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4" w:right="105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TOYOTA</w:t>
            </w:r>
            <w:r>
              <w:rPr>
                <w:rFonts w:ascii="Times New Roman" w:hAnsi="Times New Roman"/>
                <w:spacing w:val="-2"/>
                <w:sz w:val="16"/>
              </w:rPr>
              <w:t> RAV</w:t>
            </w:r>
            <w:r>
              <w:rPr>
                <w:rFonts w:ascii="Times New Roman" w:hAnsi="Times New Roman"/>
                <w:sz w:val="16"/>
              </w:rPr>
              <w:t> 4,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Мини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трактор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450" w:right="106" w:hanging="3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50" w:right="106" w:hanging="3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31,6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88" w:hRule="exact"/>
        </w:trPr>
        <w:tc>
          <w:tcPr>
            <w:tcW w:w="2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76" w:lineRule="exact"/>
              <w:ind w:left="2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"Уралец</w:t>
            </w:r>
            <w:r>
              <w:rPr>
                <w:rFonts w:ascii="Times New Roman" w:hAnsi="Times New Roman"/>
                <w:spacing w:val="-1"/>
                <w:sz w:val="16"/>
              </w:rPr>
              <w:t>-220"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83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9" w:right="173" w:hanging="2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Карчевская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О.Г.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5" w:right="140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0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854491,07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0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854491,07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1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 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53/200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0"/>
              <w:ind w:left="3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1" w:right="178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53/200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1239,6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0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84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53/200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178,8</w:t>
            </w:r>
          </w:p>
        </w:tc>
        <w:tc>
          <w:tcPr>
            <w:tcW w:w="85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53/200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178,8</w:t>
            </w:r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77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124272,00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124272,00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107" w:right="104" w:firstLine="7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3/8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2" w:right="15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Audi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80,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9" w:right="219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Mercedes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benz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814d,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31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2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5/8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1239,6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178,8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246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91" w:right="295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</w:p>
          <w:p>
            <w:pPr>
              <w:pStyle w:val="TableParagraph"/>
              <w:spacing w:line="240" w:lineRule="auto" w:before="92"/>
              <w:ind w:left="291" w:right="29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</w:p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1239,6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178,8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390" w:lineRule="atLeast" w:before="69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0" w:footer="303" w:top="60" w:bottom="50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1114" w:hRule="exact"/>
        </w:trPr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Савин С.В.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40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940048,11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940048,11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8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1007876,83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924196,83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6" w:right="156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Бородулина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5" w:right="14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865786,28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852686,28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393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562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161000,00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62" w:right="16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16/100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115,1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1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4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29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4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12,9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12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Крюков Д.А.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5" w:right="14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220096,65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102716,87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3/4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61,7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26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9" w:right="193" w:hanging="21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Христенко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О.А.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135" w:right="140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 </w:t>
            </w:r>
            <w:r>
              <w:rPr>
                <w:rFonts w:ascii="Times New Roman" w:hAnsi="Times New Roman"/>
                <w:spacing w:val="-1"/>
                <w:sz w:val="16"/>
              </w:rPr>
              <w:t>связям</w:t>
            </w:r>
            <w:r>
              <w:rPr>
                <w:rFonts w:ascii="Times New Roman" w:hAnsi="Times New Roman"/>
                <w:sz w:val="16"/>
              </w:rPr>
              <w:t> с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общественностью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социальным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688846,78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688846,78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162" w:right="0" w:hanging="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045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96145,04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96145,04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35" w:right="132" w:hanging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z w:val="16"/>
              </w:rPr>
              <w:t>  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OPEL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ZAFIRA,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индивидуальная;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6" w:right="228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CHEVROLET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LACETTI,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8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36" w:right="2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328" w:lineRule="auto" w:before="109"/>
              <w:ind w:left="380" w:right="3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88,7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46,2</w:t>
            </w:r>
          </w:p>
          <w:p>
            <w:pPr>
              <w:pStyle w:val="TableParagraph"/>
              <w:spacing w:line="240" w:lineRule="auto" w:before="12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310" w:lineRule="atLeast" w:before="76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95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236" w:right="24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316" w:lineRule="exact" w:before="5"/>
              <w:ind w:left="380" w:right="3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88,7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46,2</w:t>
            </w:r>
          </w:p>
          <w:p>
            <w:pPr>
              <w:pStyle w:val="TableParagraph"/>
              <w:spacing w:line="240" w:lineRule="auto" w:before="133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310" w:lineRule="atLeast" w:before="76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303" w:top="60" w:bottom="50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1505" w:hRule="exact"/>
        </w:trPr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97" w:right="268" w:hanging="1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Сипягин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А.А.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5" w:right="1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535935,86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484465,27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3" w:right="142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145,3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837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16" w:right="161" w:hanging="26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Кудрявцева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Е.Е.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3" w:right="137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1028645,24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1004669,84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7" w:right="149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FABIA,</w:t>
            </w:r>
          </w:p>
          <w:p>
            <w:pPr>
              <w:pStyle w:val="TableParagraph"/>
              <w:spacing w:line="18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589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Рокач Д.П.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135" w:right="140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825938,43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804327,71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8" w:right="140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Hyndai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Solaris,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8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267" w:right="243" w:hanging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48,0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68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97" w:right="276" w:hanging="1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Иванова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О.Н.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35" w:right="140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813639,24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813639,24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02" w:right="22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52/1332 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52,5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190,5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9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32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730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11" w:right="206" w:hanging="21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Касьянова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Е.В.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3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901926,72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781576,56</w:t>
            </w:r>
          </w:p>
        </w:tc>
        <w:tc>
          <w:tcPr>
            <w:tcW w:w="4393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79" w:right="2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MAZDA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6,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236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5491,78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1" w:right="111" w:firstLine="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z w:val="16"/>
              </w:rPr>
              <w:t>  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-1"/>
                <w:sz w:val="16"/>
              </w:rPr>
              <w:t> 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16" w:right="117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Приднес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тровская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Молдавс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кая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Республ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ика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40,5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0" w:footer="303" w:top="60" w:bottom="50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1587" w:hRule="exact"/>
        </w:trPr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2" w:right="269" w:hanging="14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Олексий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К.О.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135" w:right="13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861782,70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861782,70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1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33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14400,00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329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43,8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59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Гордеев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7"/>
              <w:ind w:left="135" w:right="13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528668,28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431546,93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2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Ваз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210740,</w:t>
            </w:r>
          </w:p>
          <w:p>
            <w:pPr>
              <w:pStyle w:val="TableParagraph"/>
              <w:spacing w:line="182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480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3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5300,23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1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67,2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3262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right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5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54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Булкин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И.Л.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5" w:right="13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1446431,36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984712,40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79" w:right="2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MEGANE,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97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20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46" w:right="241" w:hanging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легковой,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MITSUBISHI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LANCER,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146" w:firstLine="9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хозпостройками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109,6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021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297160,00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296500,00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149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49"/>
              <w:ind w:left="210" w:right="20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собственность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82,90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36" w:right="23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142"/>
              <w:ind w:left="145" w:right="146" w:firstLine="9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хозпостройками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82,90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109,6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541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14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хозпостройками</w:t>
            </w:r>
          </w:p>
          <w:p>
            <w:pPr>
              <w:pStyle w:val="TableParagraph"/>
              <w:spacing w:line="240" w:lineRule="auto" w:before="130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82,9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109,6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2" w:lineRule="auto" w:before="75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83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1556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14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хозпостройками</w:t>
            </w:r>
          </w:p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82,9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109,6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56,1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72" w:lineRule="auto" w:before="75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8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header="0" w:footer="303" w:top="60" w:bottom="500" w:left="180" w:right="14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30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8"/>
        <w:gridCol w:w="1277"/>
        <w:gridCol w:w="1135"/>
        <w:gridCol w:w="1133"/>
        <w:gridCol w:w="1416"/>
        <w:gridCol w:w="994"/>
        <w:gridCol w:w="850"/>
        <w:gridCol w:w="1418"/>
        <w:gridCol w:w="1418"/>
        <w:gridCol w:w="992"/>
        <w:gridCol w:w="852"/>
        <w:gridCol w:w="2124"/>
      </w:tblGrid>
      <w:tr>
        <w:trPr>
          <w:trHeight w:val="485" w:hRule="exact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Петрова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Н.Г.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1342537,68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1097259,76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2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62,9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251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7" w:lineRule="exact" w:before="74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7" w:lineRule="exact" w:before="74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7" w:lineRule="exact" w:before="74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38,0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7" w:lineRule="exact" w:before="74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0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0" w:lineRule="exact"/>
              <w:ind w:left="1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6" w:lineRule="exact"/>
              <w:ind w:left="3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6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43,3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6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1" w:right="243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55" w:right="123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Хозяйственн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24,2</w:t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3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Незавершенн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4" w:lineRule="exact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ый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строительны</w:t>
            </w:r>
          </w:p>
        </w:tc>
        <w:tc>
          <w:tcPr>
            <w:tcW w:w="14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96,5</w:t>
            </w:r>
          </w:p>
        </w:tc>
        <w:tc>
          <w:tcPr>
            <w:tcW w:w="85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91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объект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378" w:right="279" w:hanging="11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Гулядик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С.Ю.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35" w:right="140" w:firstLine="3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606151,49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606151,49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1" w:right="185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149" w:firstLine="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171" w:right="17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41/100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1100,3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  <w:tr>
        <w:trPr>
          <w:trHeight w:val="536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9" w:lineRule="exact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благоустройства,</w:t>
            </w:r>
          </w:p>
          <w:p>
            <w:pPr>
              <w:pStyle w:val="TableParagraph"/>
              <w:spacing w:line="240" w:lineRule="auto" w:before="1"/>
              <w:ind w:left="241" w:right="243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жилищно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коммунального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долевая,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13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комплекса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32/100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доля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211,4</w:t>
            </w:r>
          </w:p>
        </w:tc>
        <w:tc>
          <w:tcPr>
            <w:tcW w:w="85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52/100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</w:p>
        </w:tc>
        <w:tc>
          <w:tcPr>
            <w:tcW w:w="99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211,4</w:t>
            </w:r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экономики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19" w:hRule="exact"/>
        </w:trPr>
        <w:tc>
          <w:tcPr>
            <w:tcW w:w="2693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4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17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66/100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143"/>
              <w:ind w:left="236" w:right="2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84</w:t>
            </w:r>
            <w:r>
              <w:rPr>
                <w:rFonts w:ascii="Times New Roman" w:hAnsi="Times New Roman"/>
                <w:spacing w:val="-1"/>
                <w:sz w:val="16"/>
              </w:rPr>
              <w:t>/100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праве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1100,3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211,4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510" w:lineRule="atLeast"/>
              <w:ind w:left="181" w:right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не</w:t>
            </w:r>
            <w:r>
              <w:rPr>
                <w:rFonts w:ascii="Times New Roman" w:hAnsi="Times New Roman"/>
                <w:spacing w:val="-1"/>
                <w:sz w:val="16"/>
              </w:rPr>
              <w:t> имеет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14061" w:val="left" w:leader="none"/>
        </w:tabs>
        <w:spacing w:before="64"/>
        <w:ind w:left="66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И.о.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Московского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района</w:t>
      </w:r>
      <w:r>
        <w:rPr>
          <w:rFonts w:ascii="Times New Roman" w:hAnsi="Times New Roman"/>
          <w:sz w:val="28"/>
        </w:rPr>
        <w:t> в</w:t>
      </w:r>
      <w:r>
        <w:rPr>
          <w:rFonts w:ascii="Times New Roman" w:hAnsi="Times New Roman"/>
          <w:spacing w:val="-1"/>
          <w:sz w:val="28"/>
        </w:rPr>
        <w:t> городе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Твери</w:t>
        <w:tab/>
        <w:t>Ю.В.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Алакшина</w:t>
      </w:r>
    </w:p>
    <w:sectPr>
      <w:pgSz w:w="16840" w:h="11910" w:orient="landscape"/>
      <w:pgMar w:header="0" w:footer="303" w:top="60" w:bottom="50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570007pt;margin-top:568.160034pt;width:9.6pt;height:13.05pt;mso-position-horizontal-relative:page;mso-position-vertical-relative:page;z-index:-1419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3"/>
      <w:ind w:left="19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2019-09-25T16:44:10Z</dcterms:created>
  <dcterms:modified xsi:type="dcterms:W3CDTF">2019-09-25T16:44:10Z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2019-09-25T00:00:00Z</vt:filetime>
  </property>
</Properties>
</file>